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FC" w:rsidRPr="00613CDE" w:rsidRDefault="000266FC" w:rsidP="00613CD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0266FC" w:rsidRPr="00613CDE" w:rsidRDefault="000266FC" w:rsidP="00613C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2B5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Герб Балты-маленький" style="width:36pt;height:44.25pt;visibility:visible">
            <v:imagedata r:id="rId7" o:title=""/>
          </v:shape>
        </w:pict>
      </w:r>
    </w:p>
    <w:p w:rsidR="000266FC" w:rsidRPr="00613CDE" w:rsidRDefault="000266FC" w:rsidP="00613C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6FC" w:rsidRPr="00613CDE" w:rsidRDefault="000266FC" w:rsidP="00613CDE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4"/>
        </w:rPr>
      </w:pPr>
      <w:r w:rsidRPr="00613CDE">
        <w:rPr>
          <w:rFonts w:ascii="Times New Roman" w:hAnsi="Times New Roman"/>
          <w:bCs/>
          <w:sz w:val="28"/>
          <w:szCs w:val="24"/>
        </w:rPr>
        <w:t>АДМИНИСТРАЦИЯ БАЛТИНСКОГО СЕЛЬСОВЕТА</w:t>
      </w:r>
    </w:p>
    <w:p w:rsidR="000266FC" w:rsidRPr="00613CDE" w:rsidRDefault="000266FC" w:rsidP="00613CDE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 w:rsidRPr="00613CDE">
        <w:rPr>
          <w:rFonts w:ascii="Times New Roman" w:hAnsi="Times New Roman"/>
          <w:bCs/>
          <w:sz w:val="28"/>
          <w:szCs w:val="24"/>
        </w:rPr>
        <w:t>МОШКОВСКОГО РАЙОНА НОВОСИБИРСКОЙ ОБЛАСТИ</w:t>
      </w:r>
    </w:p>
    <w:p w:rsidR="000266FC" w:rsidRPr="00613CDE" w:rsidRDefault="000266FC" w:rsidP="00613CD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0266FC" w:rsidRPr="00613CDE" w:rsidRDefault="000266FC" w:rsidP="00613CDE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613CDE">
        <w:rPr>
          <w:rFonts w:ascii="Times New Roman" w:hAnsi="Times New Roman"/>
          <w:sz w:val="28"/>
          <w:szCs w:val="24"/>
        </w:rPr>
        <w:t>ПОСТАНОВЛЕНИЕ</w:t>
      </w:r>
    </w:p>
    <w:p w:rsidR="000266FC" w:rsidRPr="00613CDE" w:rsidRDefault="000266FC" w:rsidP="00613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66FC" w:rsidRPr="00613CDE" w:rsidRDefault="000266FC" w:rsidP="00613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__.__.2014 № __</w:t>
      </w:r>
    </w:p>
    <w:p w:rsidR="000266FC" w:rsidRPr="00613CDE" w:rsidRDefault="000266FC" w:rsidP="00613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6FC" w:rsidRPr="00613CDE" w:rsidRDefault="000266FC" w:rsidP="00613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6FC" w:rsidRPr="00613CDE" w:rsidRDefault="000266FC" w:rsidP="00613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3CDE">
        <w:rPr>
          <w:rFonts w:ascii="Times New Roman" w:hAnsi="Times New Roman"/>
          <w:bCs/>
          <w:sz w:val="28"/>
          <w:szCs w:val="28"/>
        </w:rPr>
        <w:t>О создании комиссии по отнесению земель к землям особо охраняемых</w:t>
      </w:r>
      <w:r w:rsidRPr="00613C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территорий местного значения</w:t>
      </w:r>
      <w:r w:rsidRPr="00613C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Балтинского</w:t>
      </w:r>
      <w:r w:rsidRPr="00613CDE">
        <w:rPr>
          <w:rFonts w:ascii="Times New Roman" w:hAnsi="Times New Roman"/>
          <w:bCs/>
          <w:sz w:val="28"/>
          <w:szCs w:val="28"/>
        </w:rPr>
        <w:t xml:space="preserve"> сельсовета</w:t>
      </w:r>
    </w:p>
    <w:p w:rsidR="000266FC" w:rsidRPr="00613CDE" w:rsidRDefault="000266FC" w:rsidP="00613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3CDE">
        <w:rPr>
          <w:rFonts w:ascii="Times New Roman" w:hAnsi="Times New Roman"/>
          <w:bCs/>
          <w:sz w:val="28"/>
          <w:szCs w:val="28"/>
        </w:rPr>
        <w:t>Мошковского района Новосибирской области</w:t>
      </w:r>
    </w:p>
    <w:p w:rsidR="000266FC" w:rsidRPr="00613CDE" w:rsidRDefault="000266FC" w:rsidP="00613CDE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0266FC" w:rsidRPr="00613CDE" w:rsidRDefault="000266FC" w:rsidP="001409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3CDE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Балтинского сельсовета</w:t>
      </w:r>
      <w:r w:rsidRPr="00613CDE">
        <w:rPr>
          <w:rFonts w:ascii="Times New Roman" w:hAnsi="Times New Roman"/>
          <w:sz w:val="28"/>
          <w:szCs w:val="28"/>
        </w:rPr>
        <w:t xml:space="preserve"> Мошковского района Новосибирской области от </w:t>
      </w:r>
      <w:r>
        <w:rPr>
          <w:rFonts w:ascii="Times New Roman" w:hAnsi="Times New Roman"/>
          <w:sz w:val="28"/>
          <w:szCs w:val="28"/>
        </w:rPr>
        <w:t>__.__.</w:t>
      </w:r>
      <w:r w:rsidRPr="00613CD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 xml:space="preserve">4 </w:t>
      </w:r>
      <w:r w:rsidRPr="00613CD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 «</w:t>
      </w:r>
      <w:r w:rsidRPr="00613CDE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613CDE">
        <w:rPr>
          <w:rFonts w:ascii="Times New Roman" w:hAnsi="Times New Roman"/>
          <w:sz w:val="28"/>
          <w:szCs w:val="28"/>
        </w:rPr>
        <w:t xml:space="preserve"> порядке отнесения земель </w:t>
      </w:r>
      <w:r>
        <w:rPr>
          <w:rFonts w:ascii="Times New Roman" w:hAnsi="Times New Roman"/>
          <w:sz w:val="28"/>
          <w:szCs w:val="28"/>
        </w:rPr>
        <w:t>Балтинск</w:t>
      </w:r>
      <w:r w:rsidRPr="00613CDE">
        <w:rPr>
          <w:rFonts w:ascii="Times New Roman" w:hAnsi="Times New Roman"/>
          <w:sz w:val="28"/>
          <w:szCs w:val="28"/>
        </w:rPr>
        <w:t>ого сельсовета Мошковского района Новосибирской области, к землям особо охраняемых</w:t>
      </w:r>
      <w:r>
        <w:rPr>
          <w:rFonts w:ascii="Times New Roman" w:hAnsi="Times New Roman"/>
          <w:sz w:val="28"/>
          <w:szCs w:val="28"/>
        </w:rPr>
        <w:t xml:space="preserve"> территорий местного значения»</w:t>
      </w:r>
    </w:p>
    <w:p w:rsidR="000266FC" w:rsidRPr="00613CDE" w:rsidRDefault="000266FC" w:rsidP="001409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DE">
        <w:rPr>
          <w:rFonts w:ascii="Times New Roman" w:hAnsi="Times New Roman"/>
          <w:sz w:val="28"/>
          <w:szCs w:val="28"/>
        </w:rPr>
        <w:t>ПОСТАНОВЛЯЮ:</w:t>
      </w:r>
    </w:p>
    <w:p w:rsidR="000266FC" w:rsidRPr="00613CDE" w:rsidRDefault="000266FC" w:rsidP="00985D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3CDE">
        <w:rPr>
          <w:rFonts w:ascii="Times New Roman" w:hAnsi="Times New Roman"/>
          <w:sz w:val="28"/>
          <w:szCs w:val="28"/>
        </w:rPr>
        <w:t xml:space="preserve">1. Создать Комиссию по отнесению земель к землям особо охраняемых территорий местного значения </w:t>
      </w:r>
      <w:r>
        <w:rPr>
          <w:rFonts w:ascii="Times New Roman" w:hAnsi="Times New Roman"/>
          <w:sz w:val="28"/>
          <w:szCs w:val="28"/>
        </w:rPr>
        <w:t>Балтинского</w:t>
      </w:r>
      <w:r w:rsidRPr="00613CDE">
        <w:rPr>
          <w:rFonts w:ascii="Times New Roman" w:hAnsi="Times New Roman"/>
          <w:sz w:val="28"/>
          <w:szCs w:val="28"/>
        </w:rPr>
        <w:t xml:space="preserve"> сельсовета Мошковского района Новосибирской области.</w:t>
      </w:r>
    </w:p>
    <w:p w:rsidR="000266FC" w:rsidRPr="00613CDE" w:rsidRDefault="000266FC" w:rsidP="00985D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3CDE">
        <w:rPr>
          <w:rFonts w:ascii="Times New Roman" w:hAnsi="Times New Roman"/>
          <w:sz w:val="28"/>
          <w:szCs w:val="28"/>
        </w:rPr>
        <w:t xml:space="preserve">2. Утвердить состав Комиссии по отнесению земель к землям особо охраняемых территорий местного значения </w:t>
      </w:r>
      <w:r>
        <w:rPr>
          <w:rFonts w:ascii="Times New Roman" w:hAnsi="Times New Roman"/>
          <w:sz w:val="28"/>
          <w:szCs w:val="28"/>
        </w:rPr>
        <w:t>Балтинского сельсовета</w:t>
      </w:r>
      <w:r w:rsidRPr="00613CDE">
        <w:rPr>
          <w:rFonts w:ascii="Times New Roman" w:hAnsi="Times New Roman"/>
          <w:sz w:val="28"/>
          <w:szCs w:val="28"/>
        </w:rPr>
        <w:t xml:space="preserve"> Мошковского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(прилагается)</w:t>
      </w:r>
      <w:r w:rsidRPr="00613CDE">
        <w:rPr>
          <w:rFonts w:ascii="Times New Roman" w:hAnsi="Times New Roman"/>
          <w:sz w:val="28"/>
          <w:szCs w:val="28"/>
        </w:rPr>
        <w:t>.</w:t>
      </w:r>
    </w:p>
    <w:p w:rsidR="000266FC" w:rsidRPr="00613CDE" w:rsidRDefault="000266FC" w:rsidP="00985D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13CDE">
        <w:rPr>
          <w:rFonts w:ascii="Times New Roman" w:hAnsi="Times New Roman"/>
          <w:sz w:val="28"/>
          <w:szCs w:val="28"/>
        </w:rPr>
        <w:t>. Опу</w:t>
      </w:r>
      <w:r>
        <w:rPr>
          <w:rFonts w:ascii="Times New Roman" w:hAnsi="Times New Roman"/>
          <w:sz w:val="28"/>
          <w:szCs w:val="28"/>
        </w:rPr>
        <w:t xml:space="preserve">бликовать данное Постановление </w:t>
      </w:r>
      <w:r w:rsidRPr="00613CD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периодическом печатном издании «Бюллетень Балтинского сельсовета» и</w:t>
      </w:r>
      <w:r w:rsidRPr="00613CDE">
        <w:rPr>
          <w:rFonts w:ascii="Times New Roman" w:hAnsi="Times New Roman"/>
          <w:sz w:val="28"/>
          <w:szCs w:val="28"/>
        </w:rPr>
        <w:t xml:space="preserve"> на официальном сайте</w:t>
      </w:r>
    </w:p>
    <w:p w:rsidR="000266FC" w:rsidRPr="00613CDE" w:rsidRDefault="000266FC" w:rsidP="00985D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13CDE"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0266FC" w:rsidRPr="00613CDE" w:rsidRDefault="000266FC" w:rsidP="001409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6FC" w:rsidRDefault="000266FC" w:rsidP="001409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6FC" w:rsidRPr="00613CDE" w:rsidRDefault="000266FC" w:rsidP="001409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6FC" w:rsidRDefault="000266FC" w:rsidP="001428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DE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Балтинског</w:t>
      </w:r>
      <w:r w:rsidRPr="00613CDE">
        <w:rPr>
          <w:rFonts w:ascii="Times New Roman" w:hAnsi="Times New Roman"/>
          <w:sz w:val="28"/>
          <w:szCs w:val="28"/>
        </w:rPr>
        <w:t>о сельсовета</w:t>
      </w:r>
    </w:p>
    <w:p w:rsidR="000266FC" w:rsidRDefault="000266FC" w:rsidP="001428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Мошковского района </w:t>
      </w:r>
    </w:p>
    <w:p w:rsidR="000266FC" w:rsidRDefault="000266FC" w:rsidP="001428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Pr="00613CDE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613CDE">
        <w:rPr>
          <w:rFonts w:ascii="Times New Roman" w:hAnsi="Times New Roman"/>
          <w:sz w:val="28"/>
          <w:szCs w:val="28"/>
        </w:rPr>
        <w:t xml:space="preserve">   В.</w:t>
      </w:r>
      <w:r>
        <w:rPr>
          <w:rFonts w:ascii="Times New Roman" w:hAnsi="Times New Roman"/>
          <w:sz w:val="28"/>
          <w:szCs w:val="28"/>
        </w:rPr>
        <w:t>И</w:t>
      </w:r>
      <w:r w:rsidRPr="00613C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Шиндел</w:t>
      </w:r>
      <w:r w:rsidRPr="00613CDE">
        <w:rPr>
          <w:rFonts w:ascii="Times New Roman" w:hAnsi="Times New Roman"/>
          <w:sz w:val="28"/>
          <w:szCs w:val="28"/>
        </w:rPr>
        <w:t>ов</w:t>
      </w:r>
    </w:p>
    <w:p w:rsidR="000266FC" w:rsidRDefault="000266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266FC" w:rsidRDefault="000266FC" w:rsidP="003E070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0266FC" w:rsidRDefault="000266FC" w:rsidP="003E070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0266FC" w:rsidRDefault="000266FC" w:rsidP="003E070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Балтинского сельсовета</w:t>
      </w:r>
    </w:p>
    <w:p w:rsidR="000266FC" w:rsidRDefault="000266FC" w:rsidP="003E070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Мошковского района</w:t>
      </w:r>
    </w:p>
    <w:p w:rsidR="000266FC" w:rsidRDefault="000266FC" w:rsidP="003E070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0266FC" w:rsidRDefault="000266FC" w:rsidP="003E070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__.__.2014 № ___</w:t>
      </w:r>
    </w:p>
    <w:p w:rsidR="000266FC" w:rsidRDefault="000266FC" w:rsidP="003E070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266FC" w:rsidRDefault="000266FC" w:rsidP="003E070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266FC" w:rsidRDefault="000266FC" w:rsidP="001D7A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</w:t>
      </w:r>
    </w:p>
    <w:p w:rsidR="000266FC" w:rsidRDefault="000266FC" w:rsidP="001D7A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13CDE">
        <w:rPr>
          <w:rFonts w:ascii="Times New Roman" w:hAnsi="Times New Roman"/>
          <w:bCs/>
          <w:sz w:val="28"/>
          <w:szCs w:val="28"/>
        </w:rPr>
        <w:t>комиссии по отнесению земель к землям особо охраняемых</w:t>
      </w:r>
      <w:r w:rsidRPr="00613C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территорий местного значения</w:t>
      </w:r>
      <w:r w:rsidRPr="00613C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Балтинского</w:t>
      </w:r>
      <w:r w:rsidRPr="00613CDE"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3CDE">
        <w:rPr>
          <w:rFonts w:ascii="Times New Roman" w:hAnsi="Times New Roman"/>
          <w:bCs/>
          <w:sz w:val="28"/>
          <w:szCs w:val="28"/>
        </w:rPr>
        <w:t>Мошковского района Новосибирской области</w:t>
      </w:r>
    </w:p>
    <w:p w:rsidR="000266FC" w:rsidRDefault="000266FC" w:rsidP="001D7A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369"/>
        <w:gridCol w:w="6378"/>
      </w:tblGrid>
      <w:tr w:rsidR="000266FC" w:rsidRPr="00B47803" w:rsidTr="00B47803">
        <w:trPr>
          <w:trHeight w:val="995"/>
        </w:trPr>
        <w:tc>
          <w:tcPr>
            <w:tcW w:w="3369" w:type="dxa"/>
          </w:tcPr>
          <w:p w:rsidR="000266FC" w:rsidRPr="00B47803" w:rsidRDefault="000266FC" w:rsidP="00B478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47803"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6378" w:type="dxa"/>
          </w:tcPr>
          <w:p w:rsidR="000266FC" w:rsidRPr="00B47803" w:rsidRDefault="000266FC" w:rsidP="00B47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803">
              <w:rPr>
                <w:rFonts w:ascii="Times New Roman" w:hAnsi="Times New Roman"/>
                <w:sz w:val="28"/>
                <w:szCs w:val="28"/>
              </w:rPr>
              <w:t>Шинделов Виктор Иванович, Глава Балтинского сельсовета Мошковского района Новосибирской области</w:t>
            </w:r>
          </w:p>
          <w:p w:rsidR="000266FC" w:rsidRPr="00B47803" w:rsidRDefault="000266FC" w:rsidP="00B478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266FC" w:rsidRPr="00B47803" w:rsidTr="00B47803">
        <w:trPr>
          <w:trHeight w:val="658"/>
        </w:trPr>
        <w:tc>
          <w:tcPr>
            <w:tcW w:w="3369" w:type="dxa"/>
          </w:tcPr>
          <w:p w:rsidR="000266FC" w:rsidRPr="00B47803" w:rsidRDefault="000266FC" w:rsidP="00B478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47803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378" w:type="dxa"/>
          </w:tcPr>
          <w:p w:rsidR="000266FC" w:rsidRPr="00B47803" w:rsidRDefault="000266FC" w:rsidP="00B47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803">
              <w:rPr>
                <w:rFonts w:ascii="Times New Roman" w:hAnsi="Times New Roman"/>
                <w:sz w:val="28"/>
                <w:szCs w:val="28"/>
              </w:rPr>
              <w:t>Брем Ольга Ивановна, заместитель главы Балтинского сельсовета Мошковского района Новосибирской области</w:t>
            </w:r>
          </w:p>
          <w:p w:rsidR="000266FC" w:rsidRPr="00B47803" w:rsidRDefault="000266FC" w:rsidP="00B478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266FC" w:rsidRPr="00B47803" w:rsidTr="00B47803">
        <w:trPr>
          <w:trHeight w:val="322"/>
        </w:trPr>
        <w:tc>
          <w:tcPr>
            <w:tcW w:w="3369" w:type="dxa"/>
          </w:tcPr>
          <w:p w:rsidR="000266FC" w:rsidRPr="00284766" w:rsidRDefault="000266FC" w:rsidP="00B47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84766">
              <w:rPr>
                <w:rFonts w:ascii="Times New Roman" w:hAnsi="Times New Roman"/>
                <w:color w:val="000000"/>
                <w:sz w:val="28"/>
                <w:szCs w:val="28"/>
              </w:rPr>
              <w:t>Секретарь комиссии:</w:t>
            </w:r>
          </w:p>
        </w:tc>
        <w:tc>
          <w:tcPr>
            <w:tcW w:w="6378" w:type="dxa"/>
          </w:tcPr>
          <w:p w:rsidR="000266FC" w:rsidRPr="00284766" w:rsidRDefault="000266FC" w:rsidP="00B478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766">
              <w:rPr>
                <w:rFonts w:ascii="Times New Roman" w:hAnsi="Times New Roman"/>
                <w:color w:val="000000"/>
                <w:sz w:val="28"/>
                <w:szCs w:val="28"/>
              </w:rPr>
              <w:t>Балабаева Олеся Михайловна, специалист администрации Балтинского сельсовета Мошковского района Новосибирской области</w:t>
            </w:r>
          </w:p>
          <w:p w:rsidR="000266FC" w:rsidRPr="00284766" w:rsidRDefault="000266FC" w:rsidP="00B4780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0266FC" w:rsidRPr="00B47803" w:rsidTr="00B47803">
        <w:trPr>
          <w:trHeight w:val="336"/>
        </w:trPr>
        <w:tc>
          <w:tcPr>
            <w:tcW w:w="3369" w:type="dxa"/>
            <w:vMerge w:val="restart"/>
          </w:tcPr>
          <w:p w:rsidR="000266FC" w:rsidRPr="00B47803" w:rsidRDefault="000266FC" w:rsidP="00B478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803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0266FC" w:rsidRPr="00B47803" w:rsidRDefault="000266FC" w:rsidP="00B478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:rsidR="000266FC" w:rsidRPr="00B47803" w:rsidRDefault="000266FC" w:rsidP="00B47803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803">
              <w:rPr>
                <w:rFonts w:ascii="Times New Roman" w:hAnsi="Times New Roman"/>
                <w:sz w:val="28"/>
                <w:szCs w:val="28"/>
              </w:rPr>
              <w:t>Балабаев Николай Викторович, депутат Совета депутатов Балтинского сельсовета Мошковского района Новосибирской области;</w:t>
            </w:r>
          </w:p>
          <w:p w:rsidR="000266FC" w:rsidRPr="00B47803" w:rsidRDefault="000266FC" w:rsidP="00B47803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6FC" w:rsidRPr="00B47803" w:rsidTr="00B47803">
        <w:trPr>
          <w:trHeight w:val="336"/>
        </w:trPr>
        <w:tc>
          <w:tcPr>
            <w:tcW w:w="3369" w:type="dxa"/>
            <w:vMerge/>
          </w:tcPr>
          <w:p w:rsidR="000266FC" w:rsidRPr="00B47803" w:rsidRDefault="000266FC" w:rsidP="00B478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:rsidR="000266FC" w:rsidRPr="00B47803" w:rsidRDefault="000266FC" w:rsidP="00B478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7803">
              <w:rPr>
                <w:rFonts w:ascii="Times New Roman" w:hAnsi="Times New Roman"/>
                <w:sz w:val="28"/>
                <w:szCs w:val="28"/>
              </w:rPr>
              <w:t>Сильман Андрей Владимирович, председатель Совета депутатов Балтинского сельсовета, Мошковского района Новосибирской области</w:t>
            </w:r>
          </w:p>
        </w:tc>
      </w:tr>
    </w:tbl>
    <w:p w:rsidR="000266FC" w:rsidRPr="001428E8" w:rsidRDefault="000266FC" w:rsidP="00DF537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0266FC" w:rsidRPr="001428E8" w:rsidSect="00CC72CB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6FC" w:rsidRDefault="000266FC" w:rsidP="00CC72CB">
      <w:pPr>
        <w:spacing w:after="0" w:line="240" w:lineRule="auto"/>
      </w:pPr>
      <w:r>
        <w:separator/>
      </w:r>
    </w:p>
  </w:endnote>
  <w:endnote w:type="continuationSeparator" w:id="1">
    <w:p w:rsidR="000266FC" w:rsidRDefault="000266FC" w:rsidP="00CC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6FC" w:rsidRDefault="000266FC" w:rsidP="00CC72CB">
      <w:pPr>
        <w:spacing w:after="0" w:line="240" w:lineRule="auto"/>
      </w:pPr>
      <w:r>
        <w:separator/>
      </w:r>
    </w:p>
  </w:footnote>
  <w:footnote w:type="continuationSeparator" w:id="1">
    <w:p w:rsidR="000266FC" w:rsidRDefault="000266FC" w:rsidP="00CC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6FC" w:rsidRDefault="000266FC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0266FC" w:rsidRDefault="000266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E18"/>
    <w:multiLevelType w:val="hybridMultilevel"/>
    <w:tmpl w:val="9AE8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D109C"/>
    <w:multiLevelType w:val="hybridMultilevel"/>
    <w:tmpl w:val="E07CA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E54276"/>
    <w:multiLevelType w:val="hybridMultilevel"/>
    <w:tmpl w:val="DAF80B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0D440C0"/>
    <w:multiLevelType w:val="hybridMultilevel"/>
    <w:tmpl w:val="C656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666C62"/>
    <w:multiLevelType w:val="hybridMultilevel"/>
    <w:tmpl w:val="EB0A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598511E"/>
    <w:multiLevelType w:val="hybridMultilevel"/>
    <w:tmpl w:val="780826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A93329"/>
    <w:multiLevelType w:val="hybridMultilevel"/>
    <w:tmpl w:val="5494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C40A7D"/>
    <w:multiLevelType w:val="hybridMultilevel"/>
    <w:tmpl w:val="1B9CAA0A"/>
    <w:lvl w:ilvl="0" w:tplc="D5F46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9E465C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16E9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16CBA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DE4C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B6C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5E291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CA35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7270B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F83"/>
    <w:rsid w:val="00003200"/>
    <w:rsid w:val="00005EF5"/>
    <w:rsid w:val="00010C67"/>
    <w:rsid w:val="000140E1"/>
    <w:rsid w:val="00016087"/>
    <w:rsid w:val="00025150"/>
    <w:rsid w:val="000266FC"/>
    <w:rsid w:val="00030EAC"/>
    <w:rsid w:val="00032B08"/>
    <w:rsid w:val="00034BED"/>
    <w:rsid w:val="000353C7"/>
    <w:rsid w:val="00036412"/>
    <w:rsid w:val="00052A77"/>
    <w:rsid w:val="0005733E"/>
    <w:rsid w:val="000642DC"/>
    <w:rsid w:val="00072B5C"/>
    <w:rsid w:val="00072BB9"/>
    <w:rsid w:val="00086489"/>
    <w:rsid w:val="0009015E"/>
    <w:rsid w:val="000903CD"/>
    <w:rsid w:val="00090E90"/>
    <w:rsid w:val="0009195B"/>
    <w:rsid w:val="00092701"/>
    <w:rsid w:val="00092FE8"/>
    <w:rsid w:val="00096CB8"/>
    <w:rsid w:val="000A4791"/>
    <w:rsid w:val="000A504C"/>
    <w:rsid w:val="000B79A6"/>
    <w:rsid w:val="000C2E71"/>
    <w:rsid w:val="000C3A75"/>
    <w:rsid w:val="000C5C86"/>
    <w:rsid w:val="000D0F22"/>
    <w:rsid w:val="000D361E"/>
    <w:rsid w:val="000D3AA0"/>
    <w:rsid w:val="000D76F5"/>
    <w:rsid w:val="000E4841"/>
    <w:rsid w:val="00107CA5"/>
    <w:rsid w:val="0011176B"/>
    <w:rsid w:val="0011222A"/>
    <w:rsid w:val="001152B5"/>
    <w:rsid w:val="001171DE"/>
    <w:rsid w:val="00124861"/>
    <w:rsid w:val="001329FD"/>
    <w:rsid w:val="00133D99"/>
    <w:rsid w:val="00133F49"/>
    <w:rsid w:val="00140158"/>
    <w:rsid w:val="001409ED"/>
    <w:rsid w:val="001428E8"/>
    <w:rsid w:val="001432D5"/>
    <w:rsid w:val="00143780"/>
    <w:rsid w:val="0015261B"/>
    <w:rsid w:val="001535CE"/>
    <w:rsid w:val="00154E1A"/>
    <w:rsid w:val="001566F0"/>
    <w:rsid w:val="001603B8"/>
    <w:rsid w:val="001629EC"/>
    <w:rsid w:val="00163F58"/>
    <w:rsid w:val="00165D40"/>
    <w:rsid w:val="00172F72"/>
    <w:rsid w:val="00174476"/>
    <w:rsid w:val="001750D1"/>
    <w:rsid w:val="001754BD"/>
    <w:rsid w:val="001804DD"/>
    <w:rsid w:val="00186CE0"/>
    <w:rsid w:val="00190F33"/>
    <w:rsid w:val="001924A5"/>
    <w:rsid w:val="001937B4"/>
    <w:rsid w:val="00193D9E"/>
    <w:rsid w:val="001A1ED9"/>
    <w:rsid w:val="001A24F0"/>
    <w:rsid w:val="001A2797"/>
    <w:rsid w:val="001A537C"/>
    <w:rsid w:val="001A7D4D"/>
    <w:rsid w:val="001B3839"/>
    <w:rsid w:val="001B40C6"/>
    <w:rsid w:val="001B6F75"/>
    <w:rsid w:val="001C591E"/>
    <w:rsid w:val="001D3AD8"/>
    <w:rsid w:val="001D41AD"/>
    <w:rsid w:val="001D5C19"/>
    <w:rsid w:val="001D7AA0"/>
    <w:rsid w:val="001E08E6"/>
    <w:rsid w:val="001E2462"/>
    <w:rsid w:val="001E2C17"/>
    <w:rsid w:val="001F04A1"/>
    <w:rsid w:val="001F264F"/>
    <w:rsid w:val="00202B37"/>
    <w:rsid w:val="00203C3E"/>
    <w:rsid w:val="002054DB"/>
    <w:rsid w:val="00210DCF"/>
    <w:rsid w:val="00212CC2"/>
    <w:rsid w:val="00214FFB"/>
    <w:rsid w:val="002270FD"/>
    <w:rsid w:val="002336B2"/>
    <w:rsid w:val="00233BDE"/>
    <w:rsid w:val="00234EAB"/>
    <w:rsid w:val="00255F8C"/>
    <w:rsid w:val="00262A41"/>
    <w:rsid w:val="0026656A"/>
    <w:rsid w:val="00275C41"/>
    <w:rsid w:val="00275E06"/>
    <w:rsid w:val="0027633B"/>
    <w:rsid w:val="002818FF"/>
    <w:rsid w:val="002824B9"/>
    <w:rsid w:val="00284766"/>
    <w:rsid w:val="00294C5E"/>
    <w:rsid w:val="00294EB3"/>
    <w:rsid w:val="002953FE"/>
    <w:rsid w:val="0029547B"/>
    <w:rsid w:val="0029614E"/>
    <w:rsid w:val="002A09E7"/>
    <w:rsid w:val="002A1DB7"/>
    <w:rsid w:val="002B429E"/>
    <w:rsid w:val="002B560F"/>
    <w:rsid w:val="002B6F12"/>
    <w:rsid w:val="002C1837"/>
    <w:rsid w:val="002D4204"/>
    <w:rsid w:val="002D69E6"/>
    <w:rsid w:val="002E2BA7"/>
    <w:rsid w:val="002E41DA"/>
    <w:rsid w:val="002E568F"/>
    <w:rsid w:val="002E7738"/>
    <w:rsid w:val="002F3A3F"/>
    <w:rsid w:val="002F56D2"/>
    <w:rsid w:val="003003FF"/>
    <w:rsid w:val="0030170E"/>
    <w:rsid w:val="00302252"/>
    <w:rsid w:val="003045D5"/>
    <w:rsid w:val="0030657B"/>
    <w:rsid w:val="00312FED"/>
    <w:rsid w:val="003135B8"/>
    <w:rsid w:val="003153F6"/>
    <w:rsid w:val="0031641A"/>
    <w:rsid w:val="00322481"/>
    <w:rsid w:val="00323890"/>
    <w:rsid w:val="003258A6"/>
    <w:rsid w:val="00331489"/>
    <w:rsid w:val="003317D5"/>
    <w:rsid w:val="00333F99"/>
    <w:rsid w:val="00340FB6"/>
    <w:rsid w:val="00353068"/>
    <w:rsid w:val="00354F52"/>
    <w:rsid w:val="003579FD"/>
    <w:rsid w:val="003615FF"/>
    <w:rsid w:val="00362B96"/>
    <w:rsid w:val="0036379E"/>
    <w:rsid w:val="00365B5C"/>
    <w:rsid w:val="00367800"/>
    <w:rsid w:val="00370444"/>
    <w:rsid w:val="00375A53"/>
    <w:rsid w:val="003811CD"/>
    <w:rsid w:val="003815CB"/>
    <w:rsid w:val="003A6DB5"/>
    <w:rsid w:val="003B03DD"/>
    <w:rsid w:val="003C11C9"/>
    <w:rsid w:val="003C7F07"/>
    <w:rsid w:val="003D2242"/>
    <w:rsid w:val="003D2EAD"/>
    <w:rsid w:val="003D7C03"/>
    <w:rsid w:val="003E007C"/>
    <w:rsid w:val="003E0704"/>
    <w:rsid w:val="003E077F"/>
    <w:rsid w:val="003E4050"/>
    <w:rsid w:val="003E44B0"/>
    <w:rsid w:val="003F2977"/>
    <w:rsid w:val="003F309A"/>
    <w:rsid w:val="003F3F90"/>
    <w:rsid w:val="003F7C89"/>
    <w:rsid w:val="003F7CF0"/>
    <w:rsid w:val="00401BB0"/>
    <w:rsid w:val="00402EDB"/>
    <w:rsid w:val="00405263"/>
    <w:rsid w:val="00406BFB"/>
    <w:rsid w:val="00407EF5"/>
    <w:rsid w:val="00410723"/>
    <w:rsid w:val="00414428"/>
    <w:rsid w:val="0041619D"/>
    <w:rsid w:val="0041781E"/>
    <w:rsid w:val="0042683D"/>
    <w:rsid w:val="004308FA"/>
    <w:rsid w:val="00432DE1"/>
    <w:rsid w:val="00433BD5"/>
    <w:rsid w:val="00434AE8"/>
    <w:rsid w:val="00435779"/>
    <w:rsid w:val="00440A59"/>
    <w:rsid w:val="004422CD"/>
    <w:rsid w:val="00442FB4"/>
    <w:rsid w:val="00443CCC"/>
    <w:rsid w:val="00443F8D"/>
    <w:rsid w:val="00450F6F"/>
    <w:rsid w:val="00452AD9"/>
    <w:rsid w:val="00453C25"/>
    <w:rsid w:val="00455AEF"/>
    <w:rsid w:val="00457766"/>
    <w:rsid w:val="00457ACA"/>
    <w:rsid w:val="00460149"/>
    <w:rsid w:val="004650F6"/>
    <w:rsid w:val="004711F4"/>
    <w:rsid w:val="00471A49"/>
    <w:rsid w:val="00473435"/>
    <w:rsid w:val="00473F4D"/>
    <w:rsid w:val="00476CBA"/>
    <w:rsid w:val="0048106C"/>
    <w:rsid w:val="00483557"/>
    <w:rsid w:val="00486E0E"/>
    <w:rsid w:val="00486FB2"/>
    <w:rsid w:val="0048774B"/>
    <w:rsid w:val="004913D2"/>
    <w:rsid w:val="004916D2"/>
    <w:rsid w:val="00492A3D"/>
    <w:rsid w:val="004A227E"/>
    <w:rsid w:val="004A6DFF"/>
    <w:rsid w:val="004A7D60"/>
    <w:rsid w:val="004B1D69"/>
    <w:rsid w:val="004C1DD9"/>
    <w:rsid w:val="004C3100"/>
    <w:rsid w:val="004C35B0"/>
    <w:rsid w:val="004C4F20"/>
    <w:rsid w:val="004C53F4"/>
    <w:rsid w:val="004D016E"/>
    <w:rsid w:val="004D0CCF"/>
    <w:rsid w:val="004D132C"/>
    <w:rsid w:val="004D2A49"/>
    <w:rsid w:val="004D36EC"/>
    <w:rsid w:val="004D72F7"/>
    <w:rsid w:val="004D7FAF"/>
    <w:rsid w:val="004E2A84"/>
    <w:rsid w:val="004E3BDB"/>
    <w:rsid w:val="004E5D6B"/>
    <w:rsid w:val="004F4C60"/>
    <w:rsid w:val="005007B8"/>
    <w:rsid w:val="00502819"/>
    <w:rsid w:val="0050401F"/>
    <w:rsid w:val="00505884"/>
    <w:rsid w:val="00506456"/>
    <w:rsid w:val="00507E88"/>
    <w:rsid w:val="00510FEB"/>
    <w:rsid w:val="00512465"/>
    <w:rsid w:val="00512B66"/>
    <w:rsid w:val="00515998"/>
    <w:rsid w:val="0052094C"/>
    <w:rsid w:val="005239E3"/>
    <w:rsid w:val="00525A96"/>
    <w:rsid w:val="005273C3"/>
    <w:rsid w:val="005337BA"/>
    <w:rsid w:val="00533F88"/>
    <w:rsid w:val="005402C5"/>
    <w:rsid w:val="00543F2E"/>
    <w:rsid w:val="00545910"/>
    <w:rsid w:val="00561C2E"/>
    <w:rsid w:val="0056510C"/>
    <w:rsid w:val="0056570B"/>
    <w:rsid w:val="005703BF"/>
    <w:rsid w:val="00571A38"/>
    <w:rsid w:val="00573FF7"/>
    <w:rsid w:val="0057620E"/>
    <w:rsid w:val="00586E51"/>
    <w:rsid w:val="00586FF0"/>
    <w:rsid w:val="00591875"/>
    <w:rsid w:val="005918DB"/>
    <w:rsid w:val="00595BDF"/>
    <w:rsid w:val="005A0AC4"/>
    <w:rsid w:val="005A3578"/>
    <w:rsid w:val="005A5AFE"/>
    <w:rsid w:val="005A7825"/>
    <w:rsid w:val="005B1CE9"/>
    <w:rsid w:val="005B632F"/>
    <w:rsid w:val="005B6C08"/>
    <w:rsid w:val="005C79D6"/>
    <w:rsid w:val="005D02C9"/>
    <w:rsid w:val="005D04E7"/>
    <w:rsid w:val="005D21ED"/>
    <w:rsid w:val="005D27E0"/>
    <w:rsid w:val="005D451C"/>
    <w:rsid w:val="005E7F2F"/>
    <w:rsid w:val="005F3212"/>
    <w:rsid w:val="00603EC3"/>
    <w:rsid w:val="00607861"/>
    <w:rsid w:val="00610D7C"/>
    <w:rsid w:val="00613CDE"/>
    <w:rsid w:val="00631F83"/>
    <w:rsid w:val="006376FB"/>
    <w:rsid w:val="0064398A"/>
    <w:rsid w:val="00644EAC"/>
    <w:rsid w:val="00646E80"/>
    <w:rsid w:val="006478E7"/>
    <w:rsid w:val="00653855"/>
    <w:rsid w:val="00653B0E"/>
    <w:rsid w:val="006631F7"/>
    <w:rsid w:val="00663E80"/>
    <w:rsid w:val="006648B1"/>
    <w:rsid w:val="006704C5"/>
    <w:rsid w:val="00671DAE"/>
    <w:rsid w:val="00671E6D"/>
    <w:rsid w:val="0067246C"/>
    <w:rsid w:val="00672A59"/>
    <w:rsid w:val="0067680E"/>
    <w:rsid w:val="00677117"/>
    <w:rsid w:val="00677418"/>
    <w:rsid w:val="00677AC7"/>
    <w:rsid w:val="006809F4"/>
    <w:rsid w:val="006846BF"/>
    <w:rsid w:val="00685B2D"/>
    <w:rsid w:val="00686CD5"/>
    <w:rsid w:val="00691A2C"/>
    <w:rsid w:val="00693C5C"/>
    <w:rsid w:val="006942B5"/>
    <w:rsid w:val="0069598C"/>
    <w:rsid w:val="006A0531"/>
    <w:rsid w:val="006A3374"/>
    <w:rsid w:val="006A3E66"/>
    <w:rsid w:val="006B191B"/>
    <w:rsid w:val="006B2928"/>
    <w:rsid w:val="006C344C"/>
    <w:rsid w:val="006C7DBC"/>
    <w:rsid w:val="006D0AE1"/>
    <w:rsid w:val="006D18FD"/>
    <w:rsid w:val="006D2BE9"/>
    <w:rsid w:val="006D6978"/>
    <w:rsid w:val="006F0C0D"/>
    <w:rsid w:val="006F24C1"/>
    <w:rsid w:val="006F2C89"/>
    <w:rsid w:val="006F40DC"/>
    <w:rsid w:val="006F5273"/>
    <w:rsid w:val="006F5E83"/>
    <w:rsid w:val="00706D82"/>
    <w:rsid w:val="0070713A"/>
    <w:rsid w:val="0071156C"/>
    <w:rsid w:val="0071476E"/>
    <w:rsid w:val="00715CE9"/>
    <w:rsid w:val="007203CA"/>
    <w:rsid w:val="00724377"/>
    <w:rsid w:val="00724DBD"/>
    <w:rsid w:val="007253BF"/>
    <w:rsid w:val="00731ECF"/>
    <w:rsid w:val="0073202E"/>
    <w:rsid w:val="00734D03"/>
    <w:rsid w:val="00740A8C"/>
    <w:rsid w:val="00741F74"/>
    <w:rsid w:val="00744FD5"/>
    <w:rsid w:val="007575D4"/>
    <w:rsid w:val="00760FA2"/>
    <w:rsid w:val="00763034"/>
    <w:rsid w:val="007647F7"/>
    <w:rsid w:val="00765EBB"/>
    <w:rsid w:val="007710B9"/>
    <w:rsid w:val="007730C7"/>
    <w:rsid w:val="00774100"/>
    <w:rsid w:val="007803D9"/>
    <w:rsid w:val="007819E4"/>
    <w:rsid w:val="00784A6E"/>
    <w:rsid w:val="007852CC"/>
    <w:rsid w:val="00787524"/>
    <w:rsid w:val="00793962"/>
    <w:rsid w:val="00796853"/>
    <w:rsid w:val="00797754"/>
    <w:rsid w:val="00797F97"/>
    <w:rsid w:val="007A1FFE"/>
    <w:rsid w:val="007A4F80"/>
    <w:rsid w:val="007A5632"/>
    <w:rsid w:val="007B0F76"/>
    <w:rsid w:val="007B1D6E"/>
    <w:rsid w:val="007B3531"/>
    <w:rsid w:val="007B3E8F"/>
    <w:rsid w:val="007B5124"/>
    <w:rsid w:val="007C04CC"/>
    <w:rsid w:val="007C166D"/>
    <w:rsid w:val="007C4EAF"/>
    <w:rsid w:val="007D49A4"/>
    <w:rsid w:val="007D704C"/>
    <w:rsid w:val="007E14B9"/>
    <w:rsid w:val="007E62ED"/>
    <w:rsid w:val="007E759B"/>
    <w:rsid w:val="007F0BC0"/>
    <w:rsid w:val="007F2BB1"/>
    <w:rsid w:val="007F4AEC"/>
    <w:rsid w:val="0080270D"/>
    <w:rsid w:val="00811C17"/>
    <w:rsid w:val="00812405"/>
    <w:rsid w:val="00812CA9"/>
    <w:rsid w:val="008139F9"/>
    <w:rsid w:val="00814299"/>
    <w:rsid w:val="00815CD4"/>
    <w:rsid w:val="00820BE2"/>
    <w:rsid w:val="00831F35"/>
    <w:rsid w:val="00833073"/>
    <w:rsid w:val="00840609"/>
    <w:rsid w:val="0084731A"/>
    <w:rsid w:val="0085062B"/>
    <w:rsid w:val="00851957"/>
    <w:rsid w:val="0085272E"/>
    <w:rsid w:val="00854F43"/>
    <w:rsid w:val="00860101"/>
    <w:rsid w:val="00870152"/>
    <w:rsid w:val="008811AB"/>
    <w:rsid w:val="00885555"/>
    <w:rsid w:val="00891C50"/>
    <w:rsid w:val="00891CD4"/>
    <w:rsid w:val="00893BAA"/>
    <w:rsid w:val="00894588"/>
    <w:rsid w:val="0089638F"/>
    <w:rsid w:val="008A7930"/>
    <w:rsid w:val="008B516A"/>
    <w:rsid w:val="008C3736"/>
    <w:rsid w:val="008C4D7B"/>
    <w:rsid w:val="008D237B"/>
    <w:rsid w:val="008D7EA6"/>
    <w:rsid w:val="008F44D4"/>
    <w:rsid w:val="008F77AF"/>
    <w:rsid w:val="0090103C"/>
    <w:rsid w:val="00901965"/>
    <w:rsid w:val="00902CB4"/>
    <w:rsid w:val="00904EE2"/>
    <w:rsid w:val="00907C41"/>
    <w:rsid w:val="00912B7E"/>
    <w:rsid w:val="00915118"/>
    <w:rsid w:val="00915669"/>
    <w:rsid w:val="00917135"/>
    <w:rsid w:val="00925005"/>
    <w:rsid w:val="00926433"/>
    <w:rsid w:val="0092743B"/>
    <w:rsid w:val="00936D9A"/>
    <w:rsid w:val="00940995"/>
    <w:rsid w:val="009446B6"/>
    <w:rsid w:val="009462E8"/>
    <w:rsid w:val="00950471"/>
    <w:rsid w:val="00952FD5"/>
    <w:rsid w:val="009573AC"/>
    <w:rsid w:val="009632EF"/>
    <w:rsid w:val="00963C8A"/>
    <w:rsid w:val="009727EA"/>
    <w:rsid w:val="00973E1F"/>
    <w:rsid w:val="0098196A"/>
    <w:rsid w:val="00982A63"/>
    <w:rsid w:val="00985D09"/>
    <w:rsid w:val="00990A64"/>
    <w:rsid w:val="0099205A"/>
    <w:rsid w:val="0099213F"/>
    <w:rsid w:val="00993547"/>
    <w:rsid w:val="00997158"/>
    <w:rsid w:val="0099766A"/>
    <w:rsid w:val="009A3009"/>
    <w:rsid w:val="009B1602"/>
    <w:rsid w:val="009B16C6"/>
    <w:rsid w:val="009B242D"/>
    <w:rsid w:val="009B3438"/>
    <w:rsid w:val="009B3927"/>
    <w:rsid w:val="009B46BF"/>
    <w:rsid w:val="009C5C39"/>
    <w:rsid w:val="009C5E21"/>
    <w:rsid w:val="009C6266"/>
    <w:rsid w:val="009C7113"/>
    <w:rsid w:val="009E60F5"/>
    <w:rsid w:val="009E71FD"/>
    <w:rsid w:val="009F0E2F"/>
    <w:rsid w:val="009F53E4"/>
    <w:rsid w:val="009F61B2"/>
    <w:rsid w:val="009F7B06"/>
    <w:rsid w:val="00A00899"/>
    <w:rsid w:val="00A03C9E"/>
    <w:rsid w:val="00A102E0"/>
    <w:rsid w:val="00A109B8"/>
    <w:rsid w:val="00A13A6A"/>
    <w:rsid w:val="00A1531F"/>
    <w:rsid w:val="00A15628"/>
    <w:rsid w:val="00A241E5"/>
    <w:rsid w:val="00A26C9A"/>
    <w:rsid w:val="00A31076"/>
    <w:rsid w:val="00A45424"/>
    <w:rsid w:val="00A50A80"/>
    <w:rsid w:val="00A5196F"/>
    <w:rsid w:val="00A532F3"/>
    <w:rsid w:val="00A5406B"/>
    <w:rsid w:val="00A621B1"/>
    <w:rsid w:val="00A742B1"/>
    <w:rsid w:val="00A7571E"/>
    <w:rsid w:val="00A776E0"/>
    <w:rsid w:val="00A834F5"/>
    <w:rsid w:val="00A8441B"/>
    <w:rsid w:val="00A8655D"/>
    <w:rsid w:val="00A9401C"/>
    <w:rsid w:val="00A9712A"/>
    <w:rsid w:val="00A9783D"/>
    <w:rsid w:val="00AA045D"/>
    <w:rsid w:val="00AA6803"/>
    <w:rsid w:val="00AA7814"/>
    <w:rsid w:val="00AB5EB9"/>
    <w:rsid w:val="00AB64D0"/>
    <w:rsid w:val="00AC0327"/>
    <w:rsid w:val="00AC49C7"/>
    <w:rsid w:val="00AC58E7"/>
    <w:rsid w:val="00AC5C93"/>
    <w:rsid w:val="00AC60EA"/>
    <w:rsid w:val="00AC7554"/>
    <w:rsid w:val="00AC7BB3"/>
    <w:rsid w:val="00AD02F0"/>
    <w:rsid w:val="00AD06B5"/>
    <w:rsid w:val="00AD159D"/>
    <w:rsid w:val="00AD61F3"/>
    <w:rsid w:val="00AE31E8"/>
    <w:rsid w:val="00AF7765"/>
    <w:rsid w:val="00AF7F9A"/>
    <w:rsid w:val="00B02EC6"/>
    <w:rsid w:val="00B0455F"/>
    <w:rsid w:val="00B065D6"/>
    <w:rsid w:val="00B07509"/>
    <w:rsid w:val="00B157BF"/>
    <w:rsid w:val="00B157C5"/>
    <w:rsid w:val="00B25D98"/>
    <w:rsid w:val="00B36961"/>
    <w:rsid w:val="00B40671"/>
    <w:rsid w:val="00B41F96"/>
    <w:rsid w:val="00B42774"/>
    <w:rsid w:val="00B44BCD"/>
    <w:rsid w:val="00B4524C"/>
    <w:rsid w:val="00B47803"/>
    <w:rsid w:val="00B5226C"/>
    <w:rsid w:val="00B53277"/>
    <w:rsid w:val="00B53A96"/>
    <w:rsid w:val="00B558CC"/>
    <w:rsid w:val="00B56C17"/>
    <w:rsid w:val="00B62DD9"/>
    <w:rsid w:val="00B7546F"/>
    <w:rsid w:val="00B80272"/>
    <w:rsid w:val="00B82238"/>
    <w:rsid w:val="00B83F48"/>
    <w:rsid w:val="00B84CF8"/>
    <w:rsid w:val="00B866EB"/>
    <w:rsid w:val="00BA4D72"/>
    <w:rsid w:val="00BA5F15"/>
    <w:rsid w:val="00BB3793"/>
    <w:rsid w:val="00BB3FD7"/>
    <w:rsid w:val="00BB4276"/>
    <w:rsid w:val="00BB6396"/>
    <w:rsid w:val="00BC4B56"/>
    <w:rsid w:val="00BC4D57"/>
    <w:rsid w:val="00BC5DA1"/>
    <w:rsid w:val="00BD7ED1"/>
    <w:rsid w:val="00BE01E4"/>
    <w:rsid w:val="00BE1D02"/>
    <w:rsid w:val="00BE3EF9"/>
    <w:rsid w:val="00BE403D"/>
    <w:rsid w:val="00BE53A4"/>
    <w:rsid w:val="00BE6C05"/>
    <w:rsid w:val="00C01B58"/>
    <w:rsid w:val="00C10EDF"/>
    <w:rsid w:val="00C13B90"/>
    <w:rsid w:val="00C13C22"/>
    <w:rsid w:val="00C14275"/>
    <w:rsid w:val="00C26340"/>
    <w:rsid w:val="00C331FE"/>
    <w:rsid w:val="00C33246"/>
    <w:rsid w:val="00C36800"/>
    <w:rsid w:val="00C407AC"/>
    <w:rsid w:val="00C4545B"/>
    <w:rsid w:val="00C469BE"/>
    <w:rsid w:val="00C46FF6"/>
    <w:rsid w:val="00C55513"/>
    <w:rsid w:val="00C6300E"/>
    <w:rsid w:val="00C63C65"/>
    <w:rsid w:val="00C70CF2"/>
    <w:rsid w:val="00C71A95"/>
    <w:rsid w:val="00C76B10"/>
    <w:rsid w:val="00C77804"/>
    <w:rsid w:val="00C87972"/>
    <w:rsid w:val="00C91701"/>
    <w:rsid w:val="00C924D7"/>
    <w:rsid w:val="00CA2A64"/>
    <w:rsid w:val="00CA41AE"/>
    <w:rsid w:val="00CA6695"/>
    <w:rsid w:val="00CA711C"/>
    <w:rsid w:val="00CB1E3D"/>
    <w:rsid w:val="00CB5498"/>
    <w:rsid w:val="00CC1005"/>
    <w:rsid w:val="00CC324A"/>
    <w:rsid w:val="00CC5347"/>
    <w:rsid w:val="00CC6111"/>
    <w:rsid w:val="00CC72CB"/>
    <w:rsid w:val="00CD21D7"/>
    <w:rsid w:val="00CD2B0A"/>
    <w:rsid w:val="00CD3001"/>
    <w:rsid w:val="00CD5617"/>
    <w:rsid w:val="00CD637F"/>
    <w:rsid w:val="00CD7BE3"/>
    <w:rsid w:val="00CE3528"/>
    <w:rsid w:val="00CF1C46"/>
    <w:rsid w:val="00CF2207"/>
    <w:rsid w:val="00D047B6"/>
    <w:rsid w:val="00D05977"/>
    <w:rsid w:val="00D10C06"/>
    <w:rsid w:val="00D1364B"/>
    <w:rsid w:val="00D153CC"/>
    <w:rsid w:val="00D203C6"/>
    <w:rsid w:val="00D20BF1"/>
    <w:rsid w:val="00D2340C"/>
    <w:rsid w:val="00D25D79"/>
    <w:rsid w:val="00D3166A"/>
    <w:rsid w:val="00D32ABF"/>
    <w:rsid w:val="00D341DD"/>
    <w:rsid w:val="00D40B5B"/>
    <w:rsid w:val="00D42C4C"/>
    <w:rsid w:val="00D51DCB"/>
    <w:rsid w:val="00D53F07"/>
    <w:rsid w:val="00D55559"/>
    <w:rsid w:val="00D60DD6"/>
    <w:rsid w:val="00D63089"/>
    <w:rsid w:val="00D664FB"/>
    <w:rsid w:val="00D72862"/>
    <w:rsid w:val="00D73A2B"/>
    <w:rsid w:val="00D76C92"/>
    <w:rsid w:val="00D827DE"/>
    <w:rsid w:val="00D85F91"/>
    <w:rsid w:val="00D87371"/>
    <w:rsid w:val="00D9609B"/>
    <w:rsid w:val="00D96CA2"/>
    <w:rsid w:val="00DA08B0"/>
    <w:rsid w:val="00DC265A"/>
    <w:rsid w:val="00DC5AE3"/>
    <w:rsid w:val="00DC772F"/>
    <w:rsid w:val="00DD1CD3"/>
    <w:rsid w:val="00DD39C1"/>
    <w:rsid w:val="00DD6C0E"/>
    <w:rsid w:val="00DE1B50"/>
    <w:rsid w:val="00DE1BEF"/>
    <w:rsid w:val="00DE2A10"/>
    <w:rsid w:val="00DE2A8D"/>
    <w:rsid w:val="00DE2F75"/>
    <w:rsid w:val="00DE4323"/>
    <w:rsid w:val="00DE5B9B"/>
    <w:rsid w:val="00DF1E1E"/>
    <w:rsid w:val="00DF34E9"/>
    <w:rsid w:val="00DF537B"/>
    <w:rsid w:val="00DF7DBD"/>
    <w:rsid w:val="00E01EAB"/>
    <w:rsid w:val="00E02AA2"/>
    <w:rsid w:val="00E14836"/>
    <w:rsid w:val="00E21DEA"/>
    <w:rsid w:val="00E25C9B"/>
    <w:rsid w:val="00E302BB"/>
    <w:rsid w:val="00E34D08"/>
    <w:rsid w:val="00E36A7D"/>
    <w:rsid w:val="00E41ABD"/>
    <w:rsid w:val="00E433EA"/>
    <w:rsid w:val="00E439C1"/>
    <w:rsid w:val="00E453A9"/>
    <w:rsid w:val="00E5537B"/>
    <w:rsid w:val="00E567BF"/>
    <w:rsid w:val="00E5795D"/>
    <w:rsid w:val="00E7050A"/>
    <w:rsid w:val="00E74B4B"/>
    <w:rsid w:val="00E773DF"/>
    <w:rsid w:val="00E85AF6"/>
    <w:rsid w:val="00E8668A"/>
    <w:rsid w:val="00E917E0"/>
    <w:rsid w:val="00E95BDF"/>
    <w:rsid w:val="00EA32E0"/>
    <w:rsid w:val="00EA705D"/>
    <w:rsid w:val="00EB2C56"/>
    <w:rsid w:val="00EB4623"/>
    <w:rsid w:val="00EB541B"/>
    <w:rsid w:val="00EB5B8E"/>
    <w:rsid w:val="00EC23DE"/>
    <w:rsid w:val="00EC2704"/>
    <w:rsid w:val="00EC4E50"/>
    <w:rsid w:val="00EC4F08"/>
    <w:rsid w:val="00EC5F1C"/>
    <w:rsid w:val="00ED0B50"/>
    <w:rsid w:val="00EE2764"/>
    <w:rsid w:val="00EE390F"/>
    <w:rsid w:val="00EE3C15"/>
    <w:rsid w:val="00EE4FF9"/>
    <w:rsid w:val="00EE6B18"/>
    <w:rsid w:val="00EE7C82"/>
    <w:rsid w:val="00EF0D8F"/>
    <w:rsid w:val="00EF1612"/>
    <w:rsid w:val="00EF5755"/>
    <w:rsid w:val="00EF60AC"/>
    <w:rsid w:val="00F02D21"/>
    <w:rsid w:val="00F04E4F"/>
    <w:rsid w:val="00F0638E"/>
    <w:rsid w:val="00F06E95"/>
    <w:rsid w:val="00F11D8C"/>
    <w:rsid w:val="00F11FAE"/>
    <w:rsid w:val="00F12F3E"/>
    <w:rsid w:val="00F1342D"/>
    <w:rsid w:val="00F16226"/>
    <w:rsid w:val="00F16560"/>
    <w:rsid w:val="00F221EE"/>
    <w:rsid w:val="00F231A8"/>
    <w:rsid w:val="00F25DDE"/>
    <w:rsid w:val="00F31182"/>
    <w:rsid w:val="00F321EA"/>
    <w:rsid w:val="00F33C65"/>
    <w:rsid w:val="00F35E5F"/>
    <w:rsid w:val="00F406EF"/>
    <w:rsid w:val="00F4139C"/>
    <w:rsid w:val="00F44DC5"/>
    <w:rsid w:val="00F461CA"/>
    <w:rsid w:val="00F51B9B"/>
    <w:rsid w:val="00F5634A"/>
    <w:rsid w:val="00F56DEF"/>
    <w:rsid w:val="00F63862"/>
    <w:rsid w:val="00F6789E"/>
    <w:rsid w:val="00F726FA"/>
    <w:rsid w:val="00F73D2F"/>
    <w:rsid w:val="00F74E98"/>
    <w:rsid w:val="00F76A4E"/>
    <w:rsid w:val="00F7721C"/>
    <w:rsid w:val="00F92F76"/>
    <w:rsid w:val="00F94CF5"/>
    <w:rsid w:val="00F974A7"/>
    <w:rsid w:val="00FA1490"/>
    <w:rsid w:val="00FA5385"/>
    <w:rsid w:val="00FA53A9"/>
    <w:rsid w:val="00FB03B8"/>
    <w:rsid w:val="00FB6EBD"/>
    <w:rsid w:val="00FC04CD"/>
    <w:rsid w:val="00FC4FEF"/>
    <w:rsid w:val="00FC7E10"/>
    <w:rsid w:val="00FD23E1"/>
    <w:rsid w:val="00FD275A"/>
    <w:rsid w:val="00FD49CD"/>
    <w:rsid w:val="00FD6055"/>
    <w:rsid w:val="00FE16DA"/>
    <w:rsid w:val="00FF55A9"/>
    <w:rsid w:val="00FF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E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EF60A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9"/>
    <w:qFormat/>
    <w:rsid w:val="00EF60A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60A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F60AC"/>
    <w:rPr>
      <w:rFonts w:ascii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99"/>
    <w:qFormat/>
    <w:rsid w:val="00A13A6A"/>
    <w:pPr>
      <w:ind w:left="720"/>
      <w:contextualSpacing/>
    </w:pPr>
  </w:style>
  <w:style w:type="table" w:styleId="TableGrid">
    <w:name w:val="Table Grid"/>
    <w:basedOn w:val="TableNormal"/>
    <w:uiPriority w:val="99"/>
    <w:rsid w:val="00EF60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329FD"/>
    <w:rPr>
      <w:rFonts w:cs="Times New Roman"/>
      <w:color w:val="222222"/>
      <w:u w:val="single"/>
      <w:shd w:val="clear" w:color="auto" w:fill="auto"/>
    </w:rPr>
  </w:style>
  <w:style w:type="character" w:customStyle="1" w:styleId="normalname1">
    <w:name w:val="normalname1"/>
    <w:basedOn w:val="DefaultParagraphFont"/>
    <w:uiPriority w:val="99"/>
    <w:rsid w:val="001329FD"/>
    <w:rPr>
      <w:rFonts w:cs="Times New Roman"/>
      <w:b/>
      <w:bCs/>
      <w:color w:val="000033"/>
      <w:sz w:val="19"/>
      <w:szCs w:val="19"/>
    </w:rPr>
  </w:style>
  <w:style w:type="character" w:customStyle="1" w:styleId="postdetails1">
    <w:name w:val="postdetails1"/>
    <w:basedOn w:val="DefaultParagraphFont"/>
    <w:uiPriority w:val="99"/>
    <w:rsid w:val="001329FD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3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29FD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ВерхКолонтитул Char,Знак Char"/>
    <w:basedOn w:val="DefaultParagraphFont"/>
    <w:link w:val="Header"/>
    <w:uiPriority w:val="99"/>
    <w:locked/>
    <w:rsid w:val="006F5273"/>
    <w:rPr>
      <w:rFonts w:cs="Times New Roman"/>
      <w:sz w:val="24"/>
      <w:szCs w:val="24"/>
    </w:rPr>
  </w:style>
  <w:style w:type="paragraph" w:styleId="Header">
    <w:name w:val="header"/>
    <w:aliases w:val="ВерхКолонтитул,Знак"/>
    <w:basedOn w:val="Normal"/>
    <w:link w:val="HeaderChar"/>
    <w:uiPriority w:val="99"/>
    <w:rsid w:val="006F5273"/>
    <w:pPr>
      <w:tabs>
        <w:tab w:val="center" w:pos="4677"/>
        <w:tab w:val="right" w:pos="9355"/>
      </w:tabs>
      <w:spacing w:after="0" w:line="240" w:lineRule="auto"/>
    </w:pPr>
    <w:rPr>
      <w:sz w:val="28"/>
      <w:szCs w:val="24"/>
    </w:rPr>
  </w:style>
  <w:style w:type="character" w:customStyle="1" w:styleId="HeaderChar1">
    <w:name w:val="Header Char1"/>
    <w:aliases w:val="ВерхКолонтитул Char1,Знак Char1"/>
    <w:basedOn w:val="DefaultParagraphFont"/>
    <w:link w:val="Header"/>
    <w:uiPriority w:val="99"/>
    <w:semiHidden/>
    <w:locked/>
    <w:rsid w:val="0015261B"/>
    <w:rPr>
      <w:rFonts w:cs="Times New Roman"/>
    </w:rPr>
  </w:style>
  <w:style w:type="character" w:customStyle="1" w:styleId="1">
    <w:name w:val="Верхний колонтитул Знак1"/>
    <w:basedOn w:val="DefaultParagraphFont"/>
    <w:link w:val="Header"/>
    <w:uiPriority w:val="99"/>
    <w:semiHidden/>
    <w:locked/>
    <w:rsid w:val="006F5273"/>
    <w:rPr>
      <w:rFonts w:cs="Times New Roman"/>
    </w:rPr>
  </w:style>
  <w:style w:type="paragraph" w:styleId="NormalIndent">
    <w:name w:val="Normal Indent"/>
    <w:basedOn w:val="Normal"/>
    <w:uiPriority w:val="99"/>
    <w:semiHidden/>
    <w:rsid w:val="00312FED"/>
    <w:pPr>
      <w:spacing w:after="100" w:line="240" w:lineRule="auto"/>
      <w:ind w:left="720" w:firstLine="680"/>
      <w:jc w:val="both"/>
    </w:pPr>
    <w:rPr>
      <w:rFonts w:ascii="Times New Roman" w:hAnsi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rsid w:val="007B5124"/>
    <w:rPr>
      <w:rFonts w:cs="Times New Roman"/>
      <w:sz w:val="16"/>
    </w:rPr>
  </w:style>
  <w:style w:type="character" w:customStyle="1" w:styleId="apple-style-span">
    <w:name w:val="apple-style-span"/>
    <w:basedOn w:val="DefaultParagraphFont"/>
    <w:uiPriority w:val="99"/>
    <w:rsid w:val="007B5124"/>
    <w:rPr>
      <w:rFonts w:cs="Times New Roman"/>
    </w:rPr>
  </w:style>
  <w:style w:type="paragraph" w:customStyle="1" w:styleId="ConsPlusNormal">
    <w:name w:val="ConsPlusNormal"/>
    <w:uiPriority w:val="99"/>
    <w:rsid w:val="0009015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customStyle="1" w:styleId="10">
    <w:name w:val="Сетка таблицы1"/>
    <w:uiPriority w:val="99"/>
    <w:rsid w:val="00C55513"/>
    <w:pPr>
      <w:jc w:val="both"/>
    </w:pPr>
    <w:rPr>
      <w:rFonts w:ascii="Times New Roman" w:hAnsi="Times New Roman"/>
      <w:sz w:val="24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CC7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72CB"/>
    <w:rPr>
      <w:rFonts w:cs="Times New Roman"/>
    </w:rPr>
  </w:style>
  <w:style w:type="table" w:customStyle="1" w:styleId="2">
    <w:name w:val="Сетка таблицы2"/>
    <w:uiPriority w:val="99"/>
    <w:rsid w:val="004A6DF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Normal"/>
    <w:uiPriority w:val="99"/>
    <w:rsid w:val="00C924D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1101">
          <w:marLeft w:val="0"/>
          <w:marRight w:val="0"/>
          <w:marTop w:val="81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112">
              <w:marLeft w:val="0"/>
              <w:marRight w:val="0"/>
              <w:marTop w:val="0"/>
              <w:marBottom w:val="0"/>
              <w:divBdr>
                <w:top w:val="single" w:sz="6" w:space="0" w:color="072A66"/>
                <w:left w:val="single" w:sz="6" w:space="0" w:color="072A66"/>
                <w:bottom w:val="single" w:sz="6" w:space="0" w:color="072A66"/>
                <w:right w:val="single" w:sz="6" w:space="0" w:color="072A66"/>
              </w:divBdr>
              <w:divsChild>
                <w:div w:id="5850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140">
                  <w:marLeft w:val="0"/>
                  <w:marRight w:val="0"/>
                  <w:marTop w:val="0"/>
                  <w:marBottom w:val="0"/>
                  <w:divBdr>
                    <w:top w:val="single" w:sz="6" w:space="0" w:color="3A4F6C"/>
                    <w:left w:val="single" w:sz="6" w:space="0" w:color="3A4F6C"/>
                    <w:bottom w:val="single" w:sz="6" w:space="0" w:color="3A4F6C"/>
                    <w:right w:val="single" w:sz="6" w:space="0" w:color="3A4F6C"/>
                  </w:divBdr>
                  <w:divsChild>
                    <w:div w:id="5850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2CFDF"/>
                        <w:right w:val="none" w:sz="0" w:space="0" w:color="auto"/>
                      </w:divBdr>
                    </w:div>
                    <w:div w:id="5850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0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41134">
              <w:marLeft w:val="0"/>
              <w:marRight w:val="0"/>
              <w:marTop w:val="0"/>
              <w:marBottom w:val="0"/>
              <w:divBdr>
                <w:top w:val="single" w:sz="6" w:space="0" w:color="072A66"/>
                <w:left w:val="single" w:sz="6" w:space="0" w:color="072A66"/>
                <w:bottom w:val="single" w:sz="6" w:space="0" w:color="072A66"/>
                <w:right w:val="single" w:sz="6" w:space="0" w:color="072A66"/>
              </w:divBdr>
              <w:divsChild>
                <w:div w:id="5850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113">
                  <w:marLeft w:val="0"/>
                  <w:marRight w:val="0"/>
                  <w:marTop w:val="0"/>
                  <w:marBottom w:val="0"/>
                  <w:divBdr>
                    <w:top w:val="single" w:sz="6" w:space="0" w:color="3A4F6C"/>
                    <w:left w:val="single" w:sz="6" w:space="0" w:color="3A4F6C"/>
                    <w:bottom w:val="single" w:sz="6" w:space="0" w:color="3A4F6C"/>
                    <w:right w:val="single" w:sz="6" w:space="0" w:color="3A4F6C"/>
                  </w:divBdr>
                  <w:divsChild>
                    <w:div w:id="5850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2CFDF"/>
                        <w:right w:val="none" w:sz="0" w:space="0" w:color="auto"/>
                      </w:divBdr>
                    </w:div>
                  </w:divsChild>
                </w:div>
                <w:div w:id="5850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115">
                  <w:marLeft w:val="0"/>
                  <w:marRight w:val="0"/>
                  <w:marTop w:val="0"/>
                  <w:marBottom w:val="0"/>
                  <w:divBdr>
                    <w:top w:val="single" w:sz="6" w:space="0" w:color="3A4F6C"/>
                    <w:left w:val="single" w:sz="6" w:space="0" w:color="3A4F6C"/>
                    <w:bottom w:val="single" w:sz="6" w:space="0" w:color="3A4F6C"/>
                    <w:right w:val="single" w:sz="6" w:space="0" w:color="3A4F6C"/>
                  </w:divBdr>
                  <w:divsChild>
                    <w:div w:id="5850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2CFDF"/>
                        <w:right w:val="none" w:sz="0" w:space="0" w:color="auto"/>
                      </w:divBdr>
                    </w:div>
                  </w:divsChild>
                </w:div>
                <w:div w:id="585041117">
                  <w:marLeft w:val="0"/>
                  <w:marRight w:val="0"/>
                  <w:marTop w:val="0"/>
                  <w:marBottom w:val="0"/>
                  <w:divBdr>
                    <w:top w:val="single" w:sz="6" w:space="0" w:color="3A4F6C"/>
                    <w:left w:val="single" w:sz="6" w:space="0" w:color="3A4F6C"/>
                    <w:bottom w:val="single" w:sz="6" w:space="0" w:color="3A4F6C"/>
                    <w:right w:val="single" w:sz="6" w:space="0" w:color="3A4F6C"/>
                  </w:divBdr>
                  <w:divsChild>
                    <w:div w:id="5850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2CFDF"/>
                        <w:right w:val="none" w:sz="0" w:space="0" w:color="auto"/>
                      </w:divBdr>
                    </w:div>
                  </w:divsChild>
                </w:div>
                <w:div w:id="585041120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5176B5"/>
                    <w:right w:val="single" w:sz="6" w:space="6" w:color="FFFFFF"/>
                  </w:divBdr>
                </w:div>
                <w:div w:id="5850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04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2</Pages>
  <Words>335</Words>
  <Characters>1913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2014-01-13T10:18:00Z</cp:lastPrinted>
  <dcterms:created xsi:type="dcterms:W3CDTF">2014-05-08T01:36:00Z</dcterms:created>
  <dcterms:modified xsi:type="dcterms:W3CDTF">2014-10-17T05:45:00Z</dcterms:modified>
</cp:coreProperties>
</file>