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84" w:rsidRPr="004425CC" w:rsidRDefault="00D97E84" w:rsidP="00D6070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F0B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Балты-маленький" style="width:36pt;height:44.25pt;visibility:visible">
            <v:imagedata r:id="rId7" o:title=""/>
          </v:shape>
        </w:pict>
      </w:r>
    </w:p>
    <w:p w:rsidR="00D97E84" w:rsidRPr="004425CC" w:rsidRDefault="00D97E84" w:rsidP="00442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E84" w:rsidRPr="004425CC" w:rsidRDefault="00D97E84" w:rsidP="004425C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4"/>
        </w:rPr>
      </w:pPr>
      <w:r w:rsidRPr="004425CC">
        <w:rPr>
          <w:rFonts w:ascii="Times New Roman" w:hAnsi="Times New Roman"/>
          <w:bCs/>
          <w:sz w:val="28"/>
          <w:szCs w:val="24"/>
        </w:rPr>
        <w:t>АДМИНИСТРАЦИЯ БАЛТИНСКОГО СЕЛЬСОВЕТА</w:t>
      </w: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4425CC">
        <w:rPr>
          <w:rFonts w:ascii="Times New Roman" w:hAnsi="Times New Roman"/>
          <w:bCs/>
          <w:sz w:val="28"/>
          <w:szCs w:val="24"/>
        </w:rPr>
        <w:t>МОШКОВСКОГО РАЙОНА НОВОСИБИРСКОЙ ОБЛАСТИ</w:t>
      </w: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97E84" w:rsidRPr="004425CC" w:rsidRDefault="00D97E84" w:rsidP="004425CC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4425CC">
        <w:rPr>
          <w:rFonts w:ascii="Times New Roman" w:hAnsi="Times New Roman"/>
          <w:sz w:val="28"/>
          <w:szCs w:val="24"/>
        </w:rPr>
        <w:t>ПОСТАНОВЛЕНИЕ</w:t>
      </w:r>
    </w:p>
    <w:p w:rsidR="00D97E84" w:rsidRPr="004425CC" w:rsidRDefault="00D97E84" w:rsidP="0044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__.__.2014 № __</w:t>
      </w: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E84" w:rsidRPr="004425CC" w:rsidRDefault="00D97E84" w:rsidP="00442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4425C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</w:t>
      </w:r>
      <w:r w:rsidRPr="004425CC">
        <w:rPr>
          <w:rFonts w:ascii="Times New Roman" w:hAnsi="Times New Roman"/>
          <w:bCs/>
          <w:sz w:val="28"/>
          <w:szCs w:val="28"/>
        </w:rPr>
        <w:t>оложени</w:t>
      </w:r>
      <w:r>
        <w:rPr>
          <w:rFonts w:ascii="Times New Roman" w:hAnsi="Times New Roman"/>
          <w:bCs/>
          <w:sz w:val="28"/>
          <w:szCs w:val="28"/>
        </w:rPr>
        <w:t>я</w:t>
      </w:r>
    </w:p>
    <w:p w:rsidR="00D97E84" w:rsidRPr="00501F2F" w:rsidRDefault="00D97E84" w:rsidP="004425CC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425CC">
        <w:rPr>
          <w:rFonts w:ascii="Times New Roman" w:hAnsi="Times New Roman"/>
          <w:bCs/>
          <w:sz w:val="28"/>
          <w:szCs w:val="28"/>
        </w:rPr>
        <w:t>о комиссии по отнесению земель к землям особо охраняемых</w:t>
      </w:r>
      <w:r w:rsidRPr="004425CC">
        <w:rPr>
          <w:rFonts w:ascii="Times New Roman" w:hAnsi="Times New Roman"/>
          <w:sz w:val="28"/>
          <w:szCs w:val="28"/>
        </w:rPr>
        <w:t xml:space="preserve"> </w:t>
      </w:r>
      <w:r w:rsidRPr="004425CC">
        <w:rPr>
          <w:rFonts w:ascii="Times New Roman" w:hAnsi="Times New Roman"/>
          <w:bCs/>
          <w:sz w:val="28"/>
          <w:szCs w:val="28"/>
        </w:rPr>
        <w:t xml:space="preserve">территорий местного значения </w:t>
      </w:r>
      <w:r>
        <w:rPr>
          <w:rFonts w:ascii="Times New Roman" w:hAnsi="Times New Roman"/>
          <w:bCs/>
          <w:sz w:val="28"/>
          <w:szCs w:val="28"/>
        </w:rPr>
        <w:t>Б</w:t>
      </w:r>
      <w:r w:rsidRPr="004425CC">
        <w:rPr>
          <w:rFonts w:ascii="Times New Roman" w:hAnsi="Times New Roman"/>
          <w:bCs/>
          <w:sz w:val="28"/>
          <w:szCs w:val="28"/>
        </w:rPr>
        <w:t xml:space="preserve">алтинского сельсовета </w:t>
      </w:r>
      <w:r>
        <w:rPr>
          <w:rFonts w:ascii="Times New Roman" w:hAnsi="Times New Roman"/>
          <w:bCs/>
          <w:sz w:val="28"/>
          <w:szCs w:val="28"/>
        </w:rPr>
        <w:t>М</w:t>
      </w:r>
      <w:r w:rsidRPr="004425CC">
        <w:rPr>
          <w:rFonts w:ascii="Times New Roman" w:hAnsi="Times New Roman"/>
          <w:bCs/>
          <w:sz w:val="28"/>
          <w:szCs w:val="28"/>
        </w:rPr>
        <w:t xml:space="preserve">ошковского района </w:t>
      </w:r>
      <w:r>
        <w:rPr>
          <w:rFonts w:ascii="Times New Roman" w:hAnsi="Times New Roman"/>
          <w:bCs/>
          <w:sz w:val="28"/>
          <w:szCs w:val="28"/>
        </w:rPr>
        <w:t>Н</w:t>
      </w:r>
      <w:r w:rsidRPr="004425CC">
        <w:rPr>
          <w:rFonts w:ascii="Times New Roman" w:hAnsi="Times New Roman"/>
          <w:bCs/>
          <w:sz w:val="28"/>
          <w:szCs w:val="28"/>
        </w:rPr>
        <w:t>овосибирской области</w:t>
      </w: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D97E84" w:rsidRPr="007D0C49" w:rsidRDefault="00D97E84" w:rsidP="007D0C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C4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Балтинского</w:t>
      </w:r>
      <w:r w:rsidRPr="007D0C49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__.__</w:t>
      </w:r>
      <w:r w:rsidRPr="007D0C4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7D0C4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7D0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7D0C49">
        <w:rPr>
          <w:rFonts w:ascii="Times New Roman" w:hAnsi="Times New Roman"/>
          <w:sz w:val="28"/>
          <w:szCs w:val="28"/>
        </w:rPr>
        <w:t>Об утверждении Положени</w:t>
      </w:r>
      <w:r>
        <w:rPr>
          <w:rFonts w:ascii="Times New Roman" w:hAnsi="Times New Roman"/>
          <w:sz w:val="28"/>
          <w:szCs w:val="28"/>
        </w:rPr>
        <w:t>я о</w:t>
      </w:r>
      <w:r w:rsidRPr="007D0C49">
        <w:rPr>
          <w:rFonts w:ascii="Times New Roman" w:hAnsi="Times New Roman"/>
          <w:sz w:val="28"/>
          <w:szCs w:val="28"/>
        </w:rPr>
        <w:t xml:space="preserve"> порядке отнесения земель </w:t>
      </w:r>
      <w:r>
        <w:rPr>
          <w:rFonts w:ascii="Times New Roman" w:hAnsi="Times New Roman"/>
          <w:sz w:val="28"/>
          <w:szCs w:val="28"/>
        </w:rPr>
        <w:t>Балтинского</w:t>
      </w:r>
      <w:r w:rsidRPr="007D0C49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области, к землям особо охраняемых</w:t>
      </w:r>
      <w:r>
        <w:rPr>
          <w:rFonts w:ascii="Times New Roman" w:hAnsi="Times New Roman"/>
          <w:sz w:val="28"/>
          <w:szCs w:val="28"/>
        </w:rPr>
        <w:t xml:space="preserve"> территорий местного значения»</w:t>
      </w:r>
    </w:p>
    <w:p w:rsidR="00D97E84" w:rsidRPr="007D0C49" w:rsidRDefault="00D97E84" w:rsidP="003515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C49">
        <w:rPr>
          <w:rFonts w:ascii="Times New Roman" w:hAnsi="Times New Roman"/>
          <w:sz w:val="28"/>
          <w:szCs w:val="28"/>
        </w:rPr>
        <w:t>ПОСТАНОВЛЯЮ:</w:t>
      </w:r>
    </w:p>
    <w:p w:rsidR="00D97E84" w:rsidRPr="007D0C49" w:rsidRDefault="00D97E84" w:rsidP="00351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D0C49">
        <w:rPr>
          <w:rFonts w:ascii="Times New Roman" w:hAnsi="Times New Roman"/>
          <w:sz w:val="28"/>
          <w:szCs w:val="28"/>
        </w:rPr>
        <w:t xml:space="preserve">. Утвердить Положение о Комиссии по отнесению земель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7D0C49">
        <w:rPr>
          <w:rFonts w:ascii="Times New Roman" w:hAnsi="Times New Roman"/>
          <w:sz w:val="28"/>
          <w:szCs w:val="28"/>
        </w:rPr>
        <w:t xml:space="preserve"> сельсовета Мошковского района </w:t>
      </w:r>
      <w:r>
        <w:rPr>
          <w:rFonts w:ascii="Times New Roman" w:hAnsi="Times New Roman"/>
          <w:sz w:val="28"/>
          <w:szCs w:val="28"/>
        </w:rPr>
        <w:t>Новосибирской области (прилагается)</w:t>
      </w:r>
      <w:r w:rsidRPr="007D0C49">
        <w:rPr>
          <w:rFonts w:ascii="Times New Roman" w:hAnsi="Times New Roman"/>
          <w:sz w:val="28"/>
          <w:szCs w:val="28"/>
        </w:rPr>
        <w:t>.</w:t>
      </w:r>
    </w:p>
    <w:p w:rsidR="00D97E84" w:rsidRPr="007D0C49" w:rsidRDefault="00D97E84" w:rsidP="00351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0C49">
        <w:rPr>
          <w:rFonts w:ascii="Times New Roman" w:hAnsi="Times New Roman"/>
          <w:sz w:val="28"/>
          <w:szCs w:val="28"/>
        </w:rPr>
        <w:t>. Опу</w:t>
      </w:r>
      <w:r>
        <w:rPr>
          <w:rFonts w:ascii="Times New Roman" w:hAnsi="Times New Roman"/>
          <w:sz w:val="28"/>
          <w:szCs w:val="28"/>
        </w:rPr>
        <w:t xml:space="preserve">бликовать настоящее Постановление </w:t>
      </w:r>
      <w:r w:rsidRPr="007D0C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периодическом печатном издании «Бюллетень Балтинского сельсовета», разместить </w:t>
      </w:r>
      <w:r w:rsidRPr="007D0C49">
        <w:rPr>
          <w:rFonts w:ascii="Times New Roman" w:hAnsi="Times New Roman"/>
          <w:sz w:val="28"/>
          <w:szCs w:val="28"/>
        </w:rPr>
        <w:t>на сайте</w:t>
      </w:r>
      <w:r>
        <w:rPr>
          <w:rFonts w:ascii="Times New Roman" w:hAnsi="Times New Roman"/>
          <w:sz w:val="28"/>
          <w:szCs w:val="28"/>
        </w:rPr>
        <w:t xml:space="preserve"> Балтинского сельсовета.</w:t>
      </w:r>
    </w:p>
    <w:p w:rsidR="00D97E84" w:rsidRPr="007D0C49" w:rsidRDefault="00D97E84" w:rsidP="00351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D0C4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Балтинского сельсовета</w:t>
      </w:r>
    </w:p>
    <w:p w:rsidR="00D97E84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D97E84" w:rsidRPr="00501F2F" w:rsidRDefault="00D97E84" w:rsidP="004425CC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В.И. Шинделов</w:t>
      </w:r>
    </w:p>
    <w:p w:rsidR="00D97E84" w:rsidRDefault="00D97E8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Балтинского сельсовета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Мошковского района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__.__.2014 № __</w:t>
      </w:r>
    </w:p>
    <w:p w:rsidR="00D97E84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D97E84" w:rsidRPr="008630F2" w:rsidRDefault="00D97E84" w:rsidP="008630F2">
      <w:pPr>
        <w:shd w:val="clear" w:color="auto" w:fill="FFFFFF"/>
        <w:spacing w:after="0" w:line="300" w:lineRule="atLeast"/>
        <w:jc w:val="right"/>
        <w:rPr>
          <w:rFonts w:ascii="Times New Roman" w:hAnsi="Times New Roman"/>
          <w:bCs/>
          <w:sz w:val="28"/>
          <w:szCs w:val="28"/>
        </w:rPr>
      </w:pPr>
    </w:p>
    <w:p w:rsidR="00D97E84" w:rsidRPr="00501F2F" w:rsidRDefault="00D97E84" w:rsidP="00501F2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F2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97E84" w:rsidRPr="00501F2F" w:rsidRDefault="00D97E84" w:rsidP="00501F2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F2F">
        <w:rPr>
          <w:rFonts w:ascii="Times New Roman" w:hAnsi="Times New Roman"/>
          <w:b/>
          <w:bCs/>
          <w:sz w:val="28"/>
          <w:szCs w:val="28"/>
        </w:rPr>
        <w:t>О КОМИССИИ ПО ОТНЕСЕНИЮ ЗЕМЕЛЬ К ЗЕМЛЯМ ОСОБО ОХРАНЯЕМЫХ</w:t>
      </w:r>
      <w:r w:rsidRPr="00501F2F">
        <w:rPr>
          <w:rFonts w:ascii="Times New Roman" w:hAnsi="Times New Roman"/>
          <w:sz w:val="28"/>
          <w:szCs w:val="28"/>
        </w:rPr>
        <w:t xml:space="preserve"> </w:t>
      </w:r>
      <w:r w:rsidRPr="00501F2F">
        <w:rPr>
          <w:rFonts w:ascii="Times New Roman" w:hAnsi="Times New Roman"/>
          <w:b/>
          <w:bCs/>
          <w:sz w:val="28"/>
          <w:szCs w:val="28"/>
        </w:rPr>
        <w:t xml:space="preserve">ТЕРРИТОРИЙ МЕСТНОГО ЗНАЧЕНИЯ </w:t>
      </w:r>
      <w:r>
        <w:rPr>
          <w:rFonts w:ascii="Times New Roman" w:hAnsi="Times New Roman"/>
          <w:b/>
          <w:bCs/>
          <w:sz w:val="28"/>
          <w:szCs w:val="28"/>
        </w:rPr>
        <w:t>БАЛТИНСКОГО</w:t>
      </w:r>
      <w:r w:rsidRPr="00501F2F">
        <w:rPr>
          <w:rFonts w:ascii="Times New Roman" w:hAnsi="Times New Roman"/>
          <w:b/>
          <w:bCs/>
          <w:sz w:val="28"/>
          <w:szCs w:val="28"/>
        </w:rPr>
        <w:t xml:space="preserve"> СЕЛЬСОВЕТА МОШКОВСКОГО РАЙОНА НОВОСИБИРСКОЙ ОБЛАСТИ</w:t>
      </w:r>
    </w:p>
    <w:p w:rsidR="00D97E84" w:rsidRPr="00501F2F" w:rsidRDefault="00D97E84" w:rsidP="00501F2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501F2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01F2F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501F2F">
        <w:rPr>
          <w:rFonts w:ascii="Times New Roman" w:hAnsi="Times New Roman"/>
          <w:b/>
          <w:sz w:val="28"/>
          <w:szCs w:val="28"/>
        </w:rPr>
        <w:t>бщие положения</w:t>
      </w:r>
    </w:p>
    <w:p w:rsidR="00D97E84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1.1.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(далее - Комиссия).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1.2. Комиссия создается постановлением Главы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1.3. Комиссия является консультационным органом при главе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1.4. Комиссия в своей деятельности руководствуется Конституцией Российской Федерации, законами и иными нормативными правовыми актами Российской Федерации и Новосибирской области, муниципальными правовыми актами, настоящим Положением.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1.5. В состав Комиссии входят представители органов местного самоуправления и по согласованию представители государственных органов исполнительной власти, Совета депутатов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1.6. Председателем Комиссии является глава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1.7. Секрет</w:t>
      </w:r>
      <w:r>
        <w:rPr>
          <w:rFonts w:ascii="Times New Roman" w:hAnsi="Times New Roman"/>
          <w:sz w:val="28"/>
          <w:szCs w:val="28"/>
        </w:rPr>
        <w:t>арем Комиссии является –</w:t>
      </w:r>
      <w:r w:rsidRPr="00501F2F">
        <w:rPr>
          <w:rFonts w:ascii="Times New Roman" w:hAnsi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области, который входит в ее состав и обладает правом голоса.</w:t>
      </w:r>
    </w:p>
    <w:p w:rsidR="00D97E84" w:rsidRPr="00501F2F" w:rsidRDefault="00D97E84" w:rsidP="00BF6A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1.8. Предварительное рассмотрение предложений заинтересованных граждан и организаций по отнесению земель к землям особо охраняемых территорий местного значения, техническую подготовку к заседанию Комиссии и оформление результатов работы Комиссии осуществляет администрация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Default="00D97E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97E84" w:rsidRPr="00501F2F" w:rsidRDefault="00D97E84" w:rsidP="00863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F2F">
        <w:rPr>
          <w:rFonts w:ascii="Times New Roman" w:hAnsi="Times New Roman"/>
          <w:b/>
          <w:sz w:val="28"/>
          <w:szCs w:val="28"/>
        </w:rPr>
        <w:t>2. Функции и права комиссии</w:t>
      </w:r>
    </w:p>
    <w:p w:rsidR="00D97E84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2.1. Функциями Комиссии являются: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2.1.1. Подготовка перечня земель, относимых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2.1.2. Подготовка предложений об отнесении земель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2.1.3. Подготовка предложений об упразднении земель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2.1.4. Подготовка предложений об установлении иных видов земель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2.1.5. Подготовка предложений о создании охранных зон земель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2.2. Комиссия вправе: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2.2.1. Рассматривать предложения, рекомендации, претензии по вопросам отнесении земель к землям особо охраняемых территорий местного значения, использования и охраны земель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области, в том числе заслушивать на заседаниях Комиссии представителей заинтересованных организаций и граждан.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2.2.2. Принимать открытым голосованием большинством голосов из присутствующих на заседании Комиссии одно из следующих решений: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- рекомендовать главе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принять решение об отнесении земель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области;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- отложить на определенный срок рассмотрение вопроса по отнесению земель к землям особо охраняемых территорий местного значения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для предоставления заинтересованными лицами дополнительной информации или урегулирования спорных вопросов, высказанных членами Комиссии.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2.2.3. Запрашивать у государственных органов, органов местного самоуправления и организаций необходимую информацию, иные материалы, относящиеся к рассматриваемым на заседаниях вопросам.</w:t>
      </w:r>
    </w:p>
    <w:p w:rsidR="00D97E84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2.2.4. При необходимости привлекать специалистов государственных надзорных (контролирующих) служб и организаций, участие которых необходимо при решении вопросов, указанных в пункте 2.1 настоящего Положения.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84" w:rsidRDefault="00D97E84" w:rsidP="00863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F2F">
        <w:rPr>
          <w:rFonts w:ascii="Times New Roman" w:hAnsi="Times New Roman"/>
          <w:b/>
          <w:sz w:val="28"/>
          <w:szCs w:val="28"/>
        </w:rPr>
        <w:t>3. Порядок деятельности комиссии</w:t>
      </w:r>
    </w:p>
    <w:p w:rsidR="00D97E84" w:rsidRPr="00501F2F" w:rsidRDefault="00D97E84" w:rsidP="00863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3.1. Комиссия осуществляет свою деятельность в форме заседаний путем личного участия ее членов.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3.2. Заседание Комиссии является правомочным при участии в нем не менее половины от списочного состава.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3.3. Периодичность заседаний определяется председателем Комиссии.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3.4. Заседания Комиссии ведет ее председатель или заместитель председателя Комиссии.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3.5. Рассмотрение каждого вопроса Комиссией начинается с доклада председателя Комиссии по существу вопроса, затем заслушивается мнение член</w:t>
      </w:r>
      <w:r>
        <w:rPr>
          <w:rFonts w:ascii="Times New Roman" w:hAnsi="Times New Roman"/>
          <w:sz w:val="28"/>
          <w:szCs w:val="28"/>
        </w:rPr>
        <w:t>ов Комиссии, при необходимости –</w:t>
      </w:r>
      <w:r w:rsidRPr="00501F2F">
        <w:rPr>
          <w:rFonts w:ascii="Times New Roman" w:hAnsi="Times New Roman"/>
          <w:sz w:val="28"/>
          <w:szCs w:val="28"/>
        </w:rPr>
        <w:t xml:space="preserve"> мнение заинтересованных лиц и специалистов, привлеченных для рассмотрения вопроса.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3.6. Комиссия принимает решения по рассматриваемым вопросам путем открытого голосования простым большинством голосов от числа присутствующих. При равенстве голосов "за" и "против" голос председательствующего является решающим.</w:t>
      </w:r>
    </w:p>
    <w:p w:rsidR="00D97E84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3.7. Итоги каждого заседания оформляются протоколом, который подписывается председателем и секретарем Комиссии. К протоколу могут прилагаться копии материалов по теме заседания.</w:t>
      </w: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8630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F2F">
        <w:rPr>
          <w:rFonts w:ascii="Times New Roman" w:hAnsi="Times New Roman"/>
          <w:b/>
          <w:sz w:val="28"/>
          <w:szCs w:val="28"/>
        </w:rPr>
        <w:t>4. Обеспечение деятельности комиссии</w:t>
      </w:r>
    </w:p>
    <w:p w:rsidR="00D97E84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E84" w:rsidRPr="00501F2F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 xml:space="preserve">4.1. Администрация </w:t>
      </w:r>
      <w:r>
        <w:rPr>
          <w:rFonts w:ascii="Times New Roman" w:hAnsi="Times New Roman"/>
          <w:sz w:val="28"/>
          <w:szCs w:val="28"/>
        </w:rPr>
        <w:t>Балтинского</w:t>
      </w:r>
      <w:r w:rsidRPr="00501F2F">
        <w:rPr>
          <w:rFonts w:ascii="Times New Roman" w:hAnsi="Times New Roman"/>
          <w:sz w:val="28"/>
          <w:szCs w:val="28"/>
        </w:rPr>
        <w:t xml:space="preserve"> сельсовета Мошковского района Новосибирской области предоставляет Комиссии необходимые помещения для проведения заседаний Комиссии.</w:t>
      </w:r>
    </w:p>
    <w:p w:rsidR="00D97E84" w:rsidRPr="00D361E3" w:rsidRDefault="00D97E84" w:rsidP="00863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F2F">
        <w:rPr>
          <w:rFonts w:ascii="Times New Roman" w:hAnsi="Times New Roman"/>
          <w:sz w:val="28"/>
          <w:szCs w:val="28"/>
        </w:rPr>
        <w:t>4.2. Комиссия осуществляет свою деятельность на безвозмездной основе.</w:t>
      </w:r>
    </w:p>
    <w:sectPr w:rsidR="00D97E84" w:rsidRPr="00D361E3" w:rsidSect="00CC72CB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84" w:rsidRDefault="00D97E84" w:rsidP="00CC72CB">
      <w:pPr>
        <w:spacing w:after="0" w:line="240" w:lineRule="auto"/>
      </w:pPr>
      <w:r>
        <w:separator/>
      </w:r>
    </w:p>
  </w:endnote>
  <w:endnote w:type="continuationSeparator" w:id="1">
    <w:p w:rsidR="00D97E84" w:rsidRDefault="00D97E84" w:rsidP="00C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84" w:rsidRDefault="00D97E84" w:rsidP="00CC72CB">
      <w:pPr>
        <w:spacing w:after="0" w:line="240" w:lineRule="auto"/>
      </w:pPr>
      <w:r>
        <w:separator/>
      </w:r>
    </w:p>
  </w:footnote>
  <w:footnote w:type="continuationSeparator" w:id="1">
    <w:p w:rsidR="00D97E84" w:rsidRDefault="00D97E84" w:rsidP="00CC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84" w:rsidRDefault="00D97E8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97E84" w:rsidRDefault="00D97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6E18"/>
    <w:multiLevelType w:val="hybridMultilevel"/>
    <w:tmpl w:val="9AE8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54276"/>
    <w:multiLevelType w:val="hybridMultilevel"/>
    <w:tmpl w:val="DAF80B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0D440C0"/>
    <w:multiLevelType w:val="hybridMultilevel"/>
    <w:tmpl w:val="C65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666C62"/>
    <w:multiLevelType w:val="hybridMultilevel"/>
    <w:tmpl w:val="EB0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8511E"/>
    <w:multiLevelType w:val="hybridMultilevel"/>
    <w:tmpl w:val="7808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93329"/>
    <w:multiLevelType w:val="hybridMultilevel"/>
    <w:tmpl w:val="5494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F83"/>
    <w:rsid w:val="00003200"/>
    <w:rsid w:val="00010C67"/>
    <w:rsid w:val="000140E1"/>
    <w:rsid w:val="00016087"/>
    <w:rsid w:val="00025150"/>
    <w:rsid w:val="00030A63"/>
    <w:rsid w:val="00030EAC"/>
    <w:rsid w:val="00032B08"/>
    <w:rsid w:val="00034BED"/>
    <w:rsid w:val="000353C7"/>
    <w:rsid w:val="00036412"/>
    <w:rsid w:val="00052A77"/>
    <w:rsid w:val="0005733E"/>
    <w:rsid w:val="000642DC"/>
    <w:rsid w:val="00072B5C"/>
    <w:rsid w:val="00072BB9"/>
    <w:rsid w:val="00086489"/>
    <w:rsid w:val="0009015E"/>
    <w:rsid w:val="000903CD"/>
    <w:rsid w:val="00090E90"/>
    <w:rsid w:val="0009195B"/>
    <w:rsid w:val="00092701"/>
    <w:rsid w:val="00092FE8"/>
    <w:rsid w:val="00096CB8"/>
    <w:rsid w:val="000A4791"/>
    <w:rsid w:val="000A504C"/>
    <w:rsid w:val="000B79A6"/>
    <w:rsid w:val="000C2E71"/>
    <w:rsid w:val="000C3A75"/>
    <w:rsid w:val="000C5C86"/>
    <w:rsid w:val="000D0F22"/>
    <w:rsid w:val="000D361E"/>
    <w:rsid w:val="000D3AA0"/>
    <w:rsid w:val="000D6951"/>
    <w:rsid w:val="000D76F5"/>
    <w:rsid w:val="000E4841"/>
    <w:rsid w:val="000F6281"/>
    <w:rsid w:val="00107CA5"/>
    <w:rsid w:val="0011176B"/>
    <w:rsid w:val="0011222A"/>
    <w:rsid w:val="00120152"/>
    <w:rsid w:val="00124861"/>
    <w:rsid w:val="001329FD"/>
    <w:rsid w:val="00133D99"/>
    <w:rsid w:val="00133F49"/>
    <w:rsid w:val="00140158"/>
    <w:rsid w:val="001432D5"/>
    <w:rsid w:val="00143780"/>
    <w:rsid w:val="001535CE"/>
    <w:rsid w:val="00154E1A"/>
    <w:rsid w:val="001566F0"/>
    <w:rsid w:val="001603B8"/>
    <w:rsid w:val="001629EC"/>
    <w:rsid w:val="00163F58"/>
    <w:rsid w:val="00165D40"/>
    <w:rsid w:val="00172F72"/>
    <w:rsid w:val="00174476"/>
    <w:rsid w:val="001750D1"/>
    <w:rsid w:val="001754BD"/>
    <w:rsid w:val="001804DD"/>
    <w:rsid w:val="00186CE0"/>
    <w:rsid w:val="00190F33"/>
    <w:rsid w:val="001924A5"/>
    <w:rsid w:val="001937B4"/>
    <w:rsid w:val="00193D9E"/>
    <w:rsid w:val="001A1ED9"/>
    <w:rsid w:val="001A2797"/>
    <w:rsid w:val="001A537C"/>
    <w:rsid w:val="001A7D4D"/>
    <w:rsid w:val="001B3839"/>
    <w:rsid w:val="001B40C6"/>
    <w:rsid w:val="001B6F75"/>
    <w:rsid w:val="001C453D"/>
    <w:rsid w:val="001C591E"/>
    <w:rsid w:val="001D3AD8"/>
    <w:rsid w:val="001D41AD"/>
    <w:rsid w:val="001D5C19"/>
    <w:rsid w:val="001E08E6"/>
    <w:rsid w:val="001E2462"/>
    <w:rsid w:val="001E2C17"/>
    <w:rsid w:val="001F04A1"/>
    <w:rsid w:val="001F264F"/>
    <w:rsid w:val="001F58B9"/>
    <w:rsid w:val="00202B37"/>
    <w:rsid w:val="00203C3E"/>
    <w:rsid w:val="002054DB"/>
    <w:rsid w:val="00210DCF"/>
    <w:rsid w:val="00212CC2"/>
    <w:rsid w:val="00214FFB"/>
    <w:rsid w:val="002270FD"/>
    <w:rsid w:val="002336B2"/>
    <w:rsid w:val="00233BDE"/>
    <w:rsid w:val="00234D33"/>
    <w:rsid w:val="00234EAB"/>
    <w:rsid w:val="00242962"/>
    <w:rsid w:val="00262A41"/>
    <w:rsid w:val="0026656A"/>
    <w:rsid w:val="00275C41"/>
    <w:rsid w:val="00275E06"/>
    <w:rsid w:val="0027633B"/>
    <w:rsid w:val="002818FF"/>
    <w:rsid w:val="002824B9"/>
    <w:rsid w:val="00294C5E"/>
    <w:rsid w:val="00294EB3"/>
    <w:rsid w:val="002953FE"/>
    <w:rsid w:val="0029547B"/>
    <w:rsid w:val="0029614E"/>
    <w:rsid w:val="002A09E7"/>
    <w:rsid w:val="002B429E"/>
    <w:rsid w:val="002B560F"/>
    <w:rsid w:val="002B6F12"/>
    <w:rsid w:val="002C1837"/>
    <w:rsid w:val="002D4204"/>
    <w:rsid w:val="002D69E6"/>
    <w:rsid w:val="002E2BA7"/>
    <w:rsid w:val="002E41DA"/>
    <w:rsid w:val="002E568F"/>
    <w:rsid w:val="002E7738"/>
    <w:rsid w:val="002F3A3F"/>
    <w:rsid w:val="002F56D2"/>
    <w:rsid w:val="003003FF"/>
    <w:rsid w:val="0030170E"/>
    <w:rsid w:val="00302252"/>
    <w:rsid w:val="003045D5"/>
    <w:rsid w:val="0030657B"/>
    <w:rsid w:val="00312FED"/>
    <w:rsid w:val="003135B8"/>
    <w:rsid w:val="003153F6"/>
    <w:rsid w:val="0031641A"/>
    <w:rsid w:val="00322481"/>
    <w:rsid w:val="00323890"/>
    <w:rsid w:val="003258A6"/>
    <w:rsid w:val="00326B9E"/>
    <w:rsid w:val="00331489"/>
    <w:rsid w:val="003317D5"/>
    <w:rsid w:val="00333F99"/>
    <w:rsid w:val="00340FB6"/>
    <w:rsid w:val="003515C4"/>
    <w:rsid w:val="00353068"/>
    <w:rsid w:val="00354F52"/>
    <w:rsid w:val="003579FD"/>
    <w:rsid w:val="003615FF"/>
    <w:rsid w:val="00362B96"/>
    <w:rsid w:val="0036379E"/>
    <w:rsid w:val="00365B5C"/>
    <w:rsid w:val="00367800"/>
    <w:rsid w:val="00370444"/>
    <w:rsid w:val="00375A53"/>
    <w:rsid w:val="003811CD"/>
    <w:rsid w:val="003815CB"/>
    <w:rsid w:val="003A6DB5"/>
    <w:rsid w:val="003B03DD"/>
    <w:rsid w:val="003C11C9"/>
    <w:rsid w:val="003C7F07"/>
    <w:rsid w:val="003D2242"/>
    <w:rsid w:val="003D2EAD"/>
    <w:rsid w:val="003D7C03"/>
    <w:rsid w:val="003E007C"/>
    <w:rsid w:val="003E077F"/>
    <w:rsid w:val="003E4050"/>
    <w:rsid w:val="003E44B0"/>
    <w:rsid w:val="003F2977"/>
    <w:rsid w:val="003F309A"/>
    <w:rsid w:val="003F3F90"/>
    <w:rsid w:val="003F7C89"/>
    <w:rsid w:val="003F7CF0"/>
    <w:rsid w:val="00401BB0"/>
    <w:rsid w:val="00402EDB"/>
    <w:rsid w:val="00405263"/>
    <w:rsid w:val="00406BFB"/>
    <w:rsid w:val="00407EF5"/>
    <w:rsid w:val="00410723"/>
    <w:rsid w:val="00414428"/>
    <w:rsid w:val="0041619D"/>
    <w:rsid w:val="0041781E"/>
    <w:rsid w:val="0042683D"/>
    <w:rsid w:val="00432DE1"/>
    <w:rsid w:val="00433BD5"/>
    <w:rsid w:val="00434AE8"/>
    <w:rsid w:val="00435779"/>
    <w:rsid w:val="00440A59"/>
    <w:rsid w:val="004422CD"/>
    <w:rsid w:val="004425CC"/>
    <w:rsid w:val="00442FA1"/>
    <w:rsid w:val="00442FB4"/>
    <w:rsid w:val="00443CCC"/>
    <w:rsid w:val="00443F8D"/>
    <w:rsid w:val="00450F6F"/>
    <w:rsid w:val="00452AD9"/>
    <w:rsid w:val="00453C25"/>
    <w:rsid w:val="00455AEF"/>
    <w:rsid w:val="00457766"/>
    <w:rsid w:val="00457ACA"/>
    <w:rsid w:val="00460149"/>
    <w:rsid w:val="004650F6"/>
    <w:rsid w:val="004711F4"/>
    <w:rsid w:val="00471A49"/>
    <w:rsid w:val="00473435"/>
    <w:rsid w:val="00473F4D"/>
    <w:rsid w:val="00476CBA"/>
    <w:rsid w:val="0048106C"/>
    <w:rsid w:val="00483557"/>
    <w:rsid w:val="00486E0E"/>
    <w:rsid w:val="00486FB2"/>
    <w:rsid w:val="0048774B"/>
    <w:rsid w:val="004913D2"/>
    <w:rsid w:val="004916D2"/>
    <w:rsid w:val="00492A3D"/>
    <w:rsid w:val="004A6DFF"/>
    <w:rsid w:val="004A7D60"/>
    <w:rsid w:val="004B1D69"/>
    <w:rsid w:val="004C1DD9"/>
    <w:rsid w:val="004C3100"/>
    <w:rsid w:val="004C35B0"/>
    <w:rsid w:val="004C4F20"/>
    <w:rsid w:val="004C53F4"/>
    <w:rsid w:val="004D016E"/>
    <w:rsid w:val="004D0CCF"/>
    <w:rsid w:val="004D132C"/>
    <w:rsid w:val="004D2A49"/>
    <w:rsid w:val="004D36EC"/>
    <w:rsid w:val="004D5F0B"/>
    <w:rsid w:val="004D72F7"/>
    <w:rsid w:val="004D7FAF"/>
    <w:rsid w:val="004E3BDB"/>
    <w:rsid w:val="004E5D6B"/>
    <w:rsid w:val="004F4C60"/>
    <w:rsid w:val="005007B8"/>
    <w:rsid w:val="00501F2F"/>
    <w:rsid w:val="00502819"/>
    <w:rsid w:val="0050401F"/>
    <w:rsid w:val="00505884"/>
    <w:rsid w:val="00506456"/>
    <w:rsid w:val="00507E88"/>
    <w:rsid w:val="00510FEB"/>
    <w:rsid w:val="00512465"/>
    <w:rsid w:val="00512B66"/>
    <w:rsid w:val="00515998"/>
    <w:rsid w:val="0052094C"/>
    <w:rsid w:val="005239E3"/>
    <w:rsid w:val="00525A96"/>
    <w:rsid w:val="005337BA"/>
    <w:rsid w:val="00533F88"/>
    <w:rsid w:val="005402C5"/>
    <w:rsid w:val="00543F2E"/>
    <w:rsid w:val="00545910"/>
    <w:rsid w:val="00561C2E"/>
    <w:rsid w:val="0056510C"/>
    <w:rsid w:val="0056570B"/>
    <w:rsid w:val="005703BF"/>
    <w:rsid w:val="00573FF7"/>
    <w:rsid w:val="0057620E"/>
    <w:rsid w:val="00584A3F"/>
    <w:rsid w:val="00586E51"/>
    <w:rsid w:val="00586FF0"/>
    <w:rsid w:val="00591875"/>
    <w:rsid w:val="005918DB"/>
    <w:rsid w:val="00595BDF"/>
    <w:rsid w:val="005A0AC4"/>
    <w:rsid w:val="005A3578"/>
    <w:rsid w:val="005A5AFE"/>
    <w:rsid w:val="005A7825"/>
    <w:rsid w:val="005B1CE9"/>
    <w:rsid w:val="005B632F"/>
    <w:rsid w:val="005B6C08"/>
    <w:rsid w:val="005B7E51"/>
    <w:rsid w:val="005C79D6"/>
    <w:rsid w:val="005D02C9"/>
    <w:rsid w:val="005D04E7"/>
    <w:rsid w:val="005D21ED"/>
    <w:rsid w:val="005D27E0"/>
    <w:rsid w:val="005D451C"/>
    <w:rsid w:val="005E7F2F"/>
    <w:rsid w:val="005F3212"/>
    <w:rsid w:val="00603EC3"/>
    <w:rsid w:val="00607861"/>
    <w:rsid w:val="00610D7C"/>
    <w:rsid w:val="00631F83"/>
    <w:rsid w:val="006376FB"/>
    <w:rsid w:val="0064398A"/>
    <w:rsid w:val="00644EAC"/>
    <w:rsid w:val="00646E80"/>
    <w:rsid w:val="006478E7"/>
    <w:rsid w:val="00653855"/>
    <w:rsid w:val="00653B0E"/>
    <w:rsid w:val="006631F7"/>
    <w:rsid w:val="00663E80"/>
    <w:rsid w:val="006648B1"/>
    <w:rsid w:val="006704C5"/>
    <w:rsid w:val="00671DAE"/>
    <w:rsid w:val="00671E6D"/>
    <w:rsid w:val="0067246C"/>
    <w:rsid w:val="00672A59"/>
    <w:rsid w:val="0067680E"/>
    <w:rsid w:val="00677117"/>
    <w:rsid w:val="00677418"/>
    <w:rsid w:val="00677AC7"/>
    <w:rsid w:val="006809F4"/>
    <w:rsid w:val="006846BF"/>
    <w:rsid w:val="00685B2D"/>
    <w:rsid w:val="00686CD5"/>
    <w:rsid w:val="00693C5C"/>
    <w:rsid w:val="006942B5"/>
    <w:rsid w:val="0069598C"/>
    <w:rsid w:val="006A0531"/>
    <w:rsid w:val="006A3374"/>
    <w:rsid w:val="006A3E66"/>
    <w:rsid w:val="006B191B"/>
    <w:rsid w:val="006B2928"/>
    <w:rsid w:val="006C344C"/>
    <w:rsid w:val="006C7DBC"/>
    <w:rsid w:val="006D0AE1"/>
    <w:rsid w:val="006D18FD"/>
    <w:rsid w:val="006D2BE9"/>
    <w:rsid w:val="006D6978"/>
    <w:rsid w:val="006F0C0D"/>
    <w:rsid w:val="006F24C1"/>
    <w:rsid w:val="006F2C89"/>
    <w:rsid w:val="006F40DC"/>
    <w:rsid w:val="006F5273"/>
    <w:rsid w:val="006F5E83"/>
    <w:rsid w:val="00706D82"/>
    <w:rsid w:val="0070713A"/>
    <w:rsid w:val="0071156C"/>
    <w:rsid w:val="0071476E"/>
    <w:rsid w:val="00715CE9"/>
    <w:rsid w:val="00724DBD"/>
    <w:rsid w:val="007253BF"/>
    <w:rsid w:val="00731ECF"/>
    <w:rsid w:val="0073202E"/>
    <w:rsid w:val="00734D03"/>
    <w:rsid w:val="00740A8C"/>
    <w:rsid w:val="00741F74"/>
    <w:rsid w:val="00744FD5"/>
    <w:rsid w:val="007575D4"/>
    <w:rsid w:val="00760FA2"/>
    <w:rsid w:val="00763034"/>
    <w:rsid w:val="007647F7"/>
    <w:rsid w:val="00765EBB"/>
    <w:rsid w:val="007710B9"/>
    <w:rsid w:val="007730C7"/>
    <w:rsid w:val="00774100"/>
    <w:rsid w:val="007819E4"/>
    <w:rsid w:val="00784A6E"/>
    <w:rsid w:val="007852CC"/>
    <w:rsid w:val="00787524"/>
    <w:rsid w:val="00793962"/>
    <w:rsid w:val="00796853"/>
    <w:rsid w:val="00797754"/>
    <w:rsid w:val="00797F97"/>
    <w:rsid w:val="007A1FFE"/>
    <w:rsid w:val="007A4F80"/>
    <w:rsid w:val="007A5632"/>
    <w:rsid w:val="007B0F76"/>
    <w:rsid w:val="007B1D6E"/>
    <w:rsid w:val="007B3531"/>
    <w:rsid w:val="007B3E8F"/>
    <w:rsid w:val="007B5124"/>
    <w:rsid w:val="007C166D"/>
    <w:rsid w:val="007C4EAF"/>
    <w:rsid w:val="007D0C49"/>
    <w:rsid w:val="007D49A4"/>
    <w:rsid w:val="007D704C"/>
    <w:rsid w:val="007E14B9"/>
    <w:rsid w:val="007E62ED"/>
    <w:rsid w:val="007E759B"/>
    <w:rsid w:val="007F0BC0"/>
    <w:rsid w:val="007F2BB1"/>
    <w:rsid w:val="007F4AEC"/>
    <w:rsid w:val="0080270D"/>
    <w:rsid w:val="00807909"/>
    <w:rsid w:val="00811C17"/>
    <w:rsid w:val="00812405"/>
    <w:rsid w:val="00812CA9"/>
    <w:rsid w:val="008139F9"/>
    <w:rsid w:val="00814299"/>
    <w:rsid w:val="00815CD4"/>
    <w:rsid w:val="00820BE2"/>
    <w:rsid w:val="00833073"/>
    <w:rsid w:val="0084731A"/>
    <w:rsid w:val="0085062B"/>
    <w:rsid w:val="00851957"/>
    <w:rsid w:val="0085272E"/>
    <w:rsid w:val="00854F43"/>
    <w:rsid w:val="00860101"/>
    <w:rsid w:val="008630F2"/>
    <w:rsid w:val="00870152"/>
    <w:rsid w:val="008811AB"/>
    <w:rsid w:val="00885555"/>
    <w:rsid w:val="00886FF6"/>
    <w:rsid w:val="00891C50"/>
    <w:rsid w:val="00891CD4"/>
    <w:rsid w:val="0089638F"/>
    <w:rsid w:val="008A7930"/>
    <w:rsid w:val="008B516A"/>
    <w:rsid w:val="008C3736"/>
    <w:rsid w:val="008C3EFA"/>
    <w:rsid w:val="008C4D7B"/>
    <w:rsid w:val="008D237B"/>
    <w:rsid w:val="008D7EA6"/>
    <w:rsid w:val="008F44D4"/>
    <w:rsid w:val="008F77AF"/>
    <w:rsid w:val="0090103C"/>
    <w:rsid w:val="00901965"/>
    <w:rsid w:val="00902CB4"/>
    <w:rsid w:val="00904EE2"/>
    <w:rsid w:val="00907C41"/>
    <w:rsid w:val="00912092"/>
    <w:rsid w:val="00912B7E"/>
    <w:rsid w:val="00915118"/>
    <w:rsid w:val="00915669"/>
    <w:rsid w:val="00917135"/>
    <w:rsid w:val="00925005"/>
    <w:rsid w:val="0092743B"/>
    <w:rsid w:val="00940995"/>
    <w:rsid w:val="009446B6"/>
    <w:rsid w:val="009462E8"/>
    <w:rsid w:val="00952FD5"/>
    <w:rsid w:val="009573AC"/>
    <w:rsid w:val="009632EF"/>
    <w:rsid w:val="00963C8A"/>
    <w:rsid w:val="009727EA"/>
    <w:rsid w:val="00973E1F"/>
    <w:rsid w:val="0098196A"/>
    <w:rsid w:val="00982A63"/>
    <w:rsid w:val="00983A10"/>
    <w:rsid w:val="009865BE"/>
    <w:rsid w:val="00990A64"/>
    <w:rsid w:val="0099205A"/>
    <w:rsid w:val="0099213F"/>
    <w:rsid w:val="00997158"/>
    <w:rsid w:val="0099766A"/>
    <w:rsid w:val="009A3009"/>
    <w:rsid w:val="009B1602"/>
    <w:rsid w:val="009B16C6"/>
    <w:rsid w:val="009B242D"/>
    <w:rsid w:val="009B3438"/>
    <w:rsid w:val="009B3927"/>
    <w:rsid w:val="009B46BF"/>
    <w:rsid w:val="009C5C39"/>
    <w:rsid w:val="009C5E21"/>
    <w:rsid w:val="009C6266"/>
    <w:rsid w:val="009C7113"/>
    <w:rsid w:val="009E60F5"/>
    <w:rsid w:val="009E71FD"/>
    <w:rsid w:val="009F0E2F"/>
    <w:rsid w:val="009F53E4"/>
    <w:rsid w:val="009F61B2"/>
    <w:rsid w:val="009F7B06"/>
    <w:rsid w:val="00A00899"/>
    <w:rsid w:val="00A03C9E"/>
    <w:rsid w:val="00A102E0"/>
    <w:rsid w:val="00A109B8"/>
    <w:rsid w:val="00A13A6A"/>
    <w:rsid w:val="00A1531F"/>
    <w:rsid w:val="00A15628"/>
    <w:rsid w:val="00A241E5"/>
    <w:rsid w:val="00A26C9A"/>
    <w:rsid w:val="00A31076"/>
    <w:rsid w:val="00A45424"/>
    <w:rsid w:val="00A50A80"/>
    <w:rsid w:val="00A5196F"/>
    <w:rsid w:val="00A532F3"/>
    <w:rsid w:val="00A5406B"/>
    <w:rsid w:val="00A621B1"/>
    <w:rsid w:val="00A742B1"/>
    <w:rsid w:val="00A7571E"/>
    <w:rsid w:val="00A776E0"/>
    <w:rsid w:val="00A834F5"/>
    <w:rsid w:val="00A8441B"/>
    <w:rsid w:val="00A8655D"/>
    <w:rsid w:val="00A9401C"/>
    <w:rsid w:val="00A9712A"/>
    <w:rsid w:val="00AA045D"/>
    <w:rsid w:val="00AA6803"/>
    <w:rsid w:val="00AA7814"/>
    <w:rsid w:val="00AB5EB9"/>
    <w:rsid w:val="00AB64D0"/>
    <w:rsid w:val="00AC0327"/>
    <w:rsid w:val="00AC49C7"/>
    <w:rsid w:val="00AC58E7"/>
    <w:rsid w:val="00AC5C93"/>
    <w:rsid w:val="00AC60EA"/>
    <w:rsid w:val="00AC7554"/>
    <w:rsid w:val="00AC7BB3"/>
    <w:rsid w:val="00AD02F0"/>
    <w:rsid w:val="00AD06B5"/>
    <w:rsid w:val="00AD159D"/>
    <w:rsid w:val="00AD61F3"/>
    <w:rsid w:val="00AE31E8"/>
    <w:rsid w:val="00AF7765"/>
    <w:rsid w:val="00AF7F9A"/>
    <w:rsid w:val="00B02EC6"/>
    <w:rsid w:val="00B0455F"/>
    <w:rsid w:val="00B065D6"/>
    <w:rsid w:val="00B07509"/>
    <w:rsid w:val="00B157BF"/>
    <w:rsid w:val="00B157C5"/>
    <w:rsid w:val="00B25D98"/>
    <w:rsid w:val="00B40671"/>
    <w:rsid w:val="00B41F96"/>
    <w:rsid w:val="00B42774"/>
    <w:rsid w:val="00B44BCD"/>
    <w:rsid w:val="00B4524C"/>
    <w:rsid w:val="00B5226C"/>
    <w:rsid w:val="00B53277"/>
    <w:rsid w:val="00B53A96"/>
    <w:rsid w:val="00B558CC"/>
    <w:rsid w:val="00B56C17"/>
    <w:rsid w:val="00B62DD9"/>
    <w:rsid w:val="00B7546F"/>
    <w:rsid w:val="00B80272"/>
    <w:rsid w:val="00B82238"/>
    <w:rsid w:val="00B83F48"/>
    <w:rsid w:val="00B84CF8"/>
    <w:rsid w:val="00B866EB"/>
    <w:rsid w:val="00BA4D72"/>
    <w:rsid w:val="00BA5F15"/>
    <w:rsid w:val="00BB3793"/>
    <w:rsid w:val="00BB3FD7"/>
    <w:rsid w:val="00BB4276"/>
    <w:rsid w:val="00BB6396"/>
    <w:rsid w:val="00BC4B56"/>
    <w:rsid w:val="00BC4D57"/>
    <w:rsid w:val="00BC5DA1"/>
    <w:rsid w:val="00BD7ED1"/>
    <w:rsid w:val="00BE01E4"/>
    <w:rsid w:val="00BE3EF9"/>
    <w:rsid w:val="00BE403D"/>
    <w:rsid w:val="00BE53A4"/>
    <w:rsid w:val="00BE6C05"/>
    <w:rsid w:val="00BF6A66"/>
    <w:rsid w:val="00C01B58"/>
    <w:rsid w:val="00C10EDF"/>
    <w:rsid w:val="00C13B90"/>
    <w:rsid w:val="00C13C22"/>
    <w:rsid w:val="00C14275"/>
    <w:rsid w:val="00C21768"/>
    <w:rsid w:val="00C26340"/>
    <w:rsid w:val="00C331FE"/>
    <w:rsid w:val="00C33246"/>
    <w:rsid w:val="00C36800"/>
    <w:rsid w:val="00C407AC"/>
    <w:rsid w:val="00C4545B"/>
    <w:rsid w:val="00C46FF6"/>
    <w:rsid w:val="00C55513"/>
    <w:rsid w:val="00C61F6C"/>
    <w:rsid w:val="00C6300E"/>
    <w:rsid w:val="00C63C65"/>
    <w:rsid w:val="00C70CF2"/>
    <w:rsid w:val="00C71A95"/>
    <w:rsid w:val="00C76B10"/>
    <w:rsid w:val="00C77804"/>
    <w:rsid w:val="00C87972"/>
    <w:rsid w:val="00C91701"/>
    <w:rsid w:val="00C924D7"/>
    <w:rsid w:val="00CA41AE"/>
    <w:rsid w:val="00CA6695"/>
    <w:rsid w:val="00CA711C"/>
    <w:rsid w:val="00CB1E3D"/>
    <w:rsid w:val="00CB5498"/>
    <w:rsid w:val="00CC1005"/>
    <w:rsid w:val="00CC324A"/>
    <w:rsid w:val="00CC5347"/>
    <w:rsid w:val="00CC72CB"/>
    <w:rsid w:val="00CD21D7"/>
    <w:rsid w:val="00CD2B0A"/>
    <w:rsid w:val="00CD3001"/>
    <w:rsid w:val="00CD5617"/>
    <w:rsid w:val="00CD637F"/>
    <w:rsid w:val="00CD7BE3"/>
    <w:rsid w:val="00CE3528"/>
    <w:rsid w:val="00CF1C46"/>
    <w:rsid w:val="00CF2207"/>
    <w:rsid w:val="00D047B6"/>
    <w:rsid w:val="00D05977"/>
    <w:rsid w:val="00D10C06"/>
    <w:rsid w:val="00D12970"/>
    <w:rsid w:val="00D1364B"/>
    <w:rsid w:val="00D153CC"/>
    <w:rsid w:val="00D203C6"/>
    <w:rsid w:val="00D20BF1"/>
    <w:rsid w:val="00D2340C"/>
    <w:rsid w:val="00D25D79"/>
    <w:rsid w:val="00D32ABF"/>
    <w:rsid w:val="00D341DD"/>
    <w:rsid w:val="00D361E3"/>
    <w:rsid w:val="00D40B5B"/>
    <w:rsid w:val="00D42C4C"/>
    <w:rsid w:val="00D51DCB"/>
    <w:rsid w:val="00D53F07"/>
    <w:rsid w:val="00D55559"/>
    <w:rsid w:val="00D60707"/>
    <w:rsid w:val="00D60DD6"/>
    <w:rsid w:val="00D63089"/>
    <w:rsid w:val="00D664FB"/>
    <w:rsid w:val="00D72862"/>
    <w:rsid w:val="00D73A2B"/>
    <w:rsid w:val="00D76C92"/>
    <w:rsid w:val="00D827DE"/>
    <w:rsid w:val="00D85F91"/>
    <w:rsid w:val="00D87371"/>
    <w:rsid w:val="00D9609B"/>
    <w:rsid w:val="00D96CA2"/>
    <w:rsid w:val="00D97E84"/>
    <w:rsid w:val="00DA08B0"/>
    <w:rsid w:val="00DC265A"/>
    <w:rsid w:val="00DC5AE3"/>
    <w:rsid w:val="00DC772F"/>
    <w:rsid w:val="00DD119B"/>
    <w:rsid w:val="00DD1CD3"/>
    <w:rsid w:val="00DD39C1"/>
    <w:rsid w:val="00DD6C0E"/>
    <w:rsid w:val="00DE1B50"/>
    <w:rsid w:val="00DE1BEF"/>
    <w:rsid w:val="00DE2A10"/>
    <w:rsid w:val="00DE2A8D"/>
    <w:rsid w:val="00DE2F75"/>
    <w:rsid w:val="00DE4323"/>
    <w:rsid w:val="00DE5B9B"/>
    <w:rsid w:val="00DF1E1E"/>
    <w:rsid w:val="00DF34E9"/>
    <w:rsid w:val="00DF7DBD"/>
    <w:rsid w:val="00E01EAB"/>
    <w:rsid w:val="00E02AA2"/>
    <w:rsid w:val="00E14836"/>
    <w:rsid w:val="00E21DEA"/>
    <w:rsid w:val="00E25C9B"/>
    <w:rsid w:val="00E302BB"/>
    <w:rsid w:val="00E34D08"/>
    <w:rsid w:val="00E36A7D"/>
    <w:rsid w:val="00E41ABD"/>
    <w:rsid w:val="00E433EA"/>
    <w:rsid w:val="00E439C1"/>
    <w:rsid w:val="00E453A9"/>
    <w:rsid w:val="00E5537B"/>
    <w:rsid w:val="00E567BF"/>
    <w:rsid w:val="00E5795D"/>
    <w:rsid w:val="00E7050A"/>
    <w:rsid w:val="00E773DF"/>
    <w:rsid w:val="00E8189F"/>
    <w:rsid w:val="00E85AF6"/>
    <w:rsid w:val="00E8668A"/>
    <w:rsid w:val="00E917E0"/>
    <w:rsid w:val="00E95BDF"/>
    <w:rsid w:val="00EA32E0"/>
    <w:rsid w:val="00EA705D"/>
    <w:rsid w:val="00EB2C56"/>
    <w:rsid w:val="00EB4623"/>
    <w:rsid w:val="00EB5B8E"/>
    <w:rsid w:val="00EC23DE"/>
    <w:rsid w:val="00EC2704"/>
    <w:rsid w:val="00EC4E50"/>
    <w:rsid w:val="00EC4F08"/>
    <w:rsid w:val="00EC5F1C"/>
    <w:rsid w:val="00ED0B50"/>
    <w:rsid w:val="00EE2764"/>
    <w:rsid w:val="00EE390F"/>
    <w:rsid w:val="00EE3C15"/>
    <w:rsid w:val="00EE4FF9"/>
    <w:rsid w:val="00EE6B18"/>
    <w:rsid w:val="00EE7C82"/>
    <w:rsid w:val="00EF0D8F"/>
    <w:rsid w:val="00EF1612"/>
    <w:rsid w:val="00EF5755"/>
    <w:rsid w:val="00EF60AC"/>
    <w:rsid w:val="00F02D21"/>
    <w:rsid w:val="00F04E4F"/>
    <w:rsid w:val="00F0638E"/>
    <w:rsid w:val="00F06E95"/>
    <w:rsid w:val="00F11D8C"/>
    <w:rsid w:val="00F11FAE"/>
    <w:rsid w:val="00F12F3E"/>
    <w:rsid w:val="00F1342D"/>
    <w:rsid w:val="00F16226"/>
    <w:rsid w:val="00F16560"/>
    <w:rsid w:val="00F221EE"/>
    <w:rsid w:val="00F231A8"/>
    <w:rsid w:val="00F25DDE"/>
    <w:rsid w:val="00F31182"/>
    <w:rsid w:val="00F321EA"/>
    <w:rsid w:val="00F33C65"/>
    <w:rsid w:val="00F35E5F"/>
    <w:rsid w:val="00F406EF"/>
    <w:rsid w:val="00F4139C"/>
    <w:rsid w:val="00F44DC5"/>
    <w:rsid w:val="00F461CA"/>
    <w:rsid w:val="00F51B9B"/>
    <w:rsid w:val="00F5634A"/>
    <w:rsid w:val="00F56DEF"/>
    <w:rsid w:val="00F63862"/>
    <w:rsid w:val="00F6789E"/>
    <w:rsid w:val="00F726FA"/>
    <w:rsid w:val="00F73D2F"/>
    <w:rsid w:val="00F74E98"/>
    <w:rsid w:val="00F76A4E"/>
    <w:rsid w:val="00F7721C"/>
    <w:rsid w:val="00F92F76"/>
    <w:rsid w:val="00F94CF5"/>
    <w:rsid w:val="00F974A7"/>
    <w:rsid w:val="00FA1490"/>
    <w:rsid w:val="00FA5385"/>
    <w:rsid w:val="00FA53A9"/>
    <w:rsid w:val="00FB6EBD"/>
    <w:rsid w:val="00FC04CD"/>
    <w:rsid w:val="00FC4FEF"/>
    <w:rsid w:val="00FC7E10"/>
    <w:rsid w:val="00FD23E1"/>
    <w:rsid w:val="00FD275A"/>
    <w:rsid w:val="00FD49CD"/>
    <w:rsid w:val="00FD6055"/>
    <w:rsid w:val="00FE16DA"/>
    <w:rsid w:val="00FF55A9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E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0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60AC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A13A6A"/>
    <w:pPr>
      <w:ind w:left="720"/>
      <w:contextualSpacing/>
    </w:pPr>
  </w:style>
  <w:style w:type="table" w:styleId="TableGrid">
    <w:name w:val="Table Grid"/>
    <w:basedOn w:val="TableNormal"/>
    <w:uiPriority w:val="99"/>
    <w:rsid w:val="00EF60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29FD"/>
    <w:rPr>
      <w:rFonts w:cs="Times New Roman"/>
      <w:color w:val="222222"/>
      <w:u w:val="single"/>
      <w:shd w:val="clear" w:color="auto" w:fill="auto"/>
    </w:rPr>
  </w:style>
  <w:style w:type="character" w:customStyle="1" w:styleId="normalname1">
    <w:name w:val="normalname1"/>
    <w:basedOn w:val="DefaultParagraphFont"/>
    <w:uiPriority w:val="99"/>
    <w:rsid w:val="001329FD"/>
    <w:rPr>
      <w:rFonts w:cs="Times New Roman"/>
      <w:b/>
      <w:bCs/>
      <w:color w:val="000033"/>
      <w:sz w:val="19"/>
      <w:szCs w:val="19"/>
    </w:rPr>
  </w:style>
  <w:style w:type="character" w:customStyle="1" w:styleId="postdetails1">
    <w:name w:val="postdetails1"/>
    <w:basedOn w:val="DefaultParagraphFont"/>
    <w:uiPriority w:val="99"/>
    <w:rsid w:val="001329FD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3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9FD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ВерхКолонтитул Char,Знак Char"/>
    <w:basedOn w:val="DefaultParagraphFont"/>
    <w:link w:val="Header"/>
    <w:uiPriority w:val="99"/>
    <w:locked/>
    <w:rsid w:val="006F5273"/>
    <w:rPr>
      <w:rFonts w:cs="Times New Roman"/>
      <w:sz w:val="24"/>
      <w:szCs w:val="24"/>
    </w:rPr>
  </w:style>
  <w:style w:type="paragraph" w:styleId="Header">
    <w:name w:val="header"/>
    <w:aliases w:val="ВерхКолонтитул,Знак"/>
    <w:basedOn w:val="Normal"/>
    <w:link w:val="HeaderChar"/>
    <w:uiPriority w:val="99"/>
    <w:rsid w:val="006F5273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HeaderChar1">
    <w:name w:val="Header Char1"/>
    <w:aliases w:val="ВерхКолонтитул Char1,Знак Char1"/>
    <w:basedOn w:val="DefaultParagraphFont"/>
    <w:link w:val="Header"/>
    <w:uiPriority w:val="99"/>
    <w:semiHidden/>
    <w:locked/>
    <w:rsid w:val="004D5F0B"/>
    <w:rPr>
      <w:rFonts w:cs="Times New Roman"/>
    </w:rPr>
  </w:style>
  <w:style w:type="character" w:customStyle="1" w:styleId="1">
    <w:name w:val="Верхний колонтитул Знак1"/>
    <w:basedOn w:val="DefaultParagraphFont"/>
    <w:link w:val="Header"/>
    <w:uiPriority w:val="99"/>
    <w:semiHidden/>
    <w:locked/>
    <w:rsid w:val="006F5273"/>
    <w:rPr>
      <w:rFonts w:cs="Times New Roman"/>
    </w:rPr>
  </w:style>
  <w:style w:type="paragraph" w:styleId="NormalIndent">
    <w:name w:val="Normal Indent"/>
    <w:basedOn w:val="Normal"/>
    <w:uiPriority w:val="99"/>
    <w:semiHidden/>
    <w:rsid w:val="00312FED"/>
    <w:pPr>
      <w:spacing w:after="100" w:line="240" w:lineRule="auto"/>
      <w:ind w:left="720" w:firstLine="680"/>
      <w:jc w:val="both"/>
    </w:pPr>
    <w:rPr>
      <w:rFonts w:ascii="Times New Roman" w:hAnsi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7B5124"/>
    <w:rPr>
      <w:rFonts w:cs="Times New Roman"/>
      <w:sz w:val="16"/>
    </w:rPr>
  </w:style>
  <w:style w:type="character" w:customStyle="1" w:styleId="apple-style-span">
    <w:name w:val="apple-style-span"/>
    <w:basedOn w:val="DefaultParagraphFont"/>
    <w:uiPriority w:val="99"/>
    <w:rsid w:val="007B5124"/>
    <w:rPr>
      <w:rFonts w:cs="Times New Roman"/>
    </w:rPr>
  </w:style>
  <w:style w:type="paragraph" w:customStyle="1" w:styleId="ConsPlusNormal">
    <w:name w:val="ConsPlusNormal"/>
    <w:uiPriority w:val="99"/>
    <w:rsid w:val="000901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0">
    <w:name w:val="Сетка таблицы1"/>
    <w:uiPriority w:val="99"/>
    <w:rsid w:val="00C55513"/>
    <w:pPr>
      <w:jc w:val="both"/>
    </w:pPr>
    <w:rPr>
      <w:rFonts w:ascii="Times New Roman" w:hAnsi="Times New Roman"/>
      <w:sz w:val="24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CC7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2CB"/>
    <w:rPr>
      <w:rFonts w:cs="Times New Roman"/>
    </w:rPr>
  </w:style>
  <w:style w:type="table" w:customStyle="1" w:styleId="2">
    <w:name w:val="Сетка таблицы2"/>
    <w:uiPriority w:val="99"/>
    <w:rsid w:val="004A6DF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C924D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442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45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183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81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183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  <w:div w:id="1183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475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118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54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183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183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56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18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18380458">
                  <w:marLeft w:val="0"/>
                  <w:marRight w:val="0"/>
                  <w:marTop w:val="0"/>
                  <w:marBottom w:val="0"/>
                  <w:divBdr>
                    <w:top w:val="single" w:sz="6" w:space="0" w:color="3A4F6C"/>
                    <w:left w:val="single" w:sz="6" w:space="0" w:color="3A4F6C"/>
                    <w:bottom w:val="single" w:sz="6" w:space="0" w:color="3A4F6C"/>
                    <w:right w:val="single" w:sz="6" w:space="0" w:color="3A4F6C"/>
                  </w:divBdr>
                  <w:divsChild>
                    <w:div w:id="1183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2CFDF"/>
                        <w:right w:val="none" w:sz="0" w:space="0" w:color="auto"/>
                      </w:divBdr>
                    </w:div>
                  </w:divsChild>
                </w:div>
                <w:div w:id="118380461">
                  <w:marLeft w:val="0"/>
                  <w:marRight w:val="0"/>
                  <w:marTop w:val="0"/>
                  <w:marBottom w:val="0"/>
                  <w:divBdr>
                    <w:top w:val="single" w:sz="6" w:space="6" w:color="FFFFFF"/>
                    <w:left w:val="single" w:sz="6" w:space="6" w:color="FFFFFF"/>
                    <w:bottom w:val="single" w:sz="6" w:space="6" w:color="5176B5"/>
                    <w:right w:val="single" w:sz="6" w:space="6" w:color="FFFFFF"/>
                  </w:divBdr>
                </w:div>
                <w:div w:id="1183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1012</Words>
  <Characters>5772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2014-01-13T10:18:00Z</cp:lastPrinted>
  <dcterms:created xsi:type="dcterms:W3CDTF">2014-06-03T07:57:00Z</dcterms:created>
  <dcterms:modified xsi:type="dcterms:W3CDTF">2014-10-17T05:47:00Z</dcterms:modified>
</cp:coreProperties>
</file>