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A2" w:rsidRPr="0050601C" w:rsidRDefault="009452A2" w:rsidP="00281B1E">
      <w:pPr>
        <w:jc w:val="center"/>
        <w:rPr>
          <w:szCs w:val="28"/>
        </w:rPr>
      </w:pPr>
      <w:r w:rsidRPr="003F123C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2.75pt">
            <v:imagedata r:id="rId7" o:title=""/>
          </v:shape>
        </w:pict>
      </w:r>
    </w:p>
    <w:p w:rsidR="009452A2" w:rsidRPr="0050601C" w:rsidRDefault="009452A2" w:rsidP="00281B1E">
      <w:pPr>
        <w:pStyle w:val="Title"/>
        <w:rPr>
          <w:b w:val="0"/>
          <w:sz w:val="28"/>
          <w:szCs w:val="28"/>
        </w:rPr>
      </w:pPr>
      <w:r w:rsidRPr="0050601C">
        <w:rPr>
          <w:b w:val="0"/>
          <w:caps/>
          <w:sz w:val="28"/>
          <w:szCs w:val="28"/>
        </w:rPr>
        <w:t>АДМИНИСТРАЦИЯ БАЛТИНСКОГО СЕЛЬСОВЕТА</w:t>
      </w:r>
      <w:r w:rsidRPr="0050601C">
        <w:rPr>
          <w:b w:val="0"/>
          <w:caps/>
          <w:sz w:val="28"/>
          <w:szCs w:val="28"/>
        </w:rPr>
        <w:br/>
        <w:t>МОШКОВСКОГО РАЙОНА НОВОСИБИРСКОЙ ОБЛАСТИ</w:t>
      </w:r>
    </w:p>
    <w:p w:rsidR="009452A2" w:rsidRPr="002F1C64" w:rsidRDefault="009452A2" w:rsidP="00281B1E">
      <w:pPr>
        <w:pStyle w:val="Title"/>
        <w:jc w:val="left"/>
        <w:rPr>
          <w:caps/>
          <w:sz w:val="28"/>
        </w:rPr>
      </w:pPr>
    </w:p>
    <w:p w:rsidR="009452A2" w:rsidRPr="00281B1E" w:rsidRDefault="009452A2" w:rsidP="00281B1E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b w:val="0"/>
          <w:i w:val="0"/>
        </w:rPr>
      </w:pPr>
      <w:r w:rsidRPr="00281B1E">
        <w:rPr>
          <w:rFonts w:ascii="Times New Roman" w:hAnsi="Times New Roman" w:cs="Times New Roman"/>
          <w:b w:val="0"/>
          <w:i w:val="0"/>
        </w:rPr>
        <w:t>ПОСТАНОВЛЕНИЕ</w:t>
      </w:r>
    </w:p>
    <w:p w:rsidR="009452A2" w:rsidRPr="00281B1E" w:rsidRDefault="009452A2" w:rsidP="00281B1E">
      <w:pPr>
        <w:spacing w:after="0" w:line="240" w:lineRule="auto"/>
        <w:jc w:val="center"/>
        <w:rPr>
          <w:b/>
          <w:szCs w:val="28"/>
        </w:rPr>
      </w:pPr>
    </w:p>
    <w:p w:rsidR="009452A2" w:rsidRPr="00281B1E" w:rsidRDefault="009452A2" w:rsidP="00281B1E">
      <w:pPr>
        <w:spacing w:after="0" w:line="240" w:lineRule="auto"/>
        <w:jc w:val="center"/>
        <w:rPr>
          <w:szCs w:val="28"/>
          <w:u w:val="single"/>
        </w:rPr>
      </w:pPr>
      <w:r>
        <w:rPr>
          <w:szCs w:val="28"/>
        </w:rPr>
        <w:t>от 02.12</w:t>
      </w:r>
      <w:r w:rsidRPr="00CD3EF6">
        <w:rPr>
          <w:szCs w:val="28"/>
        </w:rPr>
        <w:t>.201</w:t>
      </w:r>
      <w:r>
        <w:rPr>
          <w:szCs w:val="28"/>
        </w:rPr>
        <w:t>4 № 129</w:t>
      </w:r>
    </w:p>
    <w:p w:rsidR="009452A2" w:rsidRDefault="009452A2" w:rsidP="00281B1E">
      <w:pPr>
        <w:spacing w:after="0" w:line="240" w:lineRule="auto"/>
        <w:jc w:val="both"/>
      </w:pPr>
    </w:p>
    <w:p w:rsidR="009452A2" w:rsidRDefault="009452A2" w:rsidP="00281B1E">
      <w:pPr>
        <w:spacing w:after="0" w:line="240" w:lineRule="auto"/>
        <w:jc w:val="both"/>
      </w:pPr>
    </w:p>
    <w:p w:rsidR="009452A2" w:rsidRDefault="009452A2" w:rsidP="00281B1E">
      <w:pPr>
        <w:spacing w:after="0" w:line="240" w:lineRule="auto"/>
        <w:jc w:val="center"/>
        <w:rPr>
          <w:szCs w:val="28"/>
        </w:rPr>
      </w:pPr>
      <w:r w:rsidRPr="00B571D4">
        <w:rPr>
          <w:szCs w:val="28"/>
        </w:rPr>
        <w:t>Об утверждении «Порядка формирования обеспечения размещения, исполнения и контроля за исполнением муни</w:t>
      </w:r>
      <w:r>
        <w:rPr>
          <w:szCs w:val="28"/>
        </w:rPr>
        <w:t>ципального заказа администрации</w:t>
      </w:r>
    </w:p>
    <w:p w:rsidR="009452A2" w:rsidRPr="00B571D4" w:rsidRDefault="009452A2" w:rsidP="00281B1E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Балтинского сельсовета</w:t>
      </w:r>
      <w:r w:rsidRPr="00B571D4">
        <w:rPr>
          <w:szCs w:val="28"/>
        </w:rPr>
        <w:t xml:space="preserve"> Мошковского района </w:t>
      </w:r>
      <w:r>
        <w:rPr>
          <w:szCs w:val="28"/>
        </w:rPr>
        <w:t>Новосибирской области»</w:t>
      </w:r>
    </w:p>
    <w:p w:rsidR="009452A2" w:rsidRPr="00B571D4" w:rsidRDefault="009452A2" w:rsidP="00B212A8">
      <w:pPr>
        <w:spacing w:after="0" w:line="240" w:lineRule="auto"/>
        <w:rPr>
          <w:szCs w:val="28"/>
        </w:rPr>
      </w:pPr>
    </w:p>
    <w:p w:rsidR="009452A2" w:rsidRDefault="009452A2" w:rsidP="00B212A8">
      <w:pPr>
        <w:pStyle w:val="teksto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1D4">
        <w:rPr>
          <w:sz w:val="28"/>
          <w:szCs w:val="28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</w:rPr>
        <w:t>Уставом Балтинского сельсовета</w:t>
      </w:r>
      <w:r w:rsidRPr="00B571D4">
        <w:rPr>
          <w:sz w:val="28"/>
          <w:szCs w:val="28"/>
        </w:rPr>
        <w:t xml:space="preserve"> Мошковского района Новосиб</w:t>
      </w:r>
      <w:r>
        <w:rPr>
          <w:sz w:val="28"/>
          <w:szCs w:val="28"/>
        </w:rPr>
        <w:t>ир</w:t>
      </w:r>
      <w:r w:rsidRPr="00B571D4">
        <w:rPr>
          <w:sz w:val="28"/>
          <w:szCs w:val="28"/>
        </w:rPr>
        <w:t>ской области</w:t>
      </w:r>
      <w:r>
        <w:rPr>
          <w:color w:val="000000"/>
          <w:sz w:val="28"/>
          <w:szCs w:val="28"/>
        </w:rPr>
        <w:t>,</w:t>
      </w:r>
    </w:p>
    <w:p w:rsidR="009452A2" w:rsidRPr="00B571D4" w:rsidRDefault="009452A2" w:rsidP="00281B1E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Pr="00B571D4">
        <w:rPr>
          <w:color w:val="000000"/>
          <w:sz w:val="28"/>
          <w:szCs w:val="28"/>
        </w:rPr>
        <w:t>:</w:t>
      </w:r>
    </w:p>
    <w:p w:rsidR="009452A2" w:rsidRPr="00B571D4" w:rsidRDefault="009452A2" w:rsidP="00281B1E">
      <w:pPr>
        <w:pStyle w:val="teksto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571D4">
        <w:rPr>
          <w:color w:val="000000"/>
          <w:sz w:val="28"/>
          <w:szCs w:val="28"/>
        </w:rPr>
        <w:t xml:space="preserve">Утвердить </w:t>
      </w:r>
      <w:r w:rsidRPr="00B571D4">
        <w:rPr>
          <w:sz w:val="28"/>
          <w:szCs w:val="28"/>
        </w:rPr>
        <w:t>Порядок формирования обеспечения размещения, исполнения и контроля за исполнением муниципального</w:t>
      </w:r>
      <w:r>
        <w:rPr>
          <w:sz w:val="28"/>
          <w:szCs w:val="28"/>
        </w:rPr>
        <w:t xml:space="preserve"> заказа администрации Балтинского сельсовета</w:t>
      </w:r>
      <w:r w:rsidRPr="00B571D4">
        <w:rPr>
          <w:sz w:val="28"/>
          <w:szCs w:val="28"/>
        </w:rPr>
        <w:t xml:space="preserve"> Мошковского района Новосибирской области</w:t>
      </w:r>
      <w:r>
        <w:rPr>
          <w:sz w:val="28"/>
          <w:szCs w:val="28"/>
        </w:rPr>
        <w:t xml:space="preserve"> (приложение)</w:t>
      </w:r>
      <w:r w:rsidRPr="00B571D4">
        <w:rPr>
          <w:color w:val="000000"/>
          <w:sz w:val="28"/>
          <w:szCs w:val="28"/>
        </w:rPr>
        <w:t>.</w:t>
      </w:r>
    </w:p>
    <w:p w:rsidR="009452A2" w:rsidRPr="00B571D4" w:rsidRDefault="009452A2" w:rsidP="00281B1E">
      <w:pPr>
        <w:pStyle w:val="teksto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571D4">
        <w:rPr>
          <w:color w:val="000000"/>
          <w:sz w:val="28"/>
          <w:szCs w:val="28"/>
        </w:rPr>
        <w:t>Настоящее постановление подлежит официальному опубликованию.</w:t>
      </w:r>
    </w:p>
    <w:p w:rsidR="009452A2" w:rsidRPr="00B571D4" w:rsidRDefault="009452A2" w:rsidP="00281B1E">
      <w:pPr>
        <w:pStyle w:val="teksto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71D4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9452A2" w:rsidRDefault="009452A2" w:rsidP="00B212A8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52A2" w:rsidRDefault="009452A2" w:rsidP="00B212A8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52A2" w:rsidRPr="00B571D4" w:rsidRDefault="009452A2" w:rsidP="00B212A8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52A2" w:rsidRPr="00B571D4" w:rsidRDefault="009452A2" w:rsidP="00B212A8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52A2" w:rsidRPr="00B571D4" w:rsidRDefault="009452A2" w:rsidP="00B212A8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Балтинского сельсовета</w:t>
      </w:r>
    </w:p>
    <w:p w:rsidR="009452A2" w:rsidRDefault="009452A2" w:rsidP="00B212A8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1D4">
        <w:rPr>
          <w:color w:val="000000"/>
          <w:sz w:val="28"/>
          <w:szCs w:val="28"/>
        </w:rPr>
        <w:t>Мошковского района</w:t>
      </w:r>
      <w:r>
        <w:rPr>
          <w:color w:val="000000"/>
          <w:sz w:val="28"/>
          <w:szCs w:val="28"/>
        </w:rPr>
        <w:t xml:space="preserve"> </w:t>
      </w:r>
    </w:p>
    <w:p w:rsidR="009452A2" w:rsidRPr="00B571D4" w:rsidRDefault="009452A2" w:rsidP="00B212A8">
      <w:pPr>
        <w:pStyle w:val="teksto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71D4">
        <w:rPr>
          <w:color w:val="000000"/>
          <w:sz w:val="28"/>
          <w:szCs w:val="28"/>
        </w:rPr>
        <w:t>Новоси</w:t>
      </w:r>
      <w:r>
        <w:rPr>
          <w:color w:val="000000"/>
          <w:sz w:val="28"/>
          <w:szCs w:val="28"/>
        </w:rPr>
        <w:t>бирской области</w:t>
      </w:r>
      <w:r>
        <w:rPr>
          <w:color w:val="000000"/>
          <w:sz w:val="28"/>
          <w:szCs w:val="28"/>
        </w:rPr>
        <w:tab/>
        <w:t xml:space="preserve">                                                                В.И. Шинделов</w:t>
      </w:r>
    </w:p>
    <w:p w:rsidR="009452A2" w:rsidRDefault="009452A2" w:rsidP="00B212A8">
      <w:pPr>
        <w:spacing w:after="0" w:line="240" w:lineRule="auto"/>
        <w:rPr>
          <w:szCs w:val="28"/>
        </w:rPr>
      </w:pPr>
      <w:r>
        <w:rPr>
          <w:color w:val="000000"/>
          <w:szCs w:val="28"/>
        </w:rPr>
        <w:br w:type="page"/>
      </w:r>
    </w:p>
    <w:p w:rsidR="009452A2" w:rsidRDefault="009452A2" w:rsidP="00281B1E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Приложение</w:t>
      </w:r>
    </w:p>
    <w:p w:rsidR="009452A2" w:rsidRDefault="009452A2" w:rsidP="00281B1E">
      <w:pPr>
        <w:spacing w:after="0" w:line="240" w:lineRule="auto"/>
        <w:jc w:val="right"/>
        <w:rPr>
          <w:szCs w:val="28"/>
        </w:rPr>
      </w:pPr>
      <w:r w:rsidRPr="00B571D4">
        <w:rPr>
          <w:szCs w:val="28"/>
        </w:rPr>
        <w:t>к постановлению</w:t>
      </w:r>
      <w:r>
        <w:rPr>
          <w:szCs w:val="28"/>
        </w:rPr>
        <w:t xml:space="preserve"> </w:t>
      </w:r>
      <w:r w:rsidRPr="00B571D4">
        <w:rPr>
          <w:szCs w:val="28"/>
        </w:rPr>
        <w:t>админи</w:t>
      </w:r>
      <w:r>
        <w:rPr>
          <w:szCs w:val="28"/>
        </w:rPr>
        <w:t>страции</w:t>
      </w:r>
    </w:p>
    <w:p w:rsidR="009452A2" w:rsidRPr="00B571D4" w:rsidRDefault="009452A2" w:rsidP="00281B1E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Балтинского сельсовета</w:t>
      </w:r>
    </w:p>
    <w:p w:rsidR="009452A2" w:rsidRDefault="009452A2" w:rsidP="00281B1E">
      <w:pPr>
        <w:spacing w:after="0" w:line="240" w:lineRule="auto"/>
        <w:jc w:val="right"/>
        <w:rPr>
          <w:szCs w:val="28"/>
        </w:rPr>
      </w:pPr>
      <w:r w:rsidRPr="00B571D4">
        <w:rPr>
          <w:szCs w:val="28"/>
        </w:rPr>
        <w:t>Мошковского района</w:t>
      </w:r>
    </w:p>
    <w:p w:rsidR="009452A2" w:rsidRPr="00B571D4" w:rsidRDefault="009452A2" w:rsidP="00281B1E">
      <w:pPr>
        <w:spacing w:after="0" w:line="240" w:lineRule="auto"/>
        <w:jc w:val="right"/>
        <w:rPr>
          <w:szCs w:val="28"/>
        </w:rPr>
      </w:pPr>
      <w:r w:rsidRPr="00B571D4">
        <w:rPr>
          <w:szCs w:val="28"/>
        </w:rPr>
        <w:t>Новосибирской области</w:t>
      </w:r>
    </w:p>
    <w:p w:rsidR="009452A2" w:rsidRPr="00B571D4" w:rsidRDefault="009452A2" w:rsidP="00281B1E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от </w:t>
      </w:r>
      <w:r w:rsidRPr="00281B1E">
        <w:rPr>
          <w:szCs w:val="28"/>
        </w:rPr>
        <w:t>02.12.2014</w:t>
      </w:r>
      <w:r>
        <w:rPr>
          <w:szCs w:val="28"/>
        </w:rPr>
        <w:t xml:space="preserve"> </w:t>
      </w:r>
      <w:r w:rsidRPr="00CA464B">
        <w:rPr>
          <w:szCs w:val="28"/>
        </w:rPr>
        <w:t xml:space="preserve"> </w:t>
      </w:r>
      <w:r>
        <w:rPr>
          <w:szCs w:val="28"/>
        </w:rPr>
        <w:t>№ 129</w:t>
      </w:r>
    </w:p>
    <w:p w:rsidR="009452A2" w:rsidRPr="00B571D4" w:rsidRDefault="009452A2" w:rsidP="00281B1E">
      <w:pPr>
        <w:tabs>
          <w:tab w:val="left" w:pos="9180"/>
        </w:tabs>
        <w:spacing w:after="0" w:line="240" w:lineRule="auto"/>
        <w:jc w:val="right"/>
        <w:rPr>
          <w:szCs w:val="28"/>
        </w:rPr>
      </w:pPr>
    </w:p>
    <w:p w:rsidR="009452A2" w:rsidRPr="00B571D4" w:rsidRDefault="009452A2" w:rsidP="00281B1E">
      <w:pPr>
        <w:spacing w:after="0" w:line="240" w:lineRule="auto"/>
        <w:jc w:val="right"/>
        <w:rPr>
          <w:szCs w:val="28"/>
        </w:rPr>
      </w:pPr>
    </w:p>
    <w:p w:rsidR="009452A2" w:rsidRPr="00CA464B" w:rsidRDefault="009452A2" w:rsidP="00B212A8">
      <w:pPr>
        <w:spacing w:after="0" w:line="240" w:lineRule="auto"/>
        <w:jc w:val="center"/>
        <w:rPr>
          <w:b/>
          <w:szCs w:val="28"/>
        </w:rPr>
      </w:pPr>
      <w:r w:rsidRPr="00CA464B">
        <w:rPr>
          <w:b/>
          <w:szCs w:val="28"/>
        </w:rPr>
        <w:t xml:space="preserve">ПОРЯДОК </w:t>
      </w:r>
    </w:p>
    <w:p w:rsidR="009452A2" w:rsidRPr="00CA464B" w:rsidRDefault="009452A2" w:rsidP="00B212A8">
      <w:pPr>
        <w:spacing w:after="0" w:line="240" w:lineRule="auto"/>
        <w:jc w:val="center"/>
        <w:rPr>
          <w:b/>
          <w:szCs w:val="28"/>
        </w:rPr>
      </w:pPr>
      <w:r w:rsidRPr="00CA464B">
        <w:rPr>
          <w:b/>
          <w:szCs w:val="28"/>
        </w:rPr>
        <w:t xml:space="preserve">ФОРМИРОВАНИЯ, ОБЕСПЕЧЕНИЯ РАЗМЕЩЕНИЯ, ИСПОЛНЕНИЯ И КОНТРОЛЯ ЗА ИСПОЛНЕНИЕМ МУНИЦИПАЛЬНОГО </w:t>
      </w:r>
      <w:r>
        <w:rPr>
          <w:b/>
          <w:szCs w:val="28"/>
        </w:rPr>
        <w:t>ЗАКАЗА АДМИНИСТРАЦИИ БАЛТИНСКОГО</w:t>
      </w:r>
      <w:r w:rsidRPr="00CA464B">
        <w:rPr>
          <w:b/>
          <w:szCs w:val="28"/>
        </w:rPr>
        <w:t xml:space="preserve"> СЕЛЬСОВЕТА</w:t>
      </w:r>
      <w:r w:rsidRPr="00CA464B">
        <w:rPr>
          <w:b/>
          <w:caps/>
          <w:szCs w:val="28"/>
        </w:rPr>
        <w:t xml:space="preserve"> МОШКОВСКОГО района</w:t>
      </w:r>
      <w:r w:rsidRPr="00CA464B">
        <w:rPr>
          <w:b/>
          <w:szCs w:val="28"/>
        </w:rPr>
        <w:t xml:space="preserve"> НОВОСИБИРСКОЙ ОБЛАСТИ</w:t>
      </w:r>
    </w:p>
    <w:p w:rsidR="009452A2" w:rsidRPr="00B571D4" w:rsidRDefault="009452A2" w:rsidP="00B212A8">
      <w:pPr>
        <w:spacing w:after="0" w:line="240" w:lineRule="auto"/>
        <w:jc w:val="center"/>
        <w:rPr>
          <w:szCs w:val="28"/>
        </w:rPr>
      </w:pPr>
    </w:p>
    <w:p w:rsidR="009452A2" w:rsidRPr="00B571D4" w:rsidRDefault="009452A2" w:rsidP="00B212A8">
      <w:pPr>
        <w:spacing w:after="0" w:line="240" w:lineRule="auto"/>
        <w:ind w:firstLine="709"/>
        <w:jc w:val="both"/>
        <w:rPr>
          <w:b/>
          <w:szCs w:val="28"/>
        </w:rPr>
      </w:pPr>
      <w:r w:rsidRPr="00B571D4">
        <w:rPr>
          <w:b/>
          <w:szCs w:val="28"/>
        </w:rPr>
        <w:t>Статья 1 Общие положения</w:t>
      </w:r>
    </w:p>
    <w:p w:rsidR="009452A2" w:rsidRPr="00B571D4" w:rsidRDefault="009452A2" w:rsidP="00B212A8">
      <w:pPr>
        <w:spacing w:after="0" w:line="240" w:lineRule="auto"/>
        <w:ind w:firstLine="709"/>
        <w:jc w:val="both"/>
        <w:rPr>
          <w:szCs w:val="28"/>
        </w:rPr>
      </w:pPr>
      <w:r w:rsidRPr="00B571D4">
        <w:rPr>
          <w:szCs w:val="28"/>
        </w:rPr>
        <w:t>1. Порядок формирования, обеспечения размещения, исполнения и контроля за исполнением муниципального</w:t>
      </w:r>
      <w:r>
        <w:rPr>
          <w:szCs w:val="28"/>
        </w:rPr>
        <w:t xml:space="preserve"> заказа администрации Балтинского сельсовета</w:t>
      </w:r>
      <w:r w:rsidRPr="00B571D4">
        <w:rPr>
          <w:szCs w:val="28"/>
        </w:rPr>
        <w:t xml:space="preserve"> Мошковского района Новосиб</w:t>
      </w:r>
      <w:r>
        <w:rPr>
          <w:szCs w:val="28"/>
        </w:rPr>
        <w:t>ир</w:t>
      </w:r>
      <w:r w:rsidRPr="00B571D4">
        <w:rPr>
          <w:szCs w:val="28"/>
        </w:rPr>
        <w:t xml:space="preserve">ской области, (далее по тексту – Порядок) разработан в соответствии с Гражданским кодексом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№ 44-ФЗ), </w:t>
      </w:r>
      <w:r>
        <w:rPr>
          <w:szCs w:val="28"/>
        </w:rPr>
        <w:t>уставом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>.</w:t>
      </w:r>
    </w:p>
    <w:p w:rsidR="009452A2" w:rsidRPr="00B571D4" w:rsidRDefault="009452A2" w:rsidP="00B212A8">
      <w:pPr>
        <w:spacing w:after="0" w:line="240" w:lineRule="auto"/>
        <w:ind w:firstLine="709"/>
        <w:jc w:val="both"/>
        <w:rPr>
          <w:szCs w:val="28"/>
        </w:rPr>
      </w:pPr>
      <w:r w:rsidRPr="00B571D4">
        <w:rPr>
          <w:szCs w:val="28"/>
        </w:rPr>
        <w:t>2. Настоящий Порядок устанавливает общие правовые и экономические принципы планирования, размещения, исполнения и контроля в сфере закупок товаров, работ, услуг для обеспечения</w:t>
      </w:r>
      <w:r>
        <w:rPr>
          <w:szCs w:val="28"/>
        </w:rPr>
        <w:t xml:space="preserve"> муниципальных нужд администрации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области.</w:t>
      </w:r>
    </w:p>
    <w:p w:rsidR="009452A2" w:rsidRPr="00B571D4" w:rsidRDefault="009452A2" w:rsidP="00B212A8">
      <w:pPr>
        <w:spacing w:after="0" w:line="240" w:lineRule="auto"/>
        <w:ind w:firstLine="709"/>
        <w:jc w:val="both"/>
        <w:rPr>
          <w:szCs w:val="28"/>
        </w:rPr>
      </w:pPr>
      <w:r w:rsidRPr="00B571D4">
        <w:rPr>
          <w:szCs w:val="28"/>
        </w:rPr>
        <w:t xml:space="preserve">3. Настоящий Порядок регулирует отношения, возникающие в связи с расходованием средств бюджета </w:t>
      </w:r>
      <w:r>
        <w:rPr>
          <w:szCs w:val="28"/>
        </w:rPr>
        <w:t>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b/>
          <w:szCs w:val="28"/>
        </w:rPr>
        <w:t xml:space="preserve"> </w:t>
      </w:r>
      <w:r w:rsidRPr="00B571D4">
        <w:rPr>
          <w:szCs w:val="28"/>
        </w:rPr>
        <w:t>на оплату товаров, работ и услуг для муниципальных нужд муниципального образования.</w:t>
      </w:r>
    </w:p>
    <w:p w:rsidR="009452A2" w:rsidRPr="00B571D4" w:rsidRDefault="009452A2" w:rsidP="00B212A8">
      <w:pPr>
        <w:spacing w:after="0" w:line="240" w:lineRule="auto"/>
        <w:ind w:firstLine="709"/>
        <w:jc w:val="both"/>
        <w:rPr>
          <w:szCs w:val="28"/>
        </w:rPr>
      </w:pPr>
    </w:p>
    <w:p w:rsidR="009452A2" w:rsidRPr="00B571D4" w:rsidRDefault="009452A2" w:rsidP="00B212A8">
      <w:pPr>
        <w:spacing w:after="0" w:line="240" w:lineRule="auto"/>
        <w:ind w:firstLine="709"/>
        <w:jc w:val="both"/>
        <w:rPr>
          <w:b/>
          <w:szCs w:val="28"/>
        </w:rPr>
      </w:pPr>
      <w:r w:rsidRPr="00B571D4">
        <w:rPr>
          <w:b/>
          <w:szCs w:val="28"/>
        </w:rPr>
        <w:t>Статья 2 Основные понятия</w:t>
      </w:r>
    </w:p>
    <w:p w:rsidR="009452A2" w:rsidRPr="00B571D4" w:rsidRDefault="009452A2" w:rsidP="00B212A8">
      <w:pPr>
        <w:spacing w:after="0" w:line="240" w:lineRule="auto"/>
        <w:ind w:firstLine="709"/>
        <w:jc w:val="both"/>
        <w:rPr>
          <w:szCs w:val="28"/>
        </w:rPr>
      </w:pPr>
      <w:r w:rsidRPr="00B571D4">
        <w:rPr>
          <w:szCs w:val="28"/>
        </w:rPr>
        <w:t>1. В Порядке используются следующие понятия:</w:t>
      </w:r>
    </w:p>
    <w:p w:rsidR="009452A2" w:rsidRPr="00B571D4" w:rsidRDefault="009452A2" w:rsidP="00B212A8">
      <w:pPr>
        <w:spacing w:after="0" w:line="240" w:lineRule="auto"/>
        <w:ind w:firstLine="709"/>
        <w:jc w:val="both"/>
        <w:rPr>
          <w:szCs w:val="28"/>
        </w:rPr>
      </w:pPr>
      <w:r w:rsidRPr="00B571D4">
        <w:rPr>
          <w:szCs w:val="28"/>
        </w:rPr>
        <w:t>1) муниципальные н</w:t>
      </w:r>
      <w:r>
        <w:rPr>
          <w:szCs w:val="28"/>
        </w:rPr>
        <w:t>ужды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 xml:space="preserve"> – обеспечиваемые за с</w:t>
      </w:r>
      <w:r>
        <w:rPr>
          <w:szCs w:val="28"/>
        </w:rPr>
        <w:t>чет средств бюджета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 xml:space="preserve"> и внебюджетных источников финансир</w:t>
      </w:r>
      <w:r>
        <w:rPr>
          <w:szCs w:val="28"/>
        </w:rPr>
        <w:t>ования потребности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 xml:space="preserve"> муниципальных </w:t>
      </w:r>
      <w:r>
        <w:rPr>
          <w:szCs w:val="28"/>
        </w:rPr>
        <w:t>заказчиков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 xml:space="preserve"> в товарах, работах, услугах, необходимых для решения вопросов местного значения и полномочий муниципальных заказчиков;</w:t>
      </w:r>
    </w:p>
    <w:p w:rsidR="009452A2" w:rsidRPr="00B571D4" w:rsidRDefault="009452A2" w:rsidP="00B212A8">
      <w:pPr>
        <w:spacing w:after="0" w:line="240" w:lineRule="auto"/>
        <w:ind w:firstLine="709"/>
        <w:jc w:val="both"/>
        <w:rPr>
          <w:szCs w:val="28"/>
        </w:rPr>
      </w:pPr>
      <w:r w:rsidRPr="00B571D4">
        <w:rPr>
          <w:szCs w:val="28"/>
        </w:rPr>
        <w:t>2) муниципальный заказ – осуществление закупок товаров, работ, услуг для муниципальных нужд в рамках действующего законодательства о контрактной системе в сфере закупок товаров, работ, услуг;</w:t>
      </w:r>
    </w:p>
    <w:p w:rsidR="009452A2" w:rsidRPr="00B571D4" w:rsidRDefault="009452A2" w:rsidP="00B212A8">
      <w:pPr>
        <w:spacing w:after="0" w:line="240" w:lineRule="auto"/>
        <w:ind w:firstLine="709"/>
        <w:jc w:val="both"/>
        <w:rPr>
          <w:szCs w:val="28"/>
        </w:rPr>
      </w:pPr>
      <w:r w:rsidRPr="00B571D4">
        <w:rPr>
          <w:szCs w:val="28"/>
        </w:rPr>
        <w:t>3) заказчик - орган мест</w:t>
      </w:r>
      <w:r>
        <w:rPr>
          <w:szCs w:val="28"/>
        </w:rPr>
        <w:t>ного самоуправления администрация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>, уполномоченный принимать бюджетные обязательства в соответствии с бюджетным законодательством Российской</w:t>
      </w:r>
      <w:r>
        <w:rPr>
          <w:szCs w:val="28"/>
        </w:rPr>
        <w:t xml:space="preserve"> Федерации от имени администрации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 xml:space="preserve"> и осуществляющий закупки, а также бюджетные учреж</w:t>
      </w:r>
      <w:r>
        <w:rPr>
          <w:szCs w:val="28"/>
        </w:rPr>
        <w:t>дения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>, осуществляющие закупки за счет субсидий, предоставленных из бюджетов бюджетной системы Российской Федерации, и иных средств в соответствии с требованиями Закона № 44-ФЗ;</w:t>
      </w:r>
    </w:p>
    <w:p w:rsidR="009452A2" w:rsidRPr="00B571D4" w:rsidRDefault="009452A2" w:rsidP="00B212A8">
      <w:pPr>
        <w:spacing w:after="0" w:line="240" w:lineRule="auto"/>
        <w:ind w:firstLine="709"/>
        <w:jc w:val="both"/>
        <w:rPr>
          <w:szCs w:val="28"/>
        </w:rPr>
      </w:pPr>
      <w:r w:rsidRPr="00B571D4">
        <w:rPr>
          <w:szCs w:val="28"/>
        </w:rPr>
        <w:t>4) специализированная организация</w:t>
      </w:r>
      <w:r w:rsidRPr="00B571D4">
        <w:rPr>
          <w:b/>
          <w:szCs w:val="28"/>
        </w:rPr>
        <w:t xml:space="preserve"> – </w:t>
      </w:r>
      <w:r w:rsidRPr="00B571D4">
        <w:rPr>
          <w:szCs w:val="28"/>
        </w:rPr>
        <w:t>юридическое лицо, привлекаемое заказчиком (уполномоченным органом) для выполнения отдельных функций по определению поставщиков (подрядчиков, исполнителей) в соответствии с требованиями Закона № 44-ФЗ;</w:t>
      </w:r>
    </w:p>
    <w:p w:rsidR="009452A2" w:rsidRPr="00B571D4" w:rsidRDefault="009452A2" w:rsidP="00B212A8">
      <w:pPr>
        <w:spacing w:after="0" w:line="240" w:lineRule="auto"/>
        <w:ind w:firstLine="709"/>
        <w:jc w:val="both"/>
        <w:rPr>
          <w:szCs w:val="28"/>
        </w:rPr>
      </w:pPr>
      <w:r w:rsidRPr="00B571D4">
        <w:rPr>
          <w:szCs w:val="28"/>
        </w:rPr>
        <w:t xml:space="preserve">5) контракт – договор, заключенный муниципальным </w:t>
      </w:r>
      <w:r>
        <w:rPr>
          <w:szCs w:val="28"/>
        </w:rPr>
        <w:t xml:space="preserve">заказчиком от имени </w:t>
      </w:r>
      <w:r w:rsidRPr="00B571D4">
        <w:rPr>
          <w:szCs w:val="28"/>
        </w:rPr>
        <w:t xml:space="preserve"> </w:t>
      </w:r>
      <w:r>
        <w:rPr>
          <w:szCs w:val="28"/>
        </w:rPr>
        <w:t>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 xml:space="preserve"> в целях обеспечения муниципальных нужд (муниципальный контракт), а также гражданско-правовой договор бюджетного учреждения или иного лица, осуществляющего закупку.</w:t>
      </w:r>
    </w:p>
    <w:p w:rsidR="009452A2" w:rsidRPr="00B571D4" w:rsidRDefault="009452A2" w:rsidP="00B212A8">
      <w:pPr>
        <w:spacing w:after="0" w:line="240" w:lineRule="auto"/>
        <w:ind w:firstLine="709"/>
        <w:jc w:val="both"/>
        <w:rPr>
          <w:szCs w:val="28"/>
        </w:rPr>
      </w:pPr>
      <w:r w:rsidRPr="00B571D4">
        <w:rPr>
          <w:szCs w:val="28"/>
        </w:rPr>
        <w:t>2. Иные понятия, используемые в настоящем Порядке, применяются в значениях, определенных Законом № 44-ФЗ.</w:t>
      </w:r>
    </w:p>
    <w:p w:rsidR="009452A2" w:rsidRPr="00B571D4" w:rsidRDefault="009452A2" w:rsidP="00B212A8">
      <w:pPr>
        <w:spacing w:after="0" w:line="240" w:lineRule="auto"/>
        <w:ind w:firstLine="709"/>
        <w:jc w:val="both"/>
        <w:rPr>
          <w:szCs w:val="28"/>
        </w:rPr>
      </w:pPr>
    </w:p>
    <w:p w:rsidR="009452A2" w:rsidRPr="00B571D4" w:rsidRDefault="009452A2" w:rsidP="00B212A8">
      <w:pPr>
        <w:spacing w:after="0" w:line="240" w:lineRule="auto"/>
        <w:ind w:firstLine="720"/>
        <w:jc w:val="both"/>
        <w:rPr>
          <w:b/>
          <w:szCs w:val="28"/>
        </w:rPr>
      </w:pPr>
      <w:r w:rsidRPr="00B571D4">
        <w:rPr>
          <w:b/>
          <w:szCs w:val="28"/>
        </w:rPr>
        <w:t>Статья 3. Нормирование в сфере закупок товаров, работ, услуг для обеспечения муниципальных нужд</w:t>
      </w:r>
    </w:p>
    <w:p w:rsidR="009452A2" w:rsidRPr="00B571D4" w:rsidRDefault="009452A2" w:rsidP="00B212A8">
      <w:pPr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1. Администрация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 xml:space="preserve"> в соответствии с общими правилами нормирования, установленными Правительством Российской Федерации, разрабатывает и утверждает правила нормирования в сфере закупок товаров, работ, услуг для обеспечения</w:t>
      </w:r>
      <w:r>
        <w:rPr>
          <w:szCs w:val="28"/>
        </w:rPr>
        <w:t xml:space="preserve"> муниципальных нужд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>, в том числе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</w:p>
    <w:p w:rsidR="009452A2" w:rsidRPr="00B571D4" w:rsidRDefault="009452A2" w:rsidP="002051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2. Администрация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 xml:space="preserve"> размещает Правила нормирования в сфере закупок товаров, работ, услуг для обеспечения </w:t>
      </w:r>
      <w:r>
        <w:rPr>
          <w:szCs w:val="28"/>
        </w:rPr>
        <w:t>муниципальных нужд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>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в единой информационной системе и н</w:t>
      </w:r>
      <w:r>
        <w:rPr>
          <w:szCs w:val="28"/>
        </w:rPr>
        <w:t>а официальном сайте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 xml:space="preserve">. </w:t>
      </w:r>
    </w:p>
    <w:p w:rsidR="009452A2" w:rsidRDefault="009452A2" w:rsidP="00205143">
      <w:pPr>
        <w:spacing w:after="0" w:line="240" w:lineRule="auto"/>
        <w:ind w:firstLine="720"/>
        <w:jc w:val="both"/>
        <w:rPr>
          <w:szCs w:val="28"/>
        </w:rPr>
      </w:pPr>
      <w:r w:rsidRPr="00B571D4">
        <w:rPr>
          <w:szCs w:val="28"/>
        </w:rPr>
        <w:t>3. Муниципальные органы на основании правил нормирования, установленных в соответствии с частью 2 настоящей статьи, утверждают требования к закупаемым ими и подведомственными им бюджетными учреждениями, а также автономными учреждениями и муниципальными унитарными предприятиями, на которые распространяются положения Закона № 44-ФЗ,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органов.</w:t>
      </w:r>
    </w:p>
    <w:p w:rsidR="009452A2" w:rsidRPr="00B571D4" w:rsidRDefault="009452A2" w:rsidP="00B212A8">
      <w:pPr>
        <w:ind w:firstLine="720"/>
        <w:jc w:val="both"/>
        <w:rPr>
          <w:szCs w:val="28"/>
        </w:rPr>
      </w:pPr>
    </w:p>
    <w:p w:rsidR="009452A2" w:rsidRPr="00B571D4" w:rsidRDefault="009452A2" w:rsidP="00205143">
      <w:pPr>
        <w:spacing w:after="0" w:line="240" w:lineRule="auto"/>
        <w:ind w:left="720"/>
        <w:rPr>
          <w:b/>
          <w:szCs w:val="28"/>
        </w:rPr>
      </w:pPr>
      <w:r w:rsidRPr="00B571D4">
        <w:rPr>
          <w:b/>
          <w:szCs w:val="28"/>
        </w:rPr>
        <w:t>Статья 4. Определение поставщиков (подрядчиков, исполнителей) для обеспечения муниципальных нужд</w:t>
      </w:r>
    </w:p>
    <w:p w:rsidR="009452A2" w:rsidRPr="00B571D4" w:rsidRDefault="009452A2" w:rsidP="0020514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Администрация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 xml:space="preserve">  до утвержде</w:t>
      </w:r>
      <w:r>
        <w:rPr>
          <w:szCs w:val="28"/>
        </w:rPr>
        <w:t>ния проекта бюджета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 xml:space="preserve"> на очередной финансовый год и плановый период в первом чтении утверждае</w:t>
      </w:r>
      <w:r>
        <w:rPr>
          <w:szCs w:val="28"/>
        </w:rPr>
        <w:t>т реестр заказчиков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 xml:space="preserve"> по форме согласно Приложению 1 к настоящему Порядку в разрезе главных распорядит</w:t>
      </w:r>
      <w:r>
        <w:rPr>
          <w:szCs w:val="28"/>
        </w:rPr>
        <w:t>елей средств бюджета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>.</w:t>
      </w:r>
    </w:p>
    <w:p w:rsidR="009452A2" w:rsidRPr="00B571D4" w:rsidRDefault="009452A2" w:rsidP="00205143">
      <w:pPr>
        <w:spacing w:after="0" w:line="240" w:lineRule="auto"/>
        <w:ind w:firstLine="709"/>
        <w:jc w:val="both"/>
        <w:rPr>
          <w:szCs w:val="28"/>
        </w:rPr>
      </w:pPr>
      <w:r w:rsidRPr="00B571D4">
        <w:rPr>
          <w:szCs w:val="28"/>
        </w:rPr>
        <w:t>2. Определение поставщиков (подрядчиков, исполнителей) для обеспечения муниципальных нужд осуществляется в соответствии с Законом № 44-ФЗ.</w:t>
      </w:r>
    </w:p>
    <w:p w:rsidR="009452A2" w:rsidRDefault="009452A2" w:rsidP="00205143">
      <w:pPr>
        <w:spacing w:after="0" w:line="240" w:lineRule="auto"/>
        <w:ind w:firstLine="709"/>
        <w:jc w:val="both"/>
        <w:rPr>
          <w:szCs w:val="28"/>
        </w:rPr>
      </w:pPr>
      <w:r w:rsidRPr="00B571D4">
        <w:rPr>
          <w:szCs w:val="28"/>
        </w:rPr>
        <w:t>3. Заказчики вправе привлечь специализированную организацию для осуществления функций по определению поставщиков (подрядчиков, исполнителей) для обеспечения муниципальных нужд в соответствии с Законом № 44-ФЗ.</w:t>
      </w:r>
    </w:p>
    <w:p w:rsidR="009452A2" w:rsidRPr="00B571D4" w:rsidRDefault="009452A2" w:rsidP="00205143">
      <w:pPr>
        <w:spacing w:after="0" w:line="240" w:lineRule="auto"/>
        <w:ind w:firstLine="709"/>
        <w:jc w:val="both"/>
        <w:rPr>
          <w:szCs w:val="28"/>
        </w:rPr>
      </w:pPr>
    </w:p>
    <w:p w:rsidR="009452A2" w:rsidRPr="00B571D4" w:rsidRDefault="009452A2" w:rsidP="00205143">
      <w:pPr>
        <w:spacing w:after="0" w:line="240" w:lineRule="auto"/>
        <w:ind w:firstLine="709"/>
        <w:jc w:val="both"/>
        <w:rPr>
          <w:b/>
          <w:szCs w:val="28"/>
        </w:rPr>
      </w:pPr>
      <w:r w:rsidRPr="00B571D4">
        <w:rPr>
          <w:b/>
          <w:szCs w:val="28"/>
        </w:rPr>
        <w:t>Статья 5. Порядок исполнения контрактов</w:t>
      </w:r>
    </w:p>
    <w:p w:rsidR="009452A2" w:rsidRPr="00B571D4" w:rsidRDefault="009452A2" w:rsidP="00205143">
      <w:pPr>
        <w:spacing w:after="0" w:line="240" w:lineRule="auto"/>
        <w:ind w:firstLine="709"/>
        <w:jc w:val="both"/>
        <w:rPr>
          <w:szCs w:val="28"/>
        </w:rPr>
      </w:pPr>
      <w:r w:rsidRPr="00B571D4">
        <w:rPr>
          <w:szCs w:val="28"/>
        </w:rPr>
        <w:t>1. Исполнение контрактов осуществляется Заказчиками в порядке, предусмотренном Гражданским кодексом Российской Федерации и иными федеральными законами с учетом положений Закона № 44-ФЗ.</w:t>
      </w:r>
    </w:p>
    <w:p w:rsidR="009452A2" w:rsidRPr="00B571D4" w:rsidRDefault="009452A2" w:rsidP="00205143">
      <w:pPr>
        <w:spacing w:after="0" w:line="240" w:lineRule="auto"/>
        <w:ind w:firstLine="709"/>
        <w:jc w:val="both"/>
        <w:rPr>
          <w:szCs w:val="28"/>
        </w:rPr>
      </w:pPr>
      <w:r w:rsidRPr="00B571D4">
        <w:rPr>
          <w:szCs w:val="28"/>
        </w:rPr>
        <w:t>2. Финансирование контрактов осуществляется в пределах сре</w:t>
      </w:r>
      <w:r>
        <w:rPr>
          <w:szCs w:val="28"/>
        </w:rPr>
        <w:t>дств, предусмотренных решением С</w:t>
      </w:r>
      <w:r w:rsidRPr="00B571D4">
        <w:rPr>
          <w:szCs w:val="28"/>
        </w:rPr>
        <w:t xml:space="preserve">овета депутатов о бюджете. </w:t>
      </w:r>
    </w:p>
    <w:p w:rsidR="009452A2" w:rsidRDefault="009452A2" w:rsidP="0020514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 Администрация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 xml:space="preserve"> по итогам финансового года формирует отчет об исполнении закупок товаров, работ, услуг для обеспечения муниципальных нужд по форме и в сроки, установленные Федеральной службой государственной статистики.</w:t>
      </w:r>
    </w:p>
    <w:p w:rsidR="009452A2" w:rsidRPr="00B571D4" w:rsidRDefault="009452A2" w:rsidP="00205143">
      <w:pPr>
        <w:spacing w:after="0" w:line="240" w:lineRule="auto"/>
        <w:ind w:firstLine="709"/>
        <w:jc w:val="both"/>
        <w:rPr>
          <w:szCs w:val="28"/>
        </w:rPr>
      </w:pPr>
    </w:p>
    <w:p w:rsidR="009452A2" w:rsidRPr="00B571D4" w:rsidRDefault="009452A2" w:rsidP="00205143">
      <w:pPr>
        <w:spacing w:after="0" w:line="240" w:lineRule="auto"/>
        <w:ind w:firstLine="709"/>
        <w:jc w:val="both"/>
        <w:rPr>
          <w:b/>
          <w:szCs w:val="28"/>
        </w:rPr>
      </w:pPr>
      <w:r w:rsidRPr="00B571D4">
        <w:rPr>
          <w:b/>
          <w:szCs w:val="28"/>
        </w:rPr>
        <w:t>Статья 6. Реестр контрактов, заключенных заказчиками</w:t>
      </w:r>
    </w:p>
    <w:p w:rsidR="009452A2" w:rsidRPr="00B571D4" w:rsidRDefault="009452A2" w:rsidP="00205143">
      <w:pPr>
        <w:spacing w:after="0" w:line="240" w:lineRule="auto"/>
        <w:ind w:firstLine="709"/>
        <w:jc w:val="both"/>
        <w:rPr>
          <w:szCs w:val="28"/>
        </w:rPr>
      </w:pPr>
      <w:r w:rsidRPr="00B571D4">
        <w:rPr>
          <w:szCs w:val="28"/>
        </w:rPr>
        <w:t>1.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заказчиками.</w:t>
      </w:r>
    </w:p>
    <w:p w:rsidR="009452A2" w:rsidRDefault="009452A2" w:rsidP="00205143">
      <w:pPr>
        <w:spacing w:after="0" w:line="240" w:lineRule="auto"/>
        <w:ind w:firstLine="709"/>
        <w:jc w:val="both"/>
        <w:rPr>
          <w:szCs w:val="28"/>
        </w:rPr>
      </w:pPr>
      <w:r w:rsidRPr="00B571D4">
        <w:rPr>
          <w:szCs w:val="28"/>
        </w:rPr>
        <w:t>2. Заказчики в срок и в порядке, установленном Законом № 44-ФЗ, направляют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информацию о заключении, изменении, исполнении или расторжении контрактов для включения в реестр контрактов.</w:t>
      </w:r>
    </w:p>
    <w:p w:rsidR="009452A2" w:rsidRPr="00B571D4" w:rsidRDefault="009452A2" w:rsidP="00B212A8">
      <w:pPr>
        <w:ind w:firstLine="709"/>
        <w:jc w:val="both"/>
        <w:rPr>
          <w:szCs w:val="28"/>
        </w:rPr>
      </w:pPr>
    </w:p>
    <w:p w:rsidR="009452A2" w:rsidRPr="00B571D4" w:rsidRDefault="009452A2" w:rsidP="00A35C5D">
      <w:pPr>
        <w:spacing w:after="0" w:line="240" w:lineRule="auto"/>
        <w:ind w:firstLine="709"/>
        <w:jc w:val="both"/>
        <w:rPr>
          <w:b/>
          <w:szCs w:val="28"/>
        </w:rPr>
      </w:pPr>
      <w:r w:rsidRPr="00B571D4">
        <w:rPr>
          <w:b/>
          <w:szCs w:val="28"/>
        </w:rPr>
        <w:t>Статья 7. Аудит в сфере закупок товаров, работ, услуг для обеспечения муниципальных нужд</w:t>
      </w:r>
    </w:p>
    <w:p w:rsidR="009452A2" w:rsidRPr="00BD1E4E" w:rsidRDefault="009452A2" w:rsidP="00A35C5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B571D4">
        <w:rPr>
          <w:bCs/>
          <w:szCs w:val="28"/>
        </w:rPr>
        <w:t xml:space="preserve">Аудит в </w:t>
      </w:r>
      <w:r w:rsidRPr="00B571D4">
        <w:rPr>
          <w:szCs w:val="28"/>
        </w:rPr>
        <w:t>сфере закупок товаров, работ, услуг для обеспечения</w:t>
      </w:r>
      <w:r>
        <w:rPr>
          <w:szCs w:val="28"/>
        </w:rPr>
        <w:t xml:space="preserve"> муниципальных нужд Балтинского сельсовета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 xml:space="preserve"> в соответствии со статьей 98 Закона № 44-ФЗ</w:t>
      </w:r>
      <w:r w:rsidRPr="00B571D4">
        <w:rPr>
          <w:bCs/>
          <w:szCs w:val="28"/>
        </w:rPr>
        <w:t xml:space="preserve"> </w:t>
      </w:r>
      <w:r w:rsidRPr="00B571D4">
        <w:rPr>
          <w:szCs w:val="28"/>
        </w:rPr>
        <w:t>осуществляется контрольн</w:t>
      </w:r>
      <w:r>
        <w:rPr>
          <w:szCs w:val="28"/>
        </w:rPr>
        <w:t>о-счетной комиссией администрации</w:t>
      </w:r>
      <w:r w:rsidRPr="00B571D4">
        <w:rPr>
          <w:szCs w:val="28"/>
        </w:rPr>
        <w:t xml:space="preserve"> Мошковского района Нов</w:t>
      </w:r>
      <w:r>
        <w:rPr>
          <w:szCs w:val="28"/>
        </w:rPr>
        <w:t>осибирской области</w:t>
      </w:r>
      <w:r w:rsidRPr="00B571D4">
        <w:rPr>
          <w:szCs w:val="28"/>
        </w:rPr>
        <w:t xml:space="preserve"> в соответствии с соглашением о передаче полномочий, утвержденным решени</w:t>
      </w:r>
      <w:r>
        <w:rPr>
          <w:szCs w:val="28"/>
        </w:rPr>
        <w:t>ем Совета депутатов Балтинского сельсовета</w:t>
      </w:r>
      <w:r w:rsidRPr="00B571D4">
        <w:rPr>
          <w:szCs w:val="28"/>
        </w:rPr>
        <w:t xml:space="preserve"> Мошковского ра</w:t>
      </w:r>
      <w:r>
        <w:rPr>
          <w:szCs w:val="28"/>
        </w:rPr>
        <w:t xml:space="preserve">йона Новосибирской области от </w:t>
      </w:r>
      <w:r w:rsidRPr="00BD1E4E">
        <w:rPr>
          <w:color w:val="000000"/>
          <w:szCs w:val="28"/>
        </w:rPr>
        <w:t>15.12.2011 года № 69.</w:t>
      </w:r>
      <w:r w:rsidRPr="00BD1E4E">
        <w:rPr>
          <w:color w:val="000000"/>
          <w:szCs w:val="28"/>
        </w:rPr>
        <w:tab/>
      </w:r>
    </w:p>
    <w:p w:rsidR="009452A2" w:rsidRPr="00BD1E4E" w:rsidRDefault="009452A2" w:rsidP="00B212A8">
      <w:pPr>
        <w:ind w:left="1894"/>
        <w:jc w:val="both"/>
        <w:rPr>
          <w:color w:val="000000"/>
          <w:szCs w:val="28"/>
        </w:rPr>
      </w:pPr>
    </w:p>
    <w:p w:rsidR="009452A2" w:rsidRPr="00B571D4" w:rsidRDefault="009452A2" w:rsidP="00A35C5D">
      <w:pPr>
        <w:spacing w:after="0" w:line="240" w:lineRule="auto"/>
        <w:ind w:firstLine="709"/>
        <w:jc w:val="both"/>
        <w:rPr>
          <w:b/>
          <w:szCs w:val="28"/>
        </w:rPr>
      </w:pPr>
      <w:r w:rsidRPr="00B571D4">
        <w:rPr>
          <w:b/>
          <w:szCs w:val="28"/>
        </w:rPr>
        <w:t>Статья 8. Ведомственный контроль</w:t>
      </w:r>
    </w:p>
    <w:p w:rsidR="009452A2" w:rsidRPr="00B571D4" w:rsidRDefault="009452A2" w:rsidP="00A35C5D">
      <w:pPr>
        <w:spacing w:after="0" w:line="240" w:lineRule="auto"/>
        <w:ind w:firstLine="709"/>
        <w:jc w:val="both"/>
        <w:rPr>
          <w:szCs w:val="28"/>
        </w:rPr>
      </w:pPr>
      <w:r w:rsidRPr="00B571D4">
        <w:rPr>
          <w:szCs w:val="28"/>
        </w:rPr>
        <w:t>1.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осуществляют муниципальные органы в отношении подведомственных заказчиков в порядке, установле</w:t>
      </w:r>
      <w:r>
        <w:rPr>
          <w:szCs w:val="28"/>
        </w:rPr>
        <w:t>нном администрацией Балтинского сельсовета</w:t>
      </w:r>
      <w:r w:rsidRPr="00B571D4">
        <w:rPr>
          <w:szCs w:val="28"/>
        </w:rPr>
        <w:t xml:space="preserve"> Мошковского района Новосибирской области.</w:t>
      </w:r>
    </w:p>
    <w:p w:rsidR="009452A2" w:rsidRPr="00B571D4" w:rsidRDefault="009452A2" w:rsidP="00B212A8">
      <w:pPr>
        <w:ind w:firstLine="709"/>
        <w:jc w:val="both"/>
        <w:rPr>
          <w:szCs w:val="28"/>
        </w:rPr>
      </w:pPr>
    </w:p>
    <w:p w:rsidR="009452A2" w:rsidRDefault="009452A2" w:rsidP="00A35C5D">
      <w:pPr>
        <w:spacing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Статья 9</w:t>
      </w:r>
      <w:r w:rsidRPr="00B571D4">
        <w:rPr>
          <w:b/>
          <w:szCs w:val="28"/>
        </w:rPr>
        <w:t>. Контроль в сфере закупок, осуществляемый заказчиками</w:t>
      </w:r>
    </w:p>
    <w:p w:rsidR="009452A2" w:rsidRPr="00A35C5D" w:rsidRDefault="009452A2" w:rsidP="00A35C5D">
      <w:pPr>
        <w:spacing w:after="0" w:line="240" w:lineRule="auto"/>
        <w:ind w:firstLine="709"/>
        <w:jc w:val="both"/>
        <w:rPr>
          <w:b/>
          <w:szCs w:val="28"/>
        </w:rPr>
      </w:pPr>
      <w:r w:rsidRPr="00B571D4">
        <w:rPr>
          <w:szCs w:val="28"/>
        </w:rPr>
        <w:t>1. Заказчики в течение всего периода времени исполнения контракта осуществляют контроль за исполнением поставщиком (подрядчиком, исполнителем) условий контракта в соответствии с законодательством Российской Федерации, в том числе за сроками исполнения контракта и его отдельных этапов, качеством поставляемых товаров, выполняемых работ, оказываемых услуг, целевым использован</w:t>
      </w:r>
      <w:r>
        <w:rPr>
          <w:szCs w:val="28"/>
        </w:rPr>
        <w:t>ием средств бюджета Балтинского сельсовета</w:t>
      </w:r>
      <w:r w:rsidRPr="00B571D4">
        <w:rPr>
          <w:szCs w:val="28"/>
        </w:rPr>
        <w:t xml:space="preserve"> Мошковского района Новосибирской области, направленных на исполнение контракта, а также за привлечением поставщиком (подрядчиком, исполнителем)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организаций.</w:t>
      </w:r>
    </w:p>
    <w:p w:rsidR="009452A2" w:rsidRPr="00B571D4" w:rsidRDefault="009452A2" w:rsidP="00A35C5D">
      <w:pPr>
        <w:spacing w:after="0" w:line="240" w:lineRule="auto"/>
        <w:ind w:firstLine="720"/>
        <w:jc w:val="both"/>
        <w:rPr>
          <w:szCs w:val="28"/>
        </w:rPr>
      </w:pPr>
    </w:p>
    <w:p w:rsidR="009452A2" w:rsidRPr="00B571D4" w:rsidRDefault="009452A2" w:rsidP="00A35C5D">
      <w:pPr>
        <w:spacing w:after="0" w:line="240" w:lineRule="auto"/>
        <w:ind w:firstLine="709"/>
        <w:jc w:val="right"/>
        <w:rPr>
          <w:szCs w:val="28"/>
        </w:rPr>
      </w:pPr>
    </w:p>
    <w:p w:rsidR="009452A2" w:rsidRPr="00B571D4" w:rsidRDefault="009452A2" w:rsidP="00A35C5D">
      <w:pPr>
        <w:spacing w:after="0" w:line="240" w:lineRule="auto"/>
        <w:rPr>
          <w:szCs w:val="28"/>
        </w:rPr>
        <w:sectPr w:rsidR="009452A2" w:rsidRPr="00B571D4" w:rsidSect="00C3203F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680" w:right="567" w:bottom="851" w:left="1134" w:header="709" w:footer="709" w:gutter="0"/>
          <w:cols w:space="720"/>
          <w:titlePg/>
          <w:docGrid w:linePitch="326"/>
        </w:sectPr>
      </w:pPr>
    </w:p>
    <w:p w:rsidR="009452A2" w:rsidRPr="00B571D4" w:rsidRDefault="009452A2" w:rsidP="00A35C5D">
      <w:pPr>
        <w:spacing w:after="0" w:line="240" w:lineRule="auto"/>
        <w:jc w:val="right"/>
        <w:rPr>
          <w:szCs w:val="28"/>
        </w:rPr>
      </w:pPr>
      <w:r w:rsidRPr="00B571D4">
        <w:rPr>
          <w:szCs w:val="28"/>
        </w:rPr>
        <w:t xml:space="preserve">Приложение </w:t>
      </w:r>
      <w:r>
        <w:rPr>
          <w:szCs w:val="28"/>
        </w:rPr>
        <w:t>№</w:t>
      </w:r>
      <w:r w:rsidRPr="00B571D4">
        <w:rPr>
          <w:szCs w:val="28"/>
        </w:rPr>
        <w:t>1</w:t>
      </w:r>
    </w:p>
    <w:p w:rsidR="009452A2" w:rsidRDefault="009452A2" w:rsidP="00A35C5D">
      <w:pPr>
        <w:spacing w:after="0" w:line="240" w:lineRule="auto"/>
        <w:jc w:val="right"/>
        <w:rPr>
          <w:szCs w:val="28"/>
        </w:rPr>
      </w:pPr>
      <w:r w:rsidRPr="00B571D4">
        <w:rPr>
          <w:szCs w:val="28"/>
        </w:rPr>
        <w:t>к Порядку формирования, обеспечения</w:t>
      </w:r>
    </w:p>
    <w:p w:rsidR="009452A2" w:rsidRDefault="009452A2" w:rsidP="00A35C5D">
      <w:pPr>
        <w:spacing w:after="0" w:line="240" w:lineRule="auto"/>
        <w:jc w:val="right"/>
        <w:rPr>
          <w:szCs w:val="28"/>
        </w:rPr>
      </w:pPr>
      <w:r w:rsidRPr="00B571D4">
        <w:rPr>
          <w:szCs w:val="28"/>
        </w:rPr>
        <w:t>ра</w:t>
      </w:r>
      <w:r>
        <w:rPr>
          <w:szCs w:val="28"/>
        </w:rPr>
        <w:t>змещения, исполнения и контроля</w:t>
      </w:r>
    </w:p>
    <w:p w:rsidR="009452A2" w:rsidRDefault="009452A2" w:rsidP="00A35C5D">
      <w:pPr>
        <w:spacing w:after="0" w:line="240" w:lineRule="auto"/>
        <w:jc w:val="right"/>
        <w:rPr>
          <w:szCs w:val="28"/>
        </w:rPr>
      </w:pPr>
      <w:r w:rsidRPr="00B571D4">
        <w:rPr>
          <w:szCs w:val="28"/>
        </w:rPr>
        <w:t>за исполнением</w:t>
      </w:r>
      <w:r>
        <w:rPr>
          <w:szCs w:val="28"/>
        </w:rPr>
        <w:t xml:space="preserve"> муниципального заказа</w:t>
      </w:r>
    </w:p>
    <w:p w:rsidR="009452A2" w:rsidRDefault="009452A2" w:rsidP="00A35C5D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администрации Балтинского сельсовета</w:t>
      </w:r>
    </w:p>
    <w:p w:rsidR="009452A2" w:rsidRPr="00B571D4" w:rsidRDefault="009452A2" w:rsidP="00A35C5D">
      <w:pPr>
        <w:spacing w:after="0" w:line="240" w:lineRule="auto"/>
        <w:jc w:val="right"/>
        <w:rPr>
          <w:szCs w:val="28"/>
        </w:rPr>
      </w:pPr>
      <w:r w:rsidRPr="00B571D4">
        <w:rPr>
          <w:szCs w:val="28"/>
        </w:rPr>
        <w:t>Мошковского района Новосибирской области</w:t>
      </w:r>
      <w:r>
        <w:fldChar w:fldCharType="begin"/>
      </w:r>
      <w:r>
        <w:fldChar w:fldCharType="end"/>
      </w:r>
    </w:p>
    <w:p w:rsidR="009452A2" w:rsidRDefault="009452A2" w:rsidP="00B212A8">
      <w:pPr>
        <w:ind w:firstLine="709"/>
        <w:jc w:val="center"/>
        <w:rPr>
          <w:szCs w:val="28"/>
        </w:rPr>
      </w:pPr>
    </w:p>
    <w:p w:rsidR="009452A2" w:rsidRDefault="009452A2" w:rsidP="00B212A8">
      <w:pPr>
        <w:ind w:firstLine="709"/>
        <w:jc w:val="center"/>
        <w:rPr>
          <w:szCs w:val="28"/>
        </w:rPr>
      </w:pPr>
    </w:p>
    <w:p w:rsidR="009452A2" w:rsidRPr="00B571D4" w:rsidRDefault="009452A2" w:rsidP="00A35C5D">
      <w:pPr>
        <w:spacing w:after="0" w:line="240" w:lineRule="auto"/>
        <w:ind w:firstLine="709"/>
        <w:jc w:val="center"/>
        <w:rPr>
          <w:szCs w:val="28"/>
        </w:rPr>
      </w:pPr>
      <w:r w:rsidRPr="00B571D4">
        <w:rPr>
          <w:szCs w:val="28"/>
        </w:rPr>
        <w:t xml:space="preserve">РЕЕСТР ЗАКАЗЧИКОВ </w:t>
      </w:r>
    </w:p>
    <w:p w:rsidR="009452A2" w:rsidRPr="00B571D4" w:rsidRDefault="009452A2" w:rsidP="00A35C5D">
      <w:pPr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>БАЛТИНСКОГО СЕЛЬСОВЕТА</w:t>
      </w:r>
      <w:r w:rsidRPr="00B571D4">
        <w:rPr>
          <w:szCs w:val="28"/>
        </w:rPr>
        <w:t xml:space="preserve"> </w:t>
      </w:r>
    </w:p>
    <w:p w:rsidR="009452A2" w:rsidRDefault="009452A2" w:rsidP="00A35C5D">
      <w:pPr>
        <w:spacing w:after="0" w:line="240" w:lineRule="auto"/>
        <w:ind w:firstLine="709"/>
        <w:jc w:val="center"/>
        <w:rPr>
          <w:szCs w:val="28"/>
        </w:rPr>
      </w:pPr>
      <w:r w:rsidRPr="00B571D4">
        <w:rPr>
          <w:caps/>
          <w:szCs w:val="28"/>
        </w:rPr>
        <w:t>МОШКОВСКОГО района</w:t>
      </w:r>
      <w:r w:rsidRPr="00B571D4">
        <w:rPr>
          <w:szCs w:val="28"/>
        </w:rPr>
        <w:t xml:space="preserve"> НОВОСИБИРСКОЙ ОБЛАСТИ</w:t>
      </w:r>
    </w:p>
    <w:p w:rsidR="009452A2" w:rsidRPr="00B571D4" w:rsidRDefault="009452A2" w:rsidP="00A35C5D">
      <w:pPr>
        <w:spacing w:after="0" w:line="240" w:lineRule="auto"/>
        <w:ind w:firstLine="709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2700"/>
        <w:gridCol w:w="3240"/>
        <w:gridCol w:w="2982"/>
      </w:tblGrid>
      <w:tr w:rsidR="009452A2" w:rsidRPr="008E67D1" w:rsidTr="00E365AA">
        <w:tc>
          <w:tcPr>
            <w:tcW w:w="734" w:type="dxa"/>
          </w:tcPr>
          <w:p w:rsidR="009452A2" w:rsidRPr="008E67D1" w:rsidRDefault="009452A2" w:rsidP="00E365AA">
            <w:pPr>
              <w:jc w:val="center"/>
              <w:rPr>
                <w:szCs w:val="28"/>
              </w:rPr>
            </w:pPr>
            <w:r w:rsidRPr="008E67D1">
              <w:rPr>
                <w:szCs w:val="28"/>
              </w:rPr>
              <w:t>№ п./п.</w:t>
            </w:r>
          </w:p>
        </w:tc>
        <w:tc>
          <w:tcPr>
            <w:tcW w:w="2700" w:type="dxa"/>
          </w:tcPr>
          <w:p w:rsidR="009452A2" w:rsidRPr="008E67D1" w:rsidRDefault="009452A2" w:rsidP="00E365AA">
            <w:pPr>
              <w:jc w:val="center"/>
              <w:rPr>
                <w:szCs w:val="28"/>
              </w:rPr>
            </w:pPr>
            <w:r w:rsidRPr="008E67D1">
              <w:rPr>
                <w:szCs w:val="28"/>
              </w:rPr>
              <w:t>Наименование заказчика</w:t>
            </w:r>
          </w:p>
        </w:tc>
        <w:tc>
          <w:tcPr>
            <w:tcW w:w="3240" w:type="dxa"/>
          </w:tcPr>
          <w:p w:rsidR="009452A2" w:rsidRPr="008E67D1" w:rsidRDefault="009452A2" w:rsidP="00E365AA">
            <w:pPr>
              <w:jc w:val="center"/>
              <w:rPr>
                <w:szCs w:val="28"/>
              </w:rPr>
            </w:pPr>
            <w:r w:rsidRPr="008E67D1">
              <w:rPr>
                <w:szCs w:val="28"/>
              </w:rPr>
              <w:t>Место нахождения заказчика</w:t>
            </w:r>
          </w:p>
        </w:tc>
        <w:tc>
          <w:tcPr>
            <w:tcW w:w="2982" w:type="dxa"/>
          </w:tcPr>
          <w:p w:rsidR="009452A2" w:rsidRPr="008E67D1" w:rsidRDefault="009452A2" w:rsidP="00E365AA">
            <w:pPr>
              <w:jc w:val="center"/>
              <w:rPr>
                <w:szCs w:val="28"/>
              </w:rPr>
            </w:pPr>
            <w:r w:rsidRPr="008E67D1">
              <w:rPr>
                <w:szCs w:val="28"/>
              </w:rPr>
              <w:t>Главный распорядитель средств бюджета муниципального образования</w:t>
            </w:r>
          </w:p>
        </w:tc>
      </w:tr>
      <w:tr w:rsidR="009452A2" w:rsidRPr="008E67D1" w:rsidTr="00E365AA">
        <w:tc>
          <w:tcPr>
            <w:tcW w:w="734" w:type="dxa"/>
          </w:tcPr>
          <w:p w:rsidR="009452A2" w:rsidRPr="008E67D1" w:rsidRDefault="009452A2" w:rsidP="00E365AA">
            <w:pPr>
              <w:jc w:val="center"/>
              <w:rPr>
                <w:szCs w:val="28"/>
              </w:rPr>
            </w:pPr>
            <w:r w:rsidRPr="008E67D1">
              <w:rPr>
                <w:szCs w:val="28"/>
              </w:rPr>
              <w:t>1</w:t>
            </w:r>
          </w:p>
        </w:tc>
        <w:tc>
          <w:tcPr>
            <w:tcW w:w="2700" w:type="dxa"/>
          </w:tcPr>
          <w:p w:rsidR="009452A2" w:rsidRPr="008E67D1" w:rsidRDefault="009452A2" w:rsidP="00E365AA">
            <w:pPr>
              <w:jc w:val="center"/>
              <w:rPr>
                <w:szCs w:val="28"/>
              </w:rPr>
            </w:pPr>
            <w:r w:rsidRPr="008E67D1">
              <w:rPr>
                <w:szCs w:val="28"/>
              </w:rPr>
              <w:t>2</w:t>
            </w:r>
          </w:p>
        </w:tc>
        <w:tc>
          <w:tcPr>
            <w:tcW w:w="3240" w:type="dxa"/>
          </w:tcPr>
          <w:p w:rsidR="009452A2" w:rsidRPr="008E67D1" w:rsidRDefault="009452A2" w:rsidP="00E365AA">
            <w:pPr>
              <w:jc w:val="center"/>
              <w:rPr>
                <w:szCs w:val="28"/>
              </w:rPr>
            </w:pPr>
            <w:r w:rsidRPr="008E67D1">
              <w:rPr>
                <w:szCs w:val="28"/>
              </w:rPr>
              <w:t>3</w:t>
            </w:r>
          </w:p>
        </w:tc>
        <w:tc>
          <w:tcPr>
            <w:tcW w:w="2982" w:type="dxa"/>
          </w:tcPr>
          <w:p w:rsidR="009452A2" w:rsidRPr="008E67D1" w:rsidRDefault="009452A2" w:rsidP="00E365AA">
            <w:pPr>
              <w:jc w:val="center"/>
              <w:rPr>
                <w:szCs w:val="28"/>
              </w:rPr>
            </w:pPr>
            <w:r w:rsidRPr="008E67D1">
              <w:rPr>
                <w:szCs w:val="28"/>
              </w:rPr>
              <w:t>4</w:t>
            </w:r>
          </w:p>
        </w:tc>
      </w:tr>
      <w:tr w:rsidR="009452A2" w:rsidRPr="008E67D1" w:rsidTr="00E365AA">
        <w:tc>
          <w:tcPr>
            <w:tcW w:w="734" w:type="dxa"/>
          </w:tcPr>
          <w:p w:rsidR="009452A2" w:rsidRPr="008E67D1" w:rsidRDefault="009452A2" w:rsidP="00E365AA">
            <w:pPr>
              <w:jc w:val="both"/>
              <w:rPr>
                <w:szCs w:val="28"/>
              </w:rPr>
            </w:pPr>
          </w:p>
        </w:tc>
        <w:tc>
          <w:tcPr>
            <w:tcW w:w="2700" w:type="dxa"/>
          </w:tcPr>
          <w:p w:rsidR="009452A2" w:rsidRPr="008E67D1" w:rsidRDefault="009452A2" w:rsidP="00E365AA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</w:tcPr>
          <w:p w:rsidR="009452A2" w:rsidRPr="008E67D1" w:rsidRDefault="009452A2" w:rsidP="00E365AA">
            <w:pPr>
              <w:jc w:val="both"/>
              <w:rPr>
                <w:szCs w:val="28"/>
              </w:rPr>
            </w:pPr>
          </w:p>
        </w:tc>
        <w:tc>
          <w:tcPr>
            <w:tcW w:w="2982" w:type="dxa"/>
          </w:tcPr>
          <w:p w:rsidR="009452A2" w:rsidRPr="008E67D1" w:rsidRDefault="009452A2" w:rsidP="00E365AA">
            <w:pPr>
              <w:jc w:val="both"/>
              <w:rPr>
                <w:szCs w:val="28"/>
              </w:rPr>
            </w:pPr>
          </w:p>
        </w:tc>
      </w:tr>
    </w:tbl>
    <w:p w:rsidR="009452A2" w:rsidRDefault="009452A2" w:rsidP="000B201B">
      <w:pPr>
        <w:spacing w:after="0" w:line="240" w:lineRule="auto"/>
        <w:jc w:val="both"/>
      </w:pPr>
    </w:p>
    <w:sectPr w:rsidR="009452A2" w:rsidSect="00B212A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2A2" w:rsidRDefault="009452A2" w:rsidP="00257C45">
      <w:pPr>
        <w:spacing w:after="0" w:line="240" w:lineRule="auto"/>
      </w:pPr>
      <w:r>
        <w:separator/>
      </w:r>
    </w:p>
  </w:endnote>
  <w:endnote w:type="continuationSeparator" w:id="1">
    <w:p w:rsidR="009452A2" w:rsidRDefault="009452A2" w:rsidP="0025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A2" w:rsidRDefault="009452A2">
    <w:pPr>
      <w:pStyle w:val="Footer"/>
      <w:jc w:val="right"/>
    </w:pPr>
  </w:p>
  <w:p w:rsidR="009452A2" w:rsidRDefault="009452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A2" w:rsidRDefault="009452A2">
    <w:pPr>
      <w:pStyle w:val="Footer"/>
      <w:jc w:val="right"/>
    </w:pPr>
  </w:p>
  <w:p w:rsidR="009452A2" w:rsidRDefault="009452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2A2" w:rsidRDefault="009452A2" w:rsidP="00257C45">
      <w:pPr>
        <w:spacing w:after="0" w:line="240" w:lineRule="auto"/>
      </w:pPr>
      <w:r>
        <w:separator/>
      </w:r>
    </w:p>
  </w:footnote>
  <w:footnote w:type="continuationSeparator" w:id="1">
    <w:p w:rsidR="009452A2" w:rsidRDefault="009452A2" w:rsidP="0025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A2" w:rsidRDefault="009452A2" w:rsidP="008428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2A2" w:rsidRDefault="009452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A2" w:rsidRDefault="009452A2" w:rsidP="00CA464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40D56"/>
    <w:multiLevelType w:val="hybridMultilevel"/>
    <w:tmpl w:val="839693BE"/>
    <w:lvl w:ilvl="0" w:tplc="FC7A76D6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838"/>
    <w:rsid w:val="00036B12"/>
    <w:rsid w:val="00041CCA"/>
    <w:rsid w:val="000B201B"/>
    <w:rsid w:val="000B2823"/>
    <w:rsid w:val="000C2E44"/>
    <w:rsid w:val="000F0F1B"/>
    <w:rsid w:val="00104775"/>
    <w:rsid w:val="0011148D"/>
    <w:rsid w:val="001262B5"/>
    <w:rsid w:val="001648B6"/>
    <w:rsid w:val="001D1DD4"/>
    <w:rsid w:val="001D7838"/>
    <w:rsid w:val="001E6C0E"/>
    <w:rsid w:val="001F6963"/>
    <w:rsid w:val="00201338"/>
    <w:rsid w:val="00205143"/>
    <w:rsid w:val="00206ADF"/>
    <w:rsid w:val="002308EB"/>
    <w:rsid w:val="00231CF4"/>
    <w:rsid w:val="0023214E"/>
    <w:rsid w:val="00233254"/>
    <w:rsid w:val="00257C45"/>
    <w:rsid w:val="00261B8B"/>
    <w:rsid w:val="00281B1E"/>
    <w:rsid w:val="002972B3"/>
    <w:rsid w:val="002B29E5"/>
    <w:rsid w:val="002B3F78"/>
    <w:rsid w:val="002B7312"/>
    <w:rsid w:val="002D2FEC"/>
    <w:rsid w:val="002F1C64"/>
    <w:rsid w:val="002F359D"/>
    <w:rsid w:val="002F65FE"/>
    <w:rsid w:val="00302E2B"/>
    <w:rsid w:val="00305668"/>
    <w:rsid w:val="00317D48"/>
    <w:rsid w:val="00325AD2"/>
    <w:rsid w:val="00327FAA"/>
    <w:rsid w:val="00333F08"/>
    <w:rsid w:val="0033531A"/>
    <w:rsid w:val="003707C4"/>
    <w:rsid w:val="00376D18"/>
    <w:rsid w:val="003A18AC"/>
    <w:rsid w:val="003B3373"/>
    <w:rsid w:val="003E10D1"/>
    <w:rsid w:val="003E2CAE"/>
    <w:rsid w:val="003F123C"/>
    <w:rsid w:val="0040401A"/>
    <w:rsid w:val="00405970"/>
    <w:rsid w:val="004754D7"/>
    <w:rsid w:val="00481B02"/>
    <w:rsid w:val="00490051"/>
    <w:rsid w:val="004C66BF"/>
    <w:rsid w:val="004E69C1"/>
    <w:rsid w:val="0050224B"/>
    <w:rsid w:val="0050601C"/>
    <w:rsid w:val="00507474"/>
    <w:rsid w:val="00517187"/>
    <w:rsid w:val="0054380B"/>
    <w:rsid w:val="00544D78"/>
    <w:rsid w:val="00545EBA"/>
    <w:rsid w:val="00567F64"/>
    <w:rsid w:val="00594846"/>
    <w:rsid w:val="005D6343"/>
    <w:rsid w:val="00613734"/>
    <w:rsid w:val="00622607"/>
    <w:rsid w:val="00633A03"/>
    <w:rsid w:val="00652595"/>
    <w:rsid w:val="00677391"/>
    <w:rsid w:val="00685379"/>
    <w:rsid w:val="006873A2"/>
    <w:rsid w:val="00695F7B"/>
    <w:rsid w:val="006E082C"/>
    <w:rsid w:val="006F4DEE"/>
    <w:rsid w:val="00706443"/>
    <w:rsid w:val="00707B9C"/>
    <w:rsid w:val="00715EF7"/>
    <w:rsid w:val="00752425"/>
    <w:rsid w:val="0079730A"/>
    <w:rsid w:val="007A2368"/>
    <w:rsid w:val="007B37A5"/>
    <w:rsid w:val="007B6D98"/>
    <w:rsid w:val="007C434A"/>
    <w:rsid w:val="007C738E"/>
    <w:rsid w:val="007C7C2B"/>
    <w:rsid w:val="007D302E"/>
    <w:rsid w:val="007E1F67"/>
    <w:rsid w:val="007F1A08"/>
    <w:rsid w:val="00805973"/>
    <w:rsid w:val="0084280E"/>
    <w:rsid w:val="008512B3"/>
    <w:rsid w:val="00882166"/>
    <w:rsid w:val="008A2BE8"/>
    <w:rsid w:val="008E44EF"/>
    <w:rsid w:val="008E67D1"/>
    <w:rsid w:val="0092388E"/>
    <w:rsid w:val="0092399F"/>
    <w:rsid w:val="00925314"/>
    <w:rsid w:val="00932C40"/>
    <w:rsid w:val="00937449"/>
    <w:rsid w:val="0094273C"/>
    <w:rsid w:val="009452A2"/>
    <w:rsid w:val="00967C03"/>
    <w:rsid w:val="00971997"/>
    <w:rsid w:val="009A101B"/>
    <w:rsid w:val="009B1A27"/>
    <w:rsid w:val="009C44A6"/>
    <w:rsid w:val="009C49C4"/>
    <w:rsid w:val="009C7ED7"/>
    <w:rsid w:val="009D0A04"/>
    <w:rsid w:val="009D7B42"/>
    <w:rsid w:val="009E3867"/>
    <w:rsid w:val="00A16887"/>
    <w:rsid w:val="00A2034E"/>
    <w:rsid w:val="00A25865"/>
    <w:rsid w:val="00A35C5D"/>
    <w:rsid w:val="00A451D2"/>
    <w:rsid w:val="00A51647"/>
    <w:rsid w:val="00A532C2"/>
    <w:rsid w:val="00A7025A"/>
    <w:rsid w:val="00A82828"/>
    <w:rsid w:val="00AC2FFD"/>
    <w:rsid w:val="00AE2379"/>
    <w:rsid w:val="00AF534F"/>
    <w:rsid w:val="00B169CA"/>
    <w:rsid w:val="00B212A8"/>
    <w:rsid w:val="00B2609A"/>
    <w:rsid w:val="00B32BAD"/>
    <w:rsid w:val="00B36ABD"/>
    <w:rsid w:val="00B40636"/>
    <w:rsid w:val="00B571D4"/>
    <w:rsid w:val="00B76CB3"/>
    <w:rsid w:val="00BB493F"/>
    <w:rsid w:val="00BB643C"/>
    <w:rsid w:val="00BC23B4"/>
    <w:rsid w:val="00BC3A74"/>
    <w:rsid w:val="00BD1E4E"/>
    <w:rsid w:val="00BD3AEF"/>
    <w:rsid w:val="00BD6DDD"/>
    <w:rsid w:val="00BE67F5"/>
    <w:rsid w:val="00BF5961"/>
    <w:rsid w:val="00C3203F"/>
    <w:rsid w:val="00C4636D"/>
    <w:rsid w:val="00C50AA8"/>
    <w:rsid w:val="00C63377"/>
    <w:rsid w:val="00C9147A"/>
    <w:rsid w:val="00C9596C"/>
    <w:rsid w:val="00CA464B"/>
    <w:rsid w:val="00CA49C3"/>
    <w:rsid w:val="00CB2DB3"/>
    <w:rsid w:val="00CC39E2"/>
    <w:rsid w:val="00CD3EF6"/>
    <w:rsid w:val="00CD414A"/>
    <w:rsid w:val="00CE0A38"/>
    <w:rsid w:val="00CE1C18"/>
    <w:rsid w:val="00CE748A"/>
    <w:rsid w:val="00D02F44"/>
    <w:rsid w:val="00D05872"/>
    <w:rsid w:val="00D15DC8"/>
    <w:rsid w:val="00D449EE"/>
    <w:rsid w:val="00D533CB"/>
    <w:rsid w:val="00D613FD"/>
    <w:rsid w:val="00D61A74"/>
    <w:rsid w:val="00D856DC"/>
    <w:rsid w:val="00D86643"/>
    <w:rsid w:val="00D87416"/>
    <w:rsid w:val="00D9653B"/>
    <w:rsid w:val="00DB454F"/>
    <w:rsid w:val="00DC3E81"/>
    <w:rsid w:val="00DE08D4"/>
    <w:rsid w:val="00DE1B8F"/>
    <w:rsid w:val="00DF66FF"/>
    <w:rsid w:val="00DF749B"/>
    <w:rsid w:val="00E00C4D"/>
    <w:rsid w:val="00E07F1C"/>
    <w:rsid w:val="00E365AA"/>
    <w:rsid w:val="00EA2421"/>
    <w:rsid w:val="00EB7C74"/>
    <w:rsid w:val="00EC695E"/>
    <w:rsid w:val="00F12115"/>
    <w:rsid w:val="00F204B3"/>
    <w:rsid w:val="00F557B4"/>
    <w:rsid w:val="00F72352"/>
    <w:rsid w:val="00F93EC5"/>
    <w:rsid w:val="00FA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166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81B1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534F"/>
    <w:pPr>
      <w:keepNext/>
      <w:spacing w:after="0" w:line="240" w:lineRule="auto"/>
      <w:jc w:val="center"/>
      <w:outlineLvl w:val="4"/>
    </w:pPr>
    <w:rPr>
      <w:rFonts w:eastAsia="Times New Roman"/>
      <w:sz w:val="24"/>
      <w:szCs w:val="24"/>
      <w:u w:val="single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596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534F"/>
    <w:rPr>
      <w:rFonts w:ascii="Times New Roman" w:hAnsi="Times New Roman" w:cs="Times New Roman"/>
      <w:sz w:val="24"/>
      <w:szCs w:val="24"/>
      <w:u w:val="single"/>
      <w:lang w:eastAsia="ru-RU"/>
    </w:rPr>
  </w:style>
  <w:style w:type="table" w:styleId="TableGrid">
    <w:name w:val="Table Grid"/>
    <w:basedOn w:val="TableNormal"/>
    <w:uiPriority w:val="99"/>
    <w:rsid w:val="001D78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D78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517187"/>
    <w:rPr>
      <w:rFonts w:cs="Times New Roman"/>
      <w:color w:val="0000FF"/>
      <w:u w:val="single"/>
    </w:rPr>
  </w:style>
  <w:style w:type="paragraph" w:customStyle="1" w:styleId="tekstob">
    <w:name w:val="tekstob"/>
    <w:basedOn w:val="Normal"/>
    <w:uiPriority w:val="99"/>
    <w:rsid w:val="00B212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kstvpr">
    <w:name w:val="tekstvpr"/>
    <w:basedOn w:val="Normal"/>
    <w:uiPriority w:val="99"/>
    <w:rsid w:val="00B212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212A8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212A8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B212A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12A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212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12A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12A8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281B1E"/>
    <w:pPr>
      <w:spacing w:after="0" w:line="240" w:lineRule="auto"/>
      <w:jc w:val="center"/>
    </w:pPr>
    <w:rPr>
      <w:b/>
      <w:sz w:val="3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9596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A2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123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6</Pages>
  <Words>1633</Words>
  <Characters>9310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2014-12-04T02:35:00Z</cp:lastPrinted>
  <dcterms:created xsi:type="dcterms:W3CDTF">2014-12-01T09:21:00Z</dcterms:created>
  <dcterms:modified xsi:type="dcterms:W3CDTF">2014-12-04T03:02:00Z</dcterms:modified>
</cp:coreProperties>
</file>