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B4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 Балты-маленький" style="width:36.75pt;height:44.25pt;visibility:visible">
            <v:imagedata r:id="rId7" o:title=""/>
          </v:shape>
        </w:pict>
      </w: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A41">
        <w:rPr>
          <w:rFonts w:ascii="Times New Roman" w:hAnsi="Times New Roman"/>
          <w:bCs/>
          <w:sz w:val="28"/>
          <w:szCs w:val="28"/>
        </w:rPr>
        <w:t>АДМИНИСТРАЦИЯ БАЛТИНСКОГО СЕЛЬСОВЕТА</w:t>
      </w: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A41">
        <w:rPr>
          <w:rFonts w:ascii="Times New Roman" w:hAnsi="Times New Roman"/>
          <w:bCs/>
          <w:sz w:val="28"/>
          <w:szCs w:val="28"/>
        </w:rPr>
        <w:t>МОШКОВСКОГО РАЙОНА НОВОСИБИРСКОЙ ОБЛАСТИ</w:t>
      </w: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A41">
        <w:rPr>
          <w:rFonts w:ascii="Times New Roman" w:hAnsi="Times New Roman"/>
          <w:sz w:val="28"/>
          <w:szCs w:val="28"/>
        </w:rPr>
        <w:t>ПОСТАНОВЛЕНИЕ</w:t>
      </w: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05.02.2015 № 7</w:t>
      </w: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6FD" w:rsidRPr="00A13A41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6FD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 администрации Балтинского сельсовета Мошковского района Новосибирской области от 27.10.1999 № 33 «О закреплении жилья за несовершеннолетним Новиковым Сергеем Владимировичем» (с изменениями, внесенными постановлением администрации Балтинского сельсовета Мошковского района Новосибирской области от 10.08.2012 № 35)</w:t>
      </w:r>
    </w:p>
    <w:p w:rsidR="00BF76FD" w:rsidRDefault="00BF76FD" w:rsidP="00A13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6FD" w:rsidRDefault="00BF76FD" w:rsidP="00E62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F76FD" w:rsidRDefault="00BF76FD" w:rsidP="00E62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Балтинского сельсовета Мошковского района Новосибирской области от 27.10.1999 № 33 «О закреплении жилья за несовершеннолетним Новиковым Сергеем Владимировичем» (с изменениями, внесенными постановлением администрации Балтинского сельсовета Мошковского района Новосибирской области от 10.08.2012 № 35).</w:t>
      </w:r>
    </w:p>
    <w:p w:rsidR="00BF76FD" w:rsidRDefault="00BF76FD" w:rsidP="00E62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6FD" w:rsidRDefault="00BF76FD" w:rsidP="00E62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6FD" w:rsidRDefault="00BF76FD" w:rsidP="00E62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6FD" w:rsidRDefault="00BF76FD" w:rsidP="00E62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Балтинского сельсовета</w:t>
      </w:r>
    </w:p>
    <w:p w:rsidR="00BF76FD" w:rsidRDefault="00BF76FD" w:rsidP="00E62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BF76FD" w:rsidRPr="00A13A41" w:rsidRDefault="00BF76FD" w:rsidP="00E62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В.И. Шинделов</w:t>
      </w:r>
    </w:p>
    <w:sectPr w:rsidR="00BF76FD" w:rsidRPr="00A13A41" w:rsidSect="009D1EEA">
      <w:footerReference w:type="default" r:id="rId8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6FD" w:rsidRDefault="00BF76FD" w:rsidP="00CC72CB">
      <w:pPr>
        <w:spacing w:after="0" w:line="240" w:lineRule="auto"/>
      </w:pPr>
      <w:r>
        <w:separator/>
      </w:r>
    </w:p>
  </w:endnote>
  <w:endnote w:type="continuationSeparator" w:id="1">
    <w:p w:rsidR="00BF76FD" w:rsidRDefault="00BF76FD" w:rsidP="00C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FD" w:rsidRDefault="00BF76FD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BF76FD" w:rsidRDefault="00BF76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6FD" w:rsidRDefault="00BF76FD" w:rsidP="00CC72CB">
      <w:pPr>
        <w:spacing w:after="0" w:line="240" w:lineRule="auto"/>
      </w:pPr>
      <w:r>
        <w:separator/>
      </w:r>
    </w:p>
  </w:footnote>
  <w:footnote w:type="continuationSeparator" w:id="1">
    <w:p w:rsidR="00BF76FD" w:rsidRDefault="00BF76FD" w:rsidP="00CC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E18"/>
    <w:multiLevelType w:val="hybridMultilevel"/>
    <w:tmpl w:val="9AE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C10FE"/>
    <w:multiLevelType w:val="multilevel"/>
    <w:tmpl w:val="0262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0D440C0"/>
    <w:multiLevelType w:val="hybridMultilevel"/>
    <w:tmpl w:val="C65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666C62"/>
    <w:multiLevelType w:val="hybridMultilevel"/>
    <w:tmpl w:val="EB0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98511E"/>
    <w:multiLevelType w:val="hybridMultilevel"/>
    <w:tmpl w:val="7808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A93329"/>
    <w:multiLevelType w:val="hybridMultilevel"/>
    <w:tmpl w:val="5494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F83"/>
    <w:rsid w:val="00003200"/>
    <w:rsid w:val="00004277"/>
    <w:rsid w:val="00010C67"/>
    <w:rsid w:val="000140E1"/>
    <w:rsid w:val="0001536E"/>
    <w:rsid w:val="00016087"/>
    <w:rsid w:val="00022C58"/>
    <w:rsid w:val="00025150"/>
    <w:rsid w:val="00030EAC"/>
    <w:rsid w:val="00032B08"/>
    <w:rsid w:val="00034BED"/>
    <w:rsid w:val="000353C7"/>
    <w:rsid w:val="00036412"/>
    <w:rsid w:val="0004038E"/>
    <w:rsid w:val="00040FA9"/>
    <w:rsid w:val="000512D7"/>
    <w:rsid w:val="00052A77"/>
    <w:rsid w:val="000561A9"/>
    <w:rsid w:val="0005733E"/>
    <w:rsid w:val="000642DC"/>
    <w:rsid w:val="000672C8"/>
    <w:rsid w:val="000677B4"/>
    <w:rsid w:val="00072B5C"/>
    <w:rsid w:val="00072BB9"/>
    <w:rsid w:val="0008027F"/>
    <w:rsid w:val="00086489"/>
    <w:rsid w:val="0009015E"/>
    <w:rsid w:val="000903CD"/>
    <w:rsid w:val="00090E90"/>
    <w:rsid w:val="0009195B"/>
    <w:rsid w:val="00092701"/>
    <w:rsid w:val="00092FE8"/>
    <w:rsid w:val="00096CB8"/>
    <w:rsid w:val="000A0DB2"/>
    <w:rsid w:val="000A4791"/>
    <w:rsid w:val="000A504C"/>
    <w:rsid w:val="000B79A6"/>
    <w:rsid w:val="000C0493"/>
    <w:rsid w:val="000C2E71"/>
    <w:rsid w:val="000C3A75"/>
    <w:rsid w:val="000C5C86"/>
    <w:rsid w:val="000C5E4E"/>
    <w:rsid w:val="000D0475"/>
    <w:rsid w:val="000D0F22"/>
    <w:rsid w:val="000D361E"/>
    <w:rsid w:val="000D3687"/>
    <w:rsid w:val="000D3AA0"/>
    <w:rsid w:val="000D5587"/>
    <w:rsid w:val="000D76F5"/>
    <w:rsid w:val="000E4841"/>
    <w:rsid w:val="000F36E6"/>
    <w:rsid w:val="000F3CAC"/>
    <w:rsid w:val="00107CA5"/>
    <w:rsid w:val="0011176B"/>
    <w:rsid w:val="0011222A"/>
    <w:rsid w:val="00124861"/>
    <w:rsid w:val="001329FD"/>
    <w:rsid w:val="00133D99"/>
    <w:rsid w:val="00133F49"/>
    <w:rsid w:val="00140158"/>
    <w:rsid w:val="001432D5"/>
    <w:rsid w:val="00143780"/>
    <w:rsid w:val="00145FC8"/>
    <w:rsid w:val="00147AC0"/>
    <w:rsid w:val="00152C82"/>
    <w:rsid w:val="001535CE"/>
    <w:rsid w:val="00154CAB"/>
    <w:rsid w:val="00154E1A"/>
    <w:rsid w:val="001566F0"/>
    <w:rsid w:val="001603B8"/>
    <w:rsid w:val="001629EC"/>
    <w:rsid w:val="00163F58"/>
    <w:rsid w:val="00165D40"/>
    <w:rsid w:val="00172F72"/>
    <w:rsid w:val="00173610"/>
    <w:rsid w:val="00174476"/>
    <w:rsid w:val="00174A6E"/>
    <w:rsid w:val="001750D1"/>
    <w:rsid w:val="001754BD"/>
    <w:rsid w:val="001804DD"/>
    <w:rsid w:val="00184DEF"/>
    <w:rsid w:val="00186CE0"/>
    <w:rsid w:val="00190F33"/>
    <w:rsid w:val="001924A5"/>
    <w:rsid w:val="001937B4"/>
    <w:rsid w:val="00193D9E"/>
    <w:rsid w:val="001A1ED9"/>
    <w:rsid w:val="001A2797"/>
    <w:rsid w:val="001A537C"/>
    <w:rsid w:val="001A7230"/>
    <w:rsid w:val="001A7D4D"/>
    <w:rsid w:val="001B3839"/>
    <w:rsid w:val="001B40C6"/>
    <w:rsid w:val="001B6F75"/>
    <w:rsid w:val="001C591E"/>
    <w:rsid w:val="001D3AD8"/>
    <w:rsid w:val="001D41AD"/>
    <w:rsid w:val="001D5C19"/>
    <w:rsid w:val="001E08E6"/>
    <w:rsid w:val="001E092E"/>
    <w:rsid w:val="001E2462"/>
    <w:rsid w:val="001E2C17"/>
    <w:rsid w:val="001F04A1"/>
    <w:rsid w:val="001F149E"/>
    <w:rsid w:val="001F264F"/>
    <w:rsid w:val="00201233"/>
    <w:rsid w:val="00202B37"/>
    <w:rsid w:val="00203C3E"/>
    <w:rsid w:val="002054DB"/>
    <w:rsid w:val="00210DCF"/>
    <w:rsid w:val="00211CD4"/>
    <w:rsid w:val="00212CC2"/>
    <w:rsid w:val="00214FFB"/>
    <w:rsid w:val="002255D0"/>
    <w:rsid w:val="00226205"/>
    <w:rsid w:val="002270FD"/>
    <w:rsid w:val="002336B2"/>
    <w:rsid w:val="00233BDE"/>
    <w:rsid w:val="00234EAB"/>
    <w:rsid w:val="002471EB"/>
    <w:rsid w:val="00262A41"/>
    <w:rsid w:val="002652BB"/>
    <w:rsid w:val="0026656A"/>
    <w:rsid w:val="00274F36"/>
    <w:rsid w:val="00275C41"/>
    <w:rsid w:val="00275E06"/>
    <w:rsid w:val="0027633B"/>
    <w:rsid w:val="002818FF"/>
    <w:rsid w:val="002824B9"/>
    <w:rsid w:val="002858B2"/>
    <w:rsid w:val="00294C5E"/>
    <w:rsid w:val="00294EB3"/>
    <w:rsid w:val="00294FA4"/>
    <w:rsid w:val="002953FE"/>
    <w:rsid w:val="0029547B"/>
    <w:rsid w:val="0029614E"/>
    <w:rsid w:val="002A09E7"/>
    <w:rsid w:val="002B218B"/>
    <w:rsid w:val="002B429E"/>
    <w:rsid w:val="002B560F"/>
    <w:rsid w:val="002B6F12"/>
    <w:rsid w:val="002C1837"/>
    <w:rsid w:val="002D4204"/>
    <w:rsid w:val="002D4C3B"/>
    <w:rsid w:val="002D69E6"/>
    <w:rsid w:val="002D6F60"/>
    <w:rsid w:val="002E2BA7"/>
    <w:rsid w:val="002E41DA"/>
    <w:rsid w:val="002E568F"/>
    <w:rsid w:val="002E7738"/>
    <w:rsid w:val="002F0D6D"/>
    <w:rsid w:val="002F3A3F"/>
    <w:rsid w:val="002F56D2"/>
    <w:rsid w:val="003003FF"/>
    <w:rsid w:val="0030170E"/>
    <w:rsid w:val="00302252"/>
    <w:rsid w:val="003045D5"/>
    <w:rsid w:val="003046CC"/>
    <w:rsid w:val="00304CB3"/>
    <w:rsid w:val="0030657B"/>
    <w:rsid w:val="00312FED"/>
    <w:rsid w:val="003135B8"/>
    <w:rsid w:val="00313826"/>
    <w:rsid w:val="003142EC"/>
    <w:rsid w:val="003153F6"/>
    <w:rsid w:val="0031641A"/>
    <w:rsid w:val="00322481"/>
    <w:rsid w:val="00323890"/>
    <w:rsid w:val="003258A6"/>
    <w:rsid w:val="0033126B"/>
    <w:rsid w:val="00331489"/>
    <w:rsid w:val="003317D5"/>
    <w:rsid w:val="00333F99"/>
    <w:rsid w:val="00340FB6"/>
    <w:rsid w:val="00353068"/>
    <w:rsid w:val="003535D4"/>
    <w:rsid w:val="00354E2E"/>
    <w:rsid w:val="00354F52"/>
    <w:rsid w:val="003579FD"/>
    <w:rsid w:val="003615FF"/>
    <w:rsid w:val="00362B96"/>
    <w:rsid w:val="003634B0"/>
    <w:rsid w:val="0036379E"/>
    <w:rsid w:val="00365B5C"/>
    <w:rsid w:val="00367800"/>
    <w:rsid w:val="00370444"/>
    <w:rsid w:val="00375A53"/>
    <w:rsid w:val="003811CD"/>
    <w:rsid w:val="003815CB"/>
    <w:rsid w:val="00390C51"/>
    <w:rsid w:val="00396212"/>
    <w:rsid w:val="00397F59"/>
    <w:rsid w:val="003A0510"/>
    <w:rsid w:val="003A6DB5"/>
    <w:rsid w:val="003B03DD"/>
    <w:rsid w:val="003B72F9"/>
    <w:rsid w:val="003C0F99"/>
    <w:rsid w:val="003C11C9"/>
    <w:rsid w:val="003C3F2D"/>
    <w:rsid w:val="003C7F07"/>
    <w:rsid w:val="003D2242"/>
    <w:rsid w:val="003D2EAD"/>
    <w:rsid w:val="003D5B89"/>
    <w:rsid w:val="003D7C03"/>
    <w:rsid w:val="003E007C"/>
    <w:rsid w:val="003E077F"/>
    <w:rsid w:val="003E4050"/>
    <w:rsid w:val="003E44B0"/>
    <w:rsid w:val="003F17F6"/>
    <w:rsid w:val="003F2977"/>
    <w:rsid w:val="003F309A"/>
    <w:rsid w:val="003F3F90"/>
    <w:rsid w:val="003F46F4"/>
    <w:rsid w:val="003F7C89"/>
    <w:rsid w:val="003F7CF0"/>
    <w:rsid w:val="00401BB0"/>
    <w:rsid w:val="00402EDB"/>
    <w:rsid w:val="00405263"/>
    <w:rsid w:val="00406BFB"/>
    <w:rsid w:val="00407EF5"/>
    <w:rsid w:val="00410723"/>
    <w:rsid w:val="00413281"/>
    <w:rsid w:val="00414428"/>
    <w:rsid w:val="0041619D"/>
    <w:rsid w:val="0041781E"/>
    <w:rsid w:val="00421B43"/>
    <w:rsid w:val="0042683D"/>
    <w:rsid w:val="00430E81"/>
    <w:rsid w:val="00432DE1"/>
    <w:rsid w:val="00433BD5"/>
    <w:rsid w:val="00434AE8"/>
    <w:rsid w:val="00435779"/>
    <w:rsid w:val="0043621B"/>
    <w:rsid w:val="00440A59"/>
    <w:rsid w:val="00441BA9"/>
    <w:rsid w:val="004422CD"/>
    <w:rsid w:val="00442FB4"/>
    <w:rsid w:val="00443CCC"/>
    <w:rsid w:val="00443F8D"/>
    <w:rsid w:val="00450F6F"/>
    <w:rsid w:val="00452AD9"/>
    <w:rsid w:val="00453C25"/>
    <w:rsid w:val="00455AEF"/>
    <w:rsid w:val="00457766"/>
    <w:rsid w:val="00457ACA"/>
    <w:rsid w:val="00460149"/>
    <w:rsid w:val="004650F6"/>
    <w:rsid w:val="004711F4"/>
    <w:rsid w:val="00471A49"/>
    <w:rsid w:val="00473435"/>
    <w:rsid w:val="00473F4D"/>
    <w:rsid w:val="004747B4"/>
    <w:rsid w:val="00476BCF"/>
    <w:rsid w:val="00476CBA"/>
    <w:rsid w:val="0048106C"/>
    <w:rsid w:val="00483557"/>
    <w:rsid w:val="0048638D"/>
    <w:rsid w:val="00486E0E"/>
    <w:rsid w:val="00486FB2"/>
    <w:rsid w:val="004874F6"/>
    <w:rsid w:val="0048774B"/>
    <w:rsid w:val="00487FCA"/>
    <w:rsid w:val="004913D2"/>
    <w:rsid w:val="004916D2"/>
    <w:rsid w:val="00492A3D"/>
    <w:rsid w:val="004A62BC"/>
    <w:rsid w:val="004A6DFF"/>
    <w:rsid w:val="004A7D60"/>
    <w:rsid w:val="004B0C05"/>
    <w:rsid w:val="004B1D69"/>
    <w:rsid w:val="004C1DD9"/>
    <w:rsid w:val="004C3100"/>
    <w:rsid w:val="004C35B0"/>
    <w:rsid w:val="004C4F20"/>
    <w:rsid w:val="004C53F4"/>
    <w:rsid w:val="004D016E"/>
    <w:rsid w:val="004D0CAC"/>
    <w:rsid w:val="004D0CCF"/>
    <w:rsid w:val="004D132C"/>
    <w:rsid w:val="004D2A49"/>
    <w:rsid w:val="004D36EC"/>
    <w:rsid w:val="004D51CD"/>
    <w:rsid w:val="004D72F7"/>
    <w:rsid w:val="004D7FAF"/>
    <w:rsid w:val="004E36E7"/>
    <w:rsid w:val="004E3BDB"/>
    <w:rsid w:val="004E5D6B"/>
    <w:rsid w:val="004F2538"/>
    <w:rsid w:val="004F4C60"/>
    <w:rsid w:val="004F75C8"/>
    <w:rsid w:val="005007B8"/>
    <w:rsid w:val="00502819"/>
    <w:rsid w:val="0050401F"/>
    <w:rsid w:val="00505884"/>
    <w:rsid w:val="00506456"/>
    <w:rsid w:val="00507E88"/>
    <w:rsid w:val="00510CA4"/>
    <w:rsid w:val="00510FEB"/>
    <w:rsid w:val="00512465"/>
    <w:rsid w:val="0051246E"/>
    <w:rsid w:val="00512B66"/>
    <w:rsid w:val="00515998"/>
    <w:rsid w:val="0052094C"/>
    <w:rsid w:val="005239E3"/>
    <w:rsid w:val="00525A96"/>
    <w:rsid w:val="00526972"/>
    <w:rsid w:val="005337BA"/>
    <w:rsid w:val="00533F88"/>
    <w:rsid w:val="005402C5"/>
    <w:rsid w:val="00543F2E"/>
    <w:rsid w:val="00545311"/>
    <w:rsid w:val="00545910"/>
    <w:rsid w:val="00545CE2"/>
    <w:rsid w:val="005550A8"/>
    <w:rsid w:val="00561C2E"/>
    <w:rsid w:val="0056510C"/>
    <w:rsid w:val="0056570B"/>
    <w:rsid w:val="005673C2"/>
    <w:rsid w:val="005703BF"/>
    <w:rsid w:val="00573FF7"/>
    <w:rsid w:val="0057620E"/>
    <w:rsid w:val="00586E51"/>
    <w:rsid w:val="00586FF0"/>
    <w:rsid w:val="00591875"/>
    <w:rsid w:val="005918DB"/>
    <w:rsid w:val="005922C8"/>
    <w:rsid w:val="0059305A"/>
    <w:rsid w:val="00595BDF"/>
    <w:rsid w:val="005A0AC4"/>
    <w:rsid w:val="005A3578"/>
    <w:rsid w:val="005A52D5"/>
    <w:rsid w:val="005A5AFE"/>
    <w:rsid w:val="005A7825"/>
    <w:rsid w:val="005B1CE9"/>
    <w:rsid w:val="005B4EC0"/>
    <w:rsid w:val="005B632F"/>
    <w:rsid w:val="005B6C08"/>
    <w:rsid w:val="005B71DF"/>
    <w:rsid w:val="005C4E74"/>
    <w:rsid w:val="005C79D6"/>
    <w:rsid w:val="005D02C9"/>
    <w:rsid w:val="005D04E7"/>
    <w:rsid w:val="005D21ED"/>
    <w:rsid w:val="005D27E0"/>
    <w:rsid w:val="005D451C"/>
    <w:rsid w:val="005E7F2F"/>
    <w:rsid w:val="005F3212"/>
    <w:rsid w:val="005F3FBE"/>
    <w:rsid w:val="00603EC3"/>
    <w:rsid w:val="00607861"/>
    <w:rsid w:val="00610D7C"/>
    <w:rsid w:val="00610DD6"/>
    <w:rsid w:val="006117CE"/>
    <w:rsid w:val="006134E5"/>
    <w:rsid w:val="00615DD0"/>
    <w:rsid w:val="00616140"/>
    <w:rsid w:val="0062795E"/>
    <w:rsid w:val="0063147C"/>
    <w:rsid w:val="00631F83"/>
    <w:rsid w:val="006376FB"/>
    <w:rsid w:val="006407CC"/>
    <w:rsid w:val="0064398A"/>
    <w:rsid w:val="00644EAC"/>
    <w:rsid w:val="00646E80"/>
    <w:rsid w:val="006478E7"/>
    <w:rsid w:val="00653855"/>
    <w:rsid w:val="00653B0E"/>
    <w:rsid w:val="006631F7"/>
    <w:rsid w:val="00663E80"/>
    <w:rsid w:val="006643E2"/>
    <w:rsid w:val="006648B1"/>
    <w:rsid w:val="006659CF"/>
    <w:rsid w:val="006704C5"/>
    <w:rsid w:val="00671DAE"/>
    <w:rsid w:val="00671E6D"/>
    <w:rsid w:val="0067246C"/>
    <w:rsid w:val="00672A59"/>
    <w:rsid w:val="0067680E"/>
    <w:rsid w:val="00677117"/>
    <w:rsid w:val="00677418"/>
    <w:rsid w:val="00677AC7"/>
    <w:rsid w:val="006809F4"/>
    <w:rsid w:val="006846BF"/>
    <w:rsid w:val="00685B2D"/>
    <w:rsid w:val="00686CD5"/>
    <w:rsid w:val="00693C5C"/>
    <w:rsid w:val="006942B5"/>
    <w:rsid w:val="0069598C"/>
    <w:rsid w:val="006A0531"/>
    <w:rsid w:val="006A2FF7"/>
    <w:rsid w:val="006A3374"/>
    <w:rsid w:val="006A3E66"/>
    <w:rsid w:val="006A65AF"/>
    <w:rsid w:val="006B191B"/>
    <w:rsid w:val="006B2928"/>
    <w:rsid w:val="006C344C"/>
    <w:rsid w:val="006C54C1"/>
    <w:rsid w:val="006C7DBC"/>
    <w:rsid w:val="006D0AE1"/>
    <w:rsid w:val="006D18FD"/>
    <w:rsid w:val="006D2BE9"/>
    <w:rsid w:val="006D6978"/>
    <w:rsid w:val="006E4C45"/>
    <w:rsid w:val="006F0C0D"/>
    <w:rsid w:val="006F24C1"/>
    <w:rsid w:val="006F2C89"/>
    <w:rsid w:val="006F40DC"/>
    <w:rsid w:val="006F5273"/>
    <w:rsid w:val="006F5E83"/>
    <w:rsid w:val="00705170"/>
    <w:rsid w:val="00706D82"/>
    <w:rsid w:val="0070713A"/>
    <w:rsid w:val="0071156C"/>
    <w:rsid w:val="0071476E"/>
    <w:rsid w:val="00714B0D"/>
    <w:rsid w:val="00715CE9"/>
    <w:rsid w:val="00724DBD"/>
    <w:rsid w:val="007253BF"/>
    <w:rsid w:val="00725C0C"/>
    <w:rsid w:val="00731ECF"/>
    <w:rsid w:val="0073202E"/>
    <w:rsid w:val="00734D03"/>
    <w:rsid w:val="00740A8C"/>
    <w:rsid w:val="00741F74"/>
    <w:rsid w:val="00744FD5"/>
    <w:rsid w:val="0074592A"/>
    <w:rsid w:val="007575D4"/>
    <w:rsid w:val="0075783D"/>
    <w:rsid w:val="00760FA2"/>
    <w:rsid w:val="00763034"/>
    <w:rsid w:val="007647F7"/>
    <w:rsid w:val="00765EBB"/>
    <w:rsid w:val="0076735B"/>
    <w:rsid w:val="007710B9"/>
    <w:rsid w:val="007730C7"/>
    <w:rsid w:val="00774100"/>
    <w:rsid w:val="007819E4"/>
    <w:rsid w:val="00784A6E"/>
    <w:rsid w:val="007852CC"/>
    <w:rsid w:val="00787524"/>
    <w:rsid w:val="00793962"/>
    <w:rsid w:val="00796853"/>
    <w:rsid w:val="00797754"/>
    <w:rsid w:val="00797F97"/>
    <w:rsid w:val="007A1FFE"/>
    <w:rsid w:val="007A3261"/>
    <w:rsid w:val="007A4F80"/>
    <w:rsid w:val="007A5632"/>
    <w:rsid w:val="007A7A2A"/>
    <w:rsid w:val="007B0F76"/>
    <w:rsid w:val="007B1D6E"/>
    <w:rsid w:val="007B2D5E"/>
    <w:rsid w:val="007B3531"/>
    <w:rsid w:val="007B3E8F"/>
    <w:rsid w:val="007B5124"/>
    <w:rsid w:val="007C166D"/>
    <w:rsid w:val="007C4E7B"/>
    <w:rsid w:val="007C4EAF"/>
    <w:rsid w:val="007D49A4"/>
    <w:rsid w:val="007D704C"/>
    <w:rsid w:val="007E14B9"/>
    <w:rsid w:val="007E62ED"/>
    <w:rsid w:val="007E759B"/>
    <w:rsid w:val="007F0BC0"/>
    <w:rsid w:val="007F2BB1"/>
    <w:rsid w:val="007F4AEC"/>
    <w:rsid w:val="0080270D"/>
    <w:rsid w:val="00802D1C"/>
    <w:rsid w:val="00807B8D"/>
    <w:rsid w:val="00810F49"/>
    <w:rsid w:val="00811C17"/>
    <w:rsid w:val="00811FC4"/>
    <w:rsid w:val="00812405"/>
    <w:rsid w:val="00812CA9"/>
    <w:rsid w:val="008139F9"/>
    <w:rsid w:val="00814299"/>
    <w:rsid w:val="00815100"/>
    <w:rsid w:val="008151DA"/>
    <w:rsid w:val="00815CD4"/>
    <w:rsid w:val="00817DE8"/>
    <w:rsid w:val="00820BE2"/>
    <w:rsid w:val="00825C13"/>
    <w:rsid w:val="008319BD"/>
    <w:rsid w:val="00833073"/>
    <w:rsid w:val="00836C1A"/>
    <w:rsid w:val="008413E2"/>
    <w:rsid w:val="00845BE9"/>
    <w:rsid w:val="0084731A"/>
    <w:rsid w:val="0085062B"/>
    <w:rsid w:val="00851262"/>
    <w:rsid w:val="00851957"/>
    <w:rsid w:val="0085272E"/>
    <w:rsid w:val="00854F43"/>
    <w:rsid w:val="00860101"/>
    <w:rsid w:val="0086062A"/>
    <w:rsid w:val="0086520D"/>
    <w:rsid w:val="00870152"/>
    <w:rsid w:val="008713DC"/>
    <w:rsid w:val="008811AB"/>
    <w:rsid w:val="00885555"/>
    <w:rsid w:val="00891C50"/>
    <w:rsid w:val="00891CD4"/>
    <w:rsid w:val="0089638F"/>
    <w:rsid w:val="008A7930"/>
    <w:rsid w:val="008B516A"/>
    <w:rsid w:val="008C3736"/>
    <w:rsid w:val="008C4D7B"/>
    <w:rsid w:val="008D237B"/>
    <w:rsid w:val="008D7EA6"/>
    <w:rsid w:val="008E6A0F"/>
    <w:rsid w:val="008F44D4"/>
    <w:rsid w:val="008F77AF"/>
    <w:rsid w:val="0090103C"/>
    <w:rsid w:val="00901965"/>
    <w:rsid w:val="00902CB4"/>
    <w:rsid w:val="00904EE2"/>
    <w:rsid w:val="00907C41"/>
    <w:rsid w:val="00912422"/>
    <w:rsid w:val="00912B7E"/>
    <w:rsid w:val="00913FE1"/>
    <w:rsid w:val="00915118"/>
    <w:rsid w:val="00915669"/>
    <w:rsid w:val="00915944"/>
    <w:rsid w:val="00917135"/>
    <w:rsid w:val="00924A44"/>
    <w:rsid w:val="00925005"/>
    <w:rsid w:val="0092743B"/>
    <w:rsid w:val="00940995"/>
    <w:rsid w:val="00941DA7"/>
    <w:rsid w:val="009446B6"/>
    <w:rsid w:val="009462E8"/>
    <w:rsid w:val="00950118"/>
    <w:rsid w:val="00952FD5"/>
    <w:rsid w:val="009573AC"/>
    <w:rsid w:val="009607F0"/>
    <w:rsid w:val="00961B67"/>
    <w:rsid w:val="009632EF"/>
    <w:rsid w:val="00963C8A"/>
    <w:rsid w:val="00964849"/>
    <w:rsid w:val="009706C2"/>
    <w:rsid w:val="009727EA"/>
    <w:rsid w:val="00973E1F"/>
    <w:rsid w:val="0098196A"/>
    <w:rsid w:val="00982197"/>
    <w:rsid w:val="00982A63"/>
    <w:rsid w:val="00990A64"/>
    <w:rsid w:val="0099205A"/>
    <w:rsid w:val="0099213F"/>
    <w:rsid w:val="00997158"/>
    <w:rsid w:val="0099766A"/>
    <w:rsid w:val="009A3009"/>
    <w:rsid w:val="009B1602"/>
    <w:rsid w:val="009B16C6"/>
    <w:rsid w:val="009B1872"/>
    <w:rsid w:val="009B242D"/>
    <w:rsid w:val="009B3438"/>
    <w:rsid w:val="009B3927"/>
    <w:rsid w:val="009B46BF"/>
    <w:rsid w:val="009B538D"/>
    <w:rsid w:val="009C5C39"/>
    <w:rsid w:val="009C5E21"/>
    <w:rsid w:val="009C6266"/>
    <w:rsid w:val="009C7113"/>
    <w:rsid w:val="009D1EEA"/>
    <w:rsid w:val="009D1F76"/>
    <w:rsid w:val="009D4F78"/>
    <w:rsid w:val="009E28A6"/>
    <w:rsid w:val="009E4CED"/>
    <w:rsid w:val="009E60F5"/>
    <w:rsid w:val="009E71FD"/>
    <w:rsid w:val="009F0E2F"/>
    <w:rsid w:val="009F1972"/>
    <w:rsid w:val="009F4102"/>
    <w:rsid w:val="009F53E4"/>
    <w:rsid w:val="009F61B2"/>
    <w:rsid w:val="009F7B06"/>
    <w:rsid w:val="00A00899"/>
    <w:rsid w:val="00A03C9E"/>
    <w:rsid w:val="00A102E0"/>
    <w:rsid w:val="00A109B8"/>
    <w:rsid w:val="00A13A41"/>
    <w:rsid w:val="00A13A6A"/>
    <w:rsid w:val="00A1531F"/>
    <w:rsid w:val="00A15628"/>
    <w:rsid w:val="00A241E5"/>
    <w:rsid w:val="00A26C9A"/>
    <w:rsid w:val="00A31076"/>
    <w:rsid w:val="00A42DBC"/>
    <w:rsid w:val="00A43571"/>
    <w:rsid w:val="00A45424"/>
    <w:rsid w:val="00A50A80"/>
    <w:rsid w:val="00A5196F"/>
    <w:rsid w:val="00A532F3"/>
    <w:rsid w:val="00A5406B"/>
    <w:rsid w:val="00A621B1"/>
    <w:rsid w:val="00A6385E"/>
    <w:rsid w:val="00A742B1"/>
    <w:rsid w:val="00A7571E"/>
    <w:rsid w:val="00A776E0"/>
    <w:rsid w:val="00A80B52"/>
    <w:rsid w:val="00A834F5"/>
    <w:rsid w:val="00A8441B"/>
    <w:rsid w:val="00A8655D"/>
    <w:rsid w:val="00A9401C"/>
    <w:rsid w:val="00A9712A"/>
    <w:rsid w:val="00AA045D"/>
    <w:rsid w:val="00AA1BFE"/>
    <w:rsid w:val="00AA6803"/>
    <w:rsid w:val="00AA754B"/>
    <w:rsid w:val="00AA7814"/>
    <w:rsid w:val="00AB2074"/>
    <w:rsid w:val="00AB5EB9"/>
    <w:rsid w:val="00AB64D0"/>
    <w:rsid w:val="00AC0327"/>
    <w:rsid w:val="00AC0BF5"/>
    <w:rsid w:val="00AC49C7"/>
    <w:rsid w:val="00AC58E7"/>
    <w:rsid w:val="00AC5C93"/>
    <w:rsid w:val="00AC60EA"/>
    <w:rsid w:val="00AC7554"/>
    <w:rsid w:val="00AC7BB3"/>
    <w:rsid w:val="00AD02F0"/>
    <w:rsid w:val="00AD06B5"/>
    <w:rsid w:val="00AD159D"/>
    <w:rsid w:val="00AD61F3"/>
    <w:rsid w:val="00AE2199"/>
    <w:rsid w:val="00AE31E8"/>
    <w:rsid w:val="00AF7765"/>
    <w:rsid w:val="00AF7F9A"/>
    <w:rsid w:val="00B01C05"/>
    <w:rsid w:val="00B02EC6"/>
    <w:rsid w:val="00B0455F"/>
    <w:rsid w:val="00B065D6"/>
    <w:rsid w:val="00B07509"/>
    <w:rsid w:val="00B157BF"/>
    <w:rsid w:val="00B157C5"/>
    <w:rsid w:val="00B20511"/>
    <w:rsid w:val="00B20A43"/>
    <w:rsid w:val="00B25D98"/>
    <w:rsid w:val="00B30FAB"/>
    <w:rsid w:val="00B36CAB"/>
    <w:rsid w:val="00B40671"/>
    <w:rsid w:val="00B41F96"/>
    <w:rsid w:val="00B42774"/>
    <w:rsid w:val="00B4491C"/>
    <w:rsid w:val="00B44BCD"/>
    <w:rsid w:val="00B4524C"/>
    <w:rsid w:val="00B5226C"/>
    <w:rsid w:val="00B53277"/>
    <w:rsid w:val="00B53A96"/>
    <w:rsid w:val="00B558CC"/>
    <w:rsid w:val="00B56C17"/>
    <w:rsid w:val="00B62DD9"/>
    <w:rsid w:val="00B67473"/>
    <w:rsid w:val="00B72CC5"/>
    <w:rsid w:val="00B753C7"/>
    <w:rsid w:val="00B7546F"/>
    <w:rsid w:val="00B80272"/>
    <w:rsid w:val="00B80525"/>
    <w:rsid w:val="00B82238"/>
    <w:rsid w:val="00B83F48"/>
    <w:rsid w:val="00B84CF8"/>
    <w:rsid w:val="00B866EB"/>
    <w:rsid w:val="00B90B1A"/>
    <w:rsid w:val="00BA4D72"/>
    <w:rsid w:val="00BA5F15"/>
    <w:rsid w:val="00BB3793"/>
    <w:rsid w:val="00BB3FD7"/>
    <w:rsid w:val="00BB4276"/>
    <w:rsid w:val="00BB6396"/>
    <w:rsid w:val="00BC4B56"/>
    <w:rsid w:val="00BC4D57"/>
    <w:rsid w:val="00BC5DA1"/>
    <w:rsid w:val="00BD7ED1"/>
    <w:rsid w:val="00BE01E4"/>
    <w:rsid w:val="00BE3EF9"/>
    <w:rsid w:val="00BE403D"/>
    <w:rsid w:val="00BE53A4"/>
    <w:rsid w:val="00BE6C05"/>
    <w:rsid w:val="00BF76FD"/>
    <w:rsid w:val="00C01B58"/>
    <w:rsid w:val="00C07ABC"/>
    <w:rsid w:val="00C10EDF"/>
    <w:rsid w:val="00C13B90"/>
    <w:rsid w:val="00C13C22"/>
    <w:rsid w:val="00C14275"/>
    <w:rsid w:val="00C16587"/>
    <w:rsid w:val="00C168ED"/>
    <w:rsid w:val="00C26340"/>
    <w:rsid w:val="00C331FE"/>
    <w:rsid w:val="00C33246"/>
    <w:rsid w:val="00C36800"/>
    <w:rsid w:val="00C407AC"/>
    <w:rsid w:val="00C44E3C"/>
    <w:rsid w:val="00C4545B"/>
    <w:rsid w:val="00C46FF6"/>
    <w:rsid w:val="00C55513"/>
    <w:rsid w:val="00C62C99"/>
    <w:rsid w:val="00C6300E"/>
    <w:rsid w:val="00C63C65"/>
    <w:rsid w:val="00C67B6A"/>
    <w:rsid w:val="00C70CF2"/>
    <w:rsid w:val="00C71A95"/>
    <w:rsid w:val="00C76B10"/>
    <w:rsid w:val="00C77804"/>
    <w:rsid w:val="00C807BC"/>
    <w:rsid w:val="00C8438F"/>
    <w:rsid w:val="00C87972"/>
    <w:rsid w:val="00C91701"/>
    <w:rsid w:val="00C924D7"/>
    <w:rsid w:val="00C934AC"/>
    <w:rsid w:val="00CA29C0"/>
    <w:rsid w:val="00CA38AD"/>
    <w:rsid w:val="00CA41AE"/>
    <w:rsid w:val="00CA6695"/>
    <w:rsid w:val="00CA711C"/>
    <w:rsid w:val="00CB10F1"/>
    <w:rsid w:val="00CB1E3D"/>
    <w:rsid w:val="00CB5498"/>
    <w:rsid w:val="00CC0324"/>
    <w:rsid w:val="00CC1005"/>
    <w:rsid w:val="00CC2956"/>
    <w:rsid w:val="00CC324A"/>
    <w:rsid w:val="00CC5347"/>
    <w:rsid w:val="00CC72CB"/>
    <w:rsid w:val="00CD21D7"/>
    <w:rsid w:val="00CD2B0A"/>
    <w:rsid w:val="00CD3001"/>
    <w:rsid w:val="00CD4DDE"/>
    <w:rsid w:val="00CD5617"/>
    <w:rsid w:val="00CD637F"/>
    <w:rsid w:val="00CD7BE3"/>
    <w:rsid w:val="00CE05E4"/>
    <w:rsid w:val="00CE3528"/>
    <w:rsid w:val="00CE4ADD"/>
    <w:rsid w:val="00CE573E"/>
    <w:rsid w:val="00CF1C46"/>
    <w:rsid w:val="00CF2207"/>
    <w:rsid w:val="00D03F75"/>
    <w:rsid w:val="00D047B6"/>
    <w:rsid w:val="00D05977"/>
    <w:rsid w:val="00D10C06"/>
    <w:rsid w:val="00D1364B"/>
    <w:rsid w:val="00D13C45"/>
    <w:rsid w:val="00D153CC"/>
    <w:rsid w:val="00D15D49"/>
    <w:rsid w:val="00D16981"/>
    <w:rsid w:val="00D203C6"/>
    <w:rsid w:val="00D20BF1"/>
    <w:rsid w:val="00D2340C"/>
    <w:rsid w:val="00D25D79"/>
    <w:rsid w:val="00D32ABF"/>
    <w:rsid w:val="00D33267"/>
    <w:rsid w:val="00D341DD"/>
    <w:rsid w:val="00D40B5B"/>
    <w:rsid w:val="00D42C4C"/>
    <w:rsid w:val="00D43A2E"/>
    <w:rsid w:val="00D51DCB"/>
    <w:rsid w:val="00D53F07"/>
    <w:rsid w:val="00D55559"/>
    <w:rsid w:val="00D60DD6"/>
    <w:rsid w:val="00D63089"/>
    <w:rsid w:val="00D664FB"/>
    <w:rsid w:val="00D66ACA"/>
    <w:rsid w:val="00D72862"/>
    <w:rsid w:val="00D73A2B"/>
    <w:rsid w:val="00D76C92"/>
    <w:rsid w:val="00D827DE"/>
    <w:rsid w:val="00D85F91"/>
    <w:rsid w:val="00D87371"/>
    <w:rsid w:val="00D9609B"/>
    <w:rsid w:val="00D96CA2"/>
    <w:rsid w:val="00DA08B0"/>
    <w:rsid w:val="00DA1263"/>
    <w:rsid w:val="00DA1551"/>
    <w:rsid w:val="00DA15A5"/>
    <w:rsid w:val="00DB63CD"/>
    <w:rsid w:val="00DC265A"/>
    <w:rsid w:val="00DC5AE3"/>
    <w:rsid w:val="00DC772F"/>
    <w:rsid w:val="00DD1CD3"/>
    <w:rsid w:val="00DD2852"/>
    <w:rsid w:val="00DD39C1"/>
    <w:rsid w:val="00DD6C0E"/>
    <w:rsid w:val="00DE092F"/>
    <w:rsid w:val="00DE1B50"/>
    <w:rsid w:val="00DE1BEF"/>
    <w:rsid w:val="00DE2A10"/>
    <w:rsid w:val="00DE2A8D"/>
    <w:rsid w:val="00DE2F75"/>
    <w:rsid w:val="00DE4323"/>
    <w:rsid w:val="00DE5B9B"/>
    <w:rsid w:val="00DF0BF6"/>
    <w:rsid w:val="00DF1E1E"/>
    <w:rsid w:val="00DF34E9"/>
    <w:rsid w:val="00DF7DBD"/>
    <w:rsid w:val="00E01EAB"/>
    <w:rsid w:val="00E02245"/>
    <w:rsid w:val="00E02AA2"/>
    <w:rsid w:val="00E1363D"/>
    <w:rsid w:val="00E14836"/>
    <w:rsid w:val="00E21DEA"/>
    <w:rsid w:val="00E25C9B"/>
    <w:rsid w:val="00E302BB"/>
    <w:rsid w:val="00E34D08"/>
    <w:rsid w:val="00E361CA"/>
    <w:rsid w:val="00E36A7D"/>
    <w:rsid w:val="00E41A4C"/>
    <w:rsid w:val="00E41ABD"/>
    <w:rsid w:val="00E433EA"/>
    <w:rsid w:val="00E439C1"/>
    <w:rsid w:val="00E453A9"/>
    <w:rsid w:val="00E4620C"/>
    <w:rsid w:val="00E5537B"/>
    <w:rsid w:val="00E567BF"/>
    <w:rsid w:val="00E56E96"/>
    <w:rsid w:val="00E5795D"/>
    <w:rsid w:val="00E62C02"/>
    <w:rsid w:val="00E7050A"/>
    <w:rsid w:val="00E773DF"/>
    <w:rsid w:val="00E85AF6"/>
    <w:rsid w:val="00E8668A"/>
    <w:rsid w:val="00E917E0"/>
    <w:rsid w:val="00E95BDF"/>
    <w:rsid w:val="00EA32E0"/>
    <w:rsid w:val="00EA40D0"/>
    <w:rsid w:val="00EA705D"/>
    <w:rsid w:val="00EB2C56"/>
    <w:rsid w:val="00EB4623"/>
    <w:rsid w:val="00EB5B8E"/>
    <w:rsid w:val="00EC23DE"/>
    <w:rsid w:val="00EC2704"/>
    <w:rsid w:val="00EC4020"/>
    <w:rsid w:val="00EC4E50"/>
    <w:rsid w:val="00EC4F08"/>
    <w:rsid w:val="00EC5F1C"/>
    <w:rsid w:val="00EC6D7D"/>
    <w:rsid w:val="00ED0B50"/>
    <w:rsid w:val="00EE1010"/>
    <w:rsid w:val="00EE2764"/>
    <w:rsid w:val="00EE390F"/>
    <w:rsid w:val="00EE3C15"/>
    <w:rsid w:val="00EE4FF9"/>
    <w:rsid w:val="00EE6B18"/>
    <w:rsid w:val="00EE7C82"/>
    <w:rsid w:val="00EF002E"/>
    <w:rsid w:val="00EF0D8F"/>
    <w:rsid w:val="00EF1612"/>
    <w:rsid w:val="00EF5755"/>
    <w:rsid w:val="00EF60AC"/>
    <w:rsid w:val="00F0151F"/>
    <w:rsid w:val="00F02D21"/>
    <w:rsid w:val="00F03289"/>
    <w:rsid w:val="00F04E4F"/>
    <w:rsid w:val="00F0638E"/>
    <w:rsid w:val="00F06E95"/>
    <w:rsid w:val="00F11D8C"/>
    <w:rsid w:val="00F11FAE"/>
    <w:rsid w:val="00F12F3E"/>
    <w:rsid w:val="00F1342D"/>
    <w:rsid w:val="00F16226"/>
    <w:rsid w:val="00F16560"/>
    <w:rsid w:val="00F221EE"/>
    <w:rsid w:val="00F231A8"/>
    <w:rsid w:val="00F25DDE"/>
    <w:rsid w:val="00F31182"/>
    <w:rsid w:val="00F321EA"/>
    <w:rsid w:val="00F33C65"/>
    <w:rsid w:val="00F35E5F"/>
    <w:rsid w:val="00F406EF"/>
    <w:rsid w:val="00F4139C"/>
    <w:rsid w:val="00F44DC5"/>
    <w:rsid w:val="00F461CA"/>
    <w:rsid w:val="00F51B9B"/>
    <w:rsid w:val="00F55820"/>
    <w:rsid w:val="00F55CB9"/>
    <w:rsid w:val="00F5634A"/>
    <w:rsid w:val="00F56DEF"/>
    <w:rsid w:val="00F63862"/>
    <w:rsid w:val="00F64CED"/>
    <w:rsid w:val="00F6789E"/>
    <w:rsid w:val="00F70484"/>
    <w:rsid w:val="00F70BCF"/>
    <w:rsid w:val="00F726FA"/>
    <w:rsid w:val="00F73D2F"/>
    <w:rsid w:val="00F74E98"/>
    <w:rsid w:val="00F76A4E"/>
    <w:rsid w:val="00F7721C"/>
    <w:rsid w:val="00F92F76"/>
    <w:rsid w:val="00F94CF5"/>
    <w:rsid w:val="00F974A7"/>
    <w:rsid w:val="00FA1490"/>
    <w:rsid w:val="00FA5385"/>
    <w:rsid w:val="00FA53A9"/>
    <w:rsid w:val="00FB6EBD"/>
    <w:rsid w:val="00FC04CD"/>
    <w:rsid w:val="00FC422E"/>
    <w:rsid w:val="00FC4FEF"/>
    <w:rsid w:val="00FC7E10"/>
    <w:rsid w:val="00FD0CA9"/>
    <w:rsid w:val="00FD23E1"/>
    <w:rsid w:val="00FD275A"/>
    <w:rsid w:val="00FD49CD"/>
    <w:rsid w:val="00FD6055"/>
    <w:rsid w:val="00FE16DA"/>
    <w:rsid w:val="00FF55A9"/>
    <w:rsid w:val="00FF61A5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E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A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60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0A4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60AC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A13A6A"/>
    <w:pPr>
      <w:ind w:left="720"/>
      <w:contextualSpacing/>
    </w:pPr>
  </w:style>
  <w:style w:type="table" w:styleId="TableGrid">
    <w:name w:val="Table Grid"/>
    <w:basedOn w:val="TableNormal"/>
    <w:uiPriority w:val="99"/>
    <w:rsid w:val="00EF60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29FD"/>
    <w:rPr>
      <w:rFonts w:cs="Times New Roman"/>
      <w:color w:val="222222"/>
      <w:u w:val="single"/>
      <w:shd w:val="clear" w:color="auto" w:fill="auto"/>
    </w:rPr>
  </w:style>
  <w:style w:type="character" w:customStyle="1" w:styleId="normalname1">
    <w:name w:val="normalname1"/>
    <w:basedOn w:val="DefaultParagraphFont"/>
    <w:uiPriority w:val="99"/>
    <w:rsid w:val="001329FD"/>
    <w:rPr>
      <w:rFonts w:cs="Times New Roman"/>
      <w:b/>
      <w:bCs/>
      <w:color w:val="000033"/>
      <w:sz w:val="19"/>
      <w:szCs w:val="19"/>
    </w:rPr>
  </w:style>
  <w:style w:type="character" w:customStyle="1" w:styleId="postdetails1">
    <w:name w:val="postdetails1"/>
    <w:basedOn w:val="DefaultParagraphFont"/>
    <w:uiPriority w:val="99"/>
    <w:rsid w:val="001329FD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9FD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ВерхКолонтитул Char,Знак Char"/>
    <w:basedOn w:val="DefaultParagraphFont"/>
    <w:link w:val="Header"/>
    <w:uiPriority w:val="99"/>
    <w:locked/>
    <w:rsid w:val="006F5273"/>
    <w:rPr>
      <w:rFonts w:cs="Times New Roman"/>
      <w:sz w:val="24"/>
      <w:szCs w:val="24"/>
    </w:rPr>
  </w:style>
  <w:style w:type="paragraph" w:styleId="Header">
    <w:name w:val="header"/>
    <w:aliases w:val="ВерхКолонтитул,Знак"/>
    <w:basedOn w:val="Normal"/>
    <w:link w:val="HeaderChar"/>
    <w:uiPriority w:val="99"/>
    <w:rsid w:val="006F5273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HeaderChar1">
    <w:name w:val="Header Char1"/>
    <w:aliases w:val="ВерхКолонтитул Char1,Знак Char1"/>
    <w:basedOn w:val="DefaultParagraphFont"/>
    <w:link w:val="Header"/>
    <w:uiPriority w:val="99"/>
    <w:semiHidden/>
    <w:rsid w:val="000E116C"/>
  </w:style>
  <w:style w:type="character" w:customStyle="1" w:styleId="1">
    <w:name w:val="Верхний колонтитул Знак1"/>
    <w:basedOn w:val="DefaultParagraphFont"/>
    <w:link w:val="Header"/>
    <w:uiPriority w:val="99"/>
    <w:semiHidden/>
    <w:locked/>
    <w:rsid w:val="006F5273"/>
    <w:rPr>
      <w:rFonts w:cs="Times New Roman"/>
    </w:rPr>
  </w:style>
  <w:style w:type="paragraph" w:styleId="NormalIndent">
    <w:name w:val="Normal Indent"/>
    <w:basedOn w:val="Normal"/>
    <w:uiPriority w:val="99"/>
    <w:semiHidden/>
    <w:rsid w:val="00312FED"/>
    <w:pPr>
      <w:spacing w:after="100" w:line="240" w:lineRule="auto"/>
      <w:ind w:left="720" w:firstLine="680"/>
      <w:jc w:val="both"/>
    </w:pPr>
    <w:rPr>
      <w:rFonts w:ascii="Times New Roman" w:hAnsi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7B5124"/>
    <w:rPr>
      <w:rFonts w:cs="Times New Roman"/>
      <w:sz w:val="16"/>
    </w:rPr>
  </w:style>
  <w:style w:type="character" w:customStyle="1" w:styleId="apple-style-span">
    <w:name w:val="apple-style-span"/>
    <w:basedOn w:val="DefaultParagraphFont"/>
    <w:uiPriority w:val="99"/>
    <w:rsid w:val="007B5124"/>
    <w:rPr>
      <w:rFonts w:cs="Times New Roman"/>
    </w:rPr>
  </w:style>
  <w:style w:type="paragraph" w:customStyle="1" w:styleId="ConsPlusNormal">
    <w:name w:val="ConsPlusNormal"/>
    <w:uiPriority w:val="99"/>
    <w:rsid w:val="000901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uiPriority w:val="99"/>
    <w:rsid w:val="00C55513"/>
    <w:pPr>
      <w:jc w:val="both"/>
    </w:pPr>
    <w:rPr>
      <w:rFonts w:ascii="Times New Roman" w:hAnsi="Times New Roman"/>
      <w:sz w:val="24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C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2CB"/>
    <w:rPr>
      <w:rFonts w:cs="Times New Roman"/>
    </w:rPr>
  </w:style>
  <w:style w:type="table" w:customStyle="1" w:styleId="2">
    <w:name w:val="Сетка таблицы2"/>
    <w:uiPriority w:val="99"/>
    <w:rsid w:val="004A6D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C924D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lk">
    <w:name w:val="blk"/>
    <w:basedOn w:val="DefaultParagraphFont"/>
    <w:uiPriority w:val="99"/>
    <w:rsid w:val="00F55820"/>
    <w:rPr>
      <w:rFonts w:cs="Times New Roman"/>
    </w:rPr>
  </w:style>
  <w:style w:type="character" w:customStyle="1" w:styleId="r">
    <w:name w:val="r"/>
    <w:basedOn w:val="DefaultParagraphFont"/>
    <w:uiPriority w:val="99"/>
    <w:rsid w:val="00F5582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CC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C0324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C0324"/>
    <w:rPr>
      <w:rFonts w:cs="Times New Roman"/>
    </w:rPr>
  </w:style>
  <w:style w:type="paragraph" w:styleId="NormalWeb">
    <w:name w:val="Normal (Web)"/>
    <w:basedOn w:val="Normal"/>
    <w:uiPriority w:val="99"/>
    <w:rsid w:val="00B20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705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68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21229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924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21229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21229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9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1892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21229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770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21229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2122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772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21229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212299178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21229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2122991803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21229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148</Words>
  <Characters>850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2015-01-29T03:49:00Z</cp:lastPrinted>
  <dcterms:created xsi:type="dcterms:W3CDTF">2015-02-06T09:24:00Z</dcterms:created>
  <dcterms:modified xsi:type="dcterms:W3CDTF">2015-07-03T03:00:00Z</dcterms:modified>
</cp:coreProperties>
</file>