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9A" w:rsidRDefault="00FF499A" w:rsidP="004A516B">
      <w:pPr>
        <w:pStyle w:val="ConsPlusTitle"/>
        <w:widowControl/>
        <w:jc w:val="center"/>
        <w:rPr>
          <w:sz w:val="28"/>
          <w:szCs w:val="28"/>
        </w:rPr>
      </w:pPr>
    </w:p>
    <w:p w:rsidR="00FF499A" w:rsidRPr="004A516B" w:rsidRDefault="00FF499A" w:rsidP="004A516B">
      <w:pPr>
        <w:jc w:val="center"/>
        <w:rPr>
          <w:szCs w:val="28"/>
        </w:rPr>
      </w:pPr>
      <w:r w:rsidRPr="00E116F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>
            <v:imagedata r:id="rId7" o:title=""/>
          </v:shape>
        </w:pict>
      </w:r>
    </w:p>
    <w:p w:rsidR="00FF499A" w:rsidRPr="004A516B" w:rsidRDefault="00FF499A" w:rsidP="004A516B">
      <w:pPr>
        <w:pStyle w:val="Heading1"/>
        <w:rPr>
          <w:b w:val="0"/>
          <w:bCs/>
          <w:sz w:val="28"/>
          <w:szCs w:val="28"/>
        </w:rPr>
      </w:pPr>
      <w:r w:rsidRPr="004A516B">
        <w:rPr>
          <w:b w:val="0"/>
          <w:bCs/>
          <w:sz w:val="28"/>
          <w:szCs w:val="28"/>
        </w:rPr>
        <w:t>АДМИНИСТРАЦИЯ БАЛТИНСКОГО СЕЛЬСОВЕТА</w:t>
      </w:r>
    </w:p>
    <w:p w:rsidR="00FF499A" w:rsidRPr="004A516B" w:rsidRDefault="00FF499A" w:rsidP="004A516B">
      <w:pPr>
        <w:jc w:val="center"/>
        <w:rPr>
          <w:bCs/>
          <w:szCs w:val="28"/>
        </w:rPr>
      </w:pPr>
      <w:r w:rsidRPr="004A516B">
        <w:rPr>
          <w:bCs/>
          <w:szCs w:val="28"/>
        </w:rPr>
        <w:t>МОШКОВСКОГО РАЙОНА НОВОСИБИРСКОЙ ОБЛАСТИ</w:t>
      </w:r>
    </w:p>
    <w:p w:rsidR="00FF499A" w:rsidRPr="004A516B" w:rsidRDefault="00FF499A" w:rsidP="004A516B">
      <w:pPr>
        <w:jc w:val="center"/>
        <w:rPr>
          <w:bCs/>
          <w:szCs w:val="28"/>
        </w:rPr>
      </w:pPr>
    </w:p>
    <w:p w:rsidR="00FF499A" w:rsidRPr="004A516B" w:rsidRDefault="00FF499A" w:rsidP="004A516B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4A516B">
        <w:rPr>
          <w:rFonts w:ascii="Times New Roman" w:hAnsi="Times New Roman" w:cs="Times New Roman"/>
          <w:b w:val="0"/>
          <w:bCs w:val="0"/>
          <w:i w:val="0"/>
        </w:rPr>
        <w:t>ПОСТАНОВЛЕНИЕ</w:t>
      </w:r>
    </w:p>
    <w:p w:rsidR="00FF499A" w:rsidRPr="004A516B" w:rsidRDefault="00FF499A" w:rsidP="004A516B">
      <w:pPr>
        <w:jc w:val="center"/>
        <w:rPr>
          <w:szCs w:val="28"/>
        </w:rPr>
      </w:pPr>
    </w:p>
    <w:p w:rsidR="00FF499A" w:rsidRPr="004A516B" w:rsidRDefault="00FF499A" w:rsidP="004A516B">
      <w:pPr>
        <w:jc w:val="center"/>
        <w:rPr>
          <w:szCs w:val="28"/>
        </w:rPr>
      </w:pPr>
      <w:r>
        <w:rPr>
          <w:szCs w:val="28"/>
        </w:rPr>
        <w:t>от 24.03.2015 № 27</w:t>
      </w:r>
    </w:p>
    <w:p w:rsidR="00FF499A" w:rsidRDefault="00FF499A" w:rsidP="004A516B">
      <w:pPr>
        <w:rPr>
          <w:szCs w:val="28"/>
        </w:rPr>
      </w:pPr>
    </w:p>
    <w:p w:rsidR="00FF499A" w:rsidRPr="004A516B" w:rsidRDefault="00FF499A" w:rsidP="004A516B">
      <w:pPr>
        <w:rPr>
          <w:szCs w:val="28"/>
        </w:rPr>
      </w:pPr>
    </w:p>
    <w:p w:rsidR="00FF499A" w:rsidRPr="004C40D0" w:rsidRDefault="00FF499A" w:rsidP="004A516B">
      <w:pPr>
        <w:ind w:firstLine="0"/>
        <w:jc w:val="center"/>
        <w:rPr>
          <w:szCs w:val="28"/>
        </w:rPr>
      </w:pPr>
      <w:r w:rsidRPr="004C40D0">
        <w:rPr>
          <w:szCs w:val="28"/>
        </w:rPr>
        <w:t>Об утверждении Положения о регистрации трудовых договоров,</w:t>
      </w:r>
    </w:p>
    <w:p w:rsidR="00FF499A" w:rsidRDefault="00FF499A" w:rsidP="004A516B">
      <w:pPr>
        <w:jc w:val="center"/>
        <w:rPr>
          <w:szCs w:val="28"/>
        </w:rPr>
      </w:pPr>
      <w:r w:rsidRPr="004C40D0">
        <w:rPr>
          <w:szCs w:val="28"/>
        </w:rPr>
        <w:t>заключаемых работодателями – физическими лицами, не являющимися индивидуальными предпринимателями, с работниками, регистрации факта прекращения трудового договора</w:t>
      </w:r>
    </w:p>
    <w:p w:rsidR="00FF499A" w:rsidRDefault="00FF499A" w:rsidP="004A516B">
      <w:pPr>
        <w:jc w:val="center"/>
        <w:rPr>
          <w:szCs w:val="28"/>
        </w:rPr>
      </w:pPr>
    </w:p>
    <w:p w:rsidR="00FF499A" w:rsidRDefault="00FF499A" w:rsidP="00F7383C">
      <w:r w:rsidRPr="00BD2E2C">
        <w:rPr>
          <w:szCs w:val="28"/>
        </w:rPr>
        <w:t>В целях реализации статей 303</w:t>
      </w:r>
      <w:r>
        <w:rPr>
          <w:szCs w:val="28"/>
        </w:rPr>
        <w:t>,</w:t>
      </w:r>
      <w:r w:rsidRPr="00BD2E2C">
        <w:rPr>
          <w:szCs w:val="28"/>
        </w:rPr>
        <w:t xml:space="preserve"> 307 Трудового кодекса Российской </w:t>
      </w:r>
      <w:r w:rsidRPr="00A4452C">
        <w:rPr>
          <w:szCs w:val="28"/>
        </w:rPr>
        <w:t>Федерации</w:t>
      </w:r>
      <w:r>
        <w:t xml:space="preserve"> </w:t>
      </w:r>
    </w:p>
    <w:p w:rsidR="00FF499A" w:rsidRDefault="00FF499A" w:rsidP="004A516B">
      <w:pPr>
        <w:ind w:firstLine="0"/>
      </w:pPr>
      <w:r>
        <w:t>ПОСТАНОВЛЯЮ:</w:t>
      </w:r>
    </w:p>
    <w:p w:rsidR="00FF499A" w:rsidRDefault="00FF499A" w:rsidP="003913A3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1. Утвердить прилагаемое Положение о регистрации трудовых договоров, заключаемых работодателями – физическими лицами, не являющимися индивидуальными предпринимателями, с </w:t>
      </w:r>
      <w:r w:rsidRPr="001210AA">
        <w:rPr>
          <w:szCs w:val="28"/>
        </w:rPr>
        <w:t>работниками</w:t>
      </w:r>
      <w:r>
        <w:rPr>
          <w:szCs w:val="28"/>
        </w:rPr>
        <w:t>, регистрации факта прекращения трудового договора.</w:t>
      </w:r>
    </w:p>
    <w:p w:rsidR="00FF499A" w:rsidRDefault="00FF499A" w:rsidP="003913A3">
      <w:pPr>
        <w:spacing w:line="288" w:lineRule="auto"/>
        <w:ind w:firstLine="720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FF499A" w:rsidRDefault="00FF499A" w:rsidP="00F7383C"/>
    <w:p w:rsidR="00FF499A" w:rsidRPr="00583858" w:rsidRDefault="00FF499A" w:rsidP="00F7383C"/>
    <w:tbl>
      <w:tblPr>
        <w:tblW w:w="0" w:type="auto"/>
        <w:tblLook w:val="00A0"/>
      </w:tblPr>
      <w:tblGrid>
        <w:gridCol w:w="4926"/>
        <w:gridCol w:w="4927"/>
      </w:tblGrid>
      <w:tr w:rsidR="00FF499A" w:rsidTr="004C40D0">
        <w:trPr>
          <w:trHeight w:val="1304"/>
        </w:trPr>
        <w:tc>
          <w:tcPr>
            <w:tcW w:w="4926" w:type="dxa"/>
            <w:vAlign w:val="bottom"/>
          </w:tcPr>
          <w:p w:rsidR="00FF499A" w:rsidRDefault="00FF499A" w:rsidP="004C40D0">
            <w:pPr>
              <w:ind w:firstLine="0"/>
              <w:jc w:val="left"/>
            </w:pPr>
            <w:r>
              <w:t>Глава Балтинского сельсовета</w:t>
            </w:r>
          </w:p>
          <w:p w:rsidR="00FF499A" w:rsidRDefault="00FF499A" w:rsidP="004C40D0">
            <w:pPr>
              <w:ind w:firstLine="0"/>
              <w:jc w:val="left"/>
            </w:pPr>
            <w:r>
              <w:t>Мошковского района</w:t>
            </w:r>
          </w:p>
          <w:p w:rsidR="00FF499A" w:rsidRDefault="00FF499A" w:rsidP="004C40D0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FF499A" w:rsidRDefault="00FF499A" w:rsidP="004C40D0">
            <w:pPr>
              <w:ind w:firstLine="0"/>
              <w:jc w:val="right"/>
            </w:pPr>
            <w:r>
              <w:t>В.И. Шинделов</w:t>
            </w:r>
          </w:p>
        </w:tc>
      </w:tr>
    </w:tbl>
    <w:p w:rsidR="00FF499A" w:rsidRDefault="00FF499A" w:rsidP="003310AF">
      <w:pPr>
        <w:ind w:firstLine="0"/>
      </w:pPr>
    </w:p>
    <w:p w:rsidR="00FF499A" w:rsidRDefault="00FF499A" w:rsidP="003310AF">
      <w:pPr>
        <w:ind w:firstLine="0"/>
        <w:rPr>
          <w:sz w:val="20"/>
        </w:rPr>
      </w:pPr>
      <w:r>
        <w:br w:type="page"/>
      </w:r>
    </w:p>
    <w:p w:rsidR="00FF499A" w:rsidRPr="00B909CD" w:rsidRDefault="00FF499A" w:rsidP="004A516B">
      <w:pPr>
        <w:ind w:firstLine="4500"/>
        <w:jc w:val="right"/>
        <w:rPr>
          <w:szCs w:val="28"/>
        </w:rPr>
      </w:pPr>
      <w:r w:rsidRPr="00B909CD">
        <w:rPr>
          <w:szCs w:val="28"/>
        </w:rPr>
        <w:t>Приложение</w:t>
      </w:r>
    </w:p>
    <w:p w:rsidR="00FF499A" w:rsidRDefault="00FF499A" w:rsidP="004A516B">
      <w:pPr>
        <w:pStyle w:val="ConsTitle"/>
        <w:widowControl/>
        <w:ind w:left="4500" w:right="-5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6BD4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</w:t>
      </w:r>
    </w:p>
    <w:p w:rsidR="00FF499A" w:rsidRDefault="00FF499A" w:rsidP="004A516B">
      <w:pPr>
        <w:pStyle w:val="ConsTitle"/>
        <w:widowControl/>
        <w:ind w:left="4500" w:right="-5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Балтинского сельсовета</w:t>
      </w:r>
    </w:p>
    <w:p w:rsidR="00FF499A" w:rsidRPr="00446BD4" w:rsidRDefault="00FF499A" w:rsidP="004A516B">
      <w:pPr>
        <w:pStyle w:val="ConsTitle"/>
        <w:widowControl/>
        <w:ind w:left="4500" w:right="-5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Мошковского района</w:t>
      </w:r>
    </w:p>
    <w:p w:rsidR="00FF499A" w:rsidRPr="007D14D2" w:rsidRDefault="00FF499A" w:rsidP="004A516B">
      <w:pPr>
        <w:ind w:left="3792" w:firstLine="708"/>
        <w:jc w:val="right"/>
        <w:rPr>
          <w:szCs w:val="28"/>
        </w:rPr>
      </w:pPr>
      <w:r>
        <w:rPr>
          <w:szCs w:val="28"/>
        </w:rPr>
        <w:t xml:space="preserve">от 24.03.2015 </w:t>
      </w:r>
      <w:r w:rsidRPr="007D14D2">
        <w:rPr>
          <w:szCs w:val="28"/>
        </w:rPr>
        <w:t xml:space="preserve">№ </w:t>
      </w:r>
      <w:r>
        <w:rPr>
          <w:szCs w:val="28"/>
        </w:rPr>
        <w:t>27</w:t>
      </w:r>
    </w:p>
    <w:p w:rsidR="00FF499A" w:rsidRDefault="00FF499A" w:rsidP="004A516B">
      <w:pPr>
        <w:jc w:val="right"/>
      </w:pPr>
    </w:p>
    <w:p w:rsidR="00FF499A" w:rsidRPr="00542074" w:rsidRDefault="00FF499A" w:rsidP="00542074">
      <w:pPr>
        <w:contextualSpacing/>
        <w:jc w:val="center"/>
        <w:rPr>
          <w:bCs/>
          <w:szCs w:val="28"/>
        </w:rPr>
      </w:pPr>
      <w:r w:rsidRPr="00542074">
        <w:rPr>
          <w:bCs/>
          <w:szCs w:val="28"/>
        </w:rPr>
        <w:t xml:space="preserve">Положение </w:t>
      </w:r>
    </w:p>
    <w:p w:rsidR="00FF499A" w:rsidRPr="00542074" w:rsidRDefault="00FF499A" w:rsidP="00542074">
      <w:pPr>
        <w:contextualSpacing/>
        <w:jc w:val="center"/>
        <w:rPr>
          <w:bCs/>
          <w:szCs w:val="28"/>
        </w:rPr>
      </w:pPr>
      <w:r w:rsidRPr="00542074">
        <w:rPr>
          <w:bCs/>
          <w:szCs w:val="28"/>
        </w:rPr>
        <w:t>о  регистрации трудовых договоров, заключаемых работодателями - физическими лицами, не являющимися индивидуальными предпринимателями, с работниками</w:t>
      </w:r>
      <w:r w:rsidRPr="00542074">
        <w:rPr>
          <w:szCs w:val="28"/>
        </w:rPr>
        <w:t>, регистрации факта прекращения трудового договора</w:t>
      </w:r>
    </w:p>
    <w:p w:rsidR="00FF499A" w:rsidRPr="00542074" w:rsidRDefault="00FF499A" w:rsidP="00542074">
      <w:pPr>
        <w:ind w:firstLine="720"/>
        <w:contextualSpacing/>
        <w:jc w:val="center"/>
        <w:rPr>
          <w:szCs w:val="28"/>
        </w:rPr>
      </w:pPr>
    </w:p>
    <w:p w:rsidR="00FF499A" w:rsidRPr="00542074" w:rsidRDefault="00FF499A" w:rsidP="00542074">
      <w:pPr>
        <w:contextualSpacing/>
        <w:jc w:val="center"/>
        <w:rPr>
          <w:szCs w:val="28"/>
        </w:rPr>
      </w:pPr>
      <w:r w:rsidRPr="00542074">
        <w:rPr>
          <w:bCs/>
          <w:szCs w:val="28"/>
        </w:rPr>
        <w:t>1. Общие положения</w:t>
      </w:r>
    </w:p>
    <w:p w:rsidR="00FF499A" w:rsidRPr="00B31DD8" w:rsidRDefault="00FF499A" w:rsidP="00542074">
      <w:pPr>
        <w:ind w:firstLine="720"/>
        <w:rPr>
          <w:color w:val="000000"/>
          <w:szCs w:val="28"/>
        </w:rPr>
      </w:pPr>
      <w:r w:rsidRPr="00284243">
        <w:rPr>
          <w:szCs w:val="28"/>
        </w:rPr>
        <w:t>1.1. Настоящ</w:t>
      </w:r>
      <w:r>
        <w:rPr>
          <w:szCs w:val="28"/>
        </w:rPr>
        <w:t>ее Положение</w:t>
      </w:r>
      <w:r w:rsidRPr="00284243">
        <w:rPr>
          <w:szCs w:val="28"/>
        </w:rPr>
        <w:t xml:space="preserve"> определяет </w:t>
      </w:r>
      <w:r>
        <w:rPr>
          <w:szCs w:val="28"/>
        </w:rPr>
        <w:t>процедуру</w:t>
      </w:r>
      <w:r w:rsidRPr="00284243">
        <w:rPr>
          <w:szCs w:val="28"/>
        </w:rPr>
        <w:t xml:space="preserve"> регистрации в </w:t>
      </w:r>
      <w:r>
        <w:rPr>
          <w:szCs w:val="28"/>
        </w:rPr>
        <w:t xml:space="preserve">администрации Балтинского сельсовета Мошковского района Новосибирской области (далее – администрация) </w:t>
      </w:r>
      <w:r w:rsidRPr="00284243">
        <w:rPr>
          <w:szCs w:val="28"/>
        </w:rPr>
        <w:t xml:space="preserve">трудовых договоров, </w:t>
      </w:r>
      <w:r w:rsidRPr="00B31DD8">
        <w:rPr>
          <w:color w:val="000000"/>
          <w:szCs w:val="28"/>
        </w:rPr>
        <w:t>заключаемых работодателями – физическими лицами</w:t>
      </w:r>
      <w:r w:rsidRPr="00B31DD8">
        <w:rPr>
          <w:b/>
          <w:bCs/>
          <w:color w:val="000000"/>
          <w:szCs w:val="28"/>
        </w:rPr>
        <w:t xml:space="preserve">, </w:t>
      </w:r>
      <w:r w:rsidRPr="00B31DD8">
        <w:rPr>
          <w:bCs/>
          <w:color w:val="000000"/>
          <w:szCs w:val="28"/>
        </w:rPr>
        <w:t>не являющимися индивидуальными предпринимателями, с</w:t>
      </w:r>
      <w:r w:rsidRPr="00B31DD8">
        <w:rPr>
          <w:color w:val="000000"/>
          <w:szCs w:val="28"/>
        </w:rPr>
        <w:t xml:space="preserve"> работниками (далее – трудовой договор), факта прекращения трудового договора, ведения Реестра трудовых договоров на бумажном и электронном носителях (далее – Реестр) и предоставления сведений из Реестра.</w:t>
      </w:r>
    </w:p>
    <w:p w:rsidR="00FF499A" w:rsidRDefault="00FF499A" w:rsidP="00542074">
      <w:pPr>
        <w:ind w:firstLine="720"/>
        <w:rPr>
          <w:szCs w:val="28"/>
        </w:rPr>
      </w:pPr>
      <w:r w:rsidRPr="00284243">
        <w:rPr>
          <w:szCs w:val="28"/>
        </w:rPr>
        <w:t>1.2.</w:t>
      </w:r>
      <w:r>
        <w:rPr>
          <w:szCs w:val="28"/>
        </w:rPr>
        <w:t xml:space="preserve"> Действие настоящего Положения </w:t>
      </w:r>
      <w:r w:rsidRPr="00284243">
        <w:rPr>
          <w:szCs w:val="28"/>
        </w:rPr>
        <w:t>распространяется на рабо</w:t>
      </w:r>
      <w:r>
        <w:rPr>
          <w:szCs w:val="28"/>
        </w:rPr>
        <w:t xml:space="preserve">тодателей – физических </w:t>
      </w:r>
      <w:r w:rsidRPr="00284243">
        <w:rPr>
          <w:szCs w:val="28"/>
        </w:rPr>
        <w:t>лиц</w:t>
      </w:r>
      <w:r w:rsidRPr="00284243">
        <w:rPr>
          <w:b/>
          <w:bCs/>
          <w:szCs w:val="28"/>
        </w:rPr>
        <w:t xml:space="preserve">, </w:t>
      </w:r>
      <w:r>
        <w:rPr>
          <w:bCs/>
          <w:szCs w:val="28"/>
        </w:rPr>
        <w:t>не являющих</w:t>
      </w:r>
      <w:r w:rsidRPr="00284243">
        <w:rPr>
          <w:bCs/>
          <w:szCs w:val="28"/>
        </w:rPr>
        <w:t>ся индивидуальными предпринимателями</w:t>
      </w:r>
      <w:r>
        <w:rPr>
          <w:bCs/>
          <w:szCs w:val="28"/>
        </w:rPr>
        <w:t xml:space="preserve"> и</w:t>
      </w:r>
      <w:r w:rsidRPr="00284243">
        <w:rPr>
          <w:szCs w:val="28"/>
        </w:rPr>
        <w:t xml:space="preserve"> </w:t>
      </w:r>
      <w:r>
        <w:rPr>
          <w:szCs w:val="28"/>
        </w:rPr>
        <w:t>имеющих место жительства (в соответствии с регистрацией</w:t>
      </w:r>
      <w:r w:rsidRPr="00284243">
        <w:rPr>
          <w:szCs w:val="28"/>
        </w:rPr>
        <w:t>)</w:t>
      </w:r>
      <w:r>
        <w:rPr>
          <w:szCs w:val="28"/>
        </w:rPr>
        <w:t xml:space="preserve"> на территории</w:t>
      </w:r>
      <w:r w:rsidRPr="00284243">
        <w:rPr>
          <w:szCs w:val="28"/>
        </w:rPr>
        <w:t xml:space="preserve"> </w:t>
      </w:r>
      <w:r>
        <w:rPr>
          <w:szCs w:val="28"/>
        </w:rPr>
        <w:t>Балтинского сельсовета Мошковского района Новосибирской области (далее – работодатель).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1.3. Обязанность регистрации трудового договора, факта прекращения трудового договора в соответствии со статьями 303, 307 Трудового кодекса Российской Федерации лежит на работодателе.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1.4. Регистрация трудового договора, факта прекращения трудового договора носит уведомительный характер.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1.5. Вступление трудового договора</w:t>
      </w:r>
      <w:r w:rsidRPr="00D413BE">
        <w:rPr>
          <w:szCs w:val="28"/>
        </w:rPr>
        <w:t xml:space="preserve"> </w:t>
      </w:r>
      <w:r>
        <w:rPr>
          <w:szCs w:val="28"/>
        </w:rPr>
        <w:t>в силу, факта прекращения трудового договора не зависит от уведомительной регистрации.</w:t>
      </w:r>
    </w:p>
    <w:p w:rsidR="00FF499A" w:rsidRDefault="00FF499A" w:rsidP="00542074">
      <w:pPr>
        <w:ind w:firstLine="720"/>
        <w:jc w:val="center"/>
        <w:rPr>
          <w:b/>
          <w:bCs/>
          <w:szCs w:val="28"/>
        </w:rPr>
      </w:pPr>
    </w:p>
    <w:p w:rsidR="00FF499A" w:rsidRDefault="00FF499A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>П</w:t>
      </w:r>
      <w:r w:rsidRPr="00284243">
        <w:rPr>
          <w:b/>
          <w:bCs/>
          <w:szCs w:val="28"/>
        </w:rPr>
        <w:t>редставлени</w:t>
      </w:r>
      <w:r>
        <w:rPr>
          <w:b/>
          <w:bCs/>
          <w:szCs w:val="28"/>
        </w:rPr>
        <w:t>е</w:t>
      </w:r>
      <w:r w:rsidRPr="00284243">
        <w:rPr>
          <w:b/>
          <w:bCs/>
          <w:szCs w:val="28"/>
        </w:rPr>
        <w:t xml:space="preserve"> </w:t>
      </w:r>
      <w:r w:rsidRPr="00937A00">
        <w:rPr>
          <w:b/>
          <w:szCs w:val="28"/>
        </w:rPr>
        <w:t>трудового договора, факта прекращения трудового</w:t>
      </w:r>
      <w:r>
        <w:rPr>
          <w:b/>
          <w:szCs w:val="28"/>
        </w:rPr>
        <w:t xml:space="preserve"> для регистрации</w:t>
      </w:r>
    </w:p>
    <w:p w:rsidR="00FF499A" w:rsidRDefault="00FF499A" w:rsidP="00542074">
      <w:pPr>
        <w:ind w:firstLine="720"/>
        <w:jc w:val="center"/>
        <w:rPr>
          <w:b/>
          <w:bCs/>
          <w:szCs w:val="28"/>
        </w:rPr>
      </w:pPr>
    </w:p>
    <w:p w:rsidR="00FF499A" w:rsidRDefault="00FF499A" w:rsidP="00542074">
      <w:pPr>
        <w:ind w:firstLine="720"/>
        <w:rPr>
          <w:bCs/>
          <w:szCs w:val="28"/>
        </w:rPr>
      </w:pPr>
      <w:r>
        <w:rPr>
          <w:bCs/>
          <w:szCs w:val="28"/>
        </w:rPr>
        <w:t>2.1. Для регистрации трудового договора работодатель предъявляет паспорт и представляет: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- заявление о регистрации трудового договора</w:t>
      </w:r>
      <w:r>
        <w:rPr>
          <w:bCs/>
          <w:szCs w:val="28"/>
        </w:rPr>
        <w:t xml:space="preserve">, оформленное в соответствии с </w:t>
      </w:r>
      <w:r>
        <w:rPr>
          <w:szCs w:val="28"/>
        </w:rPr>
        <w:t>приложением 1 к настоящему Положению;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- три экземпляра трудовых договоров.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2.2. Для регистрации факта прекращения трудового договора работодатель представляет: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- заявление о регистрации факта прекращения трудового договора</w:t>
      </w:r>
      <w:r>
        <w:rPr>
          <w:bCs/>
          <w:szCs w:val="28"/>
        </w:rPr>
        <w:t xml:space="preserve">, оформленное в соответствии с </w:t>
      </w:r>
      <w:r>
        <w:rPr>
          <w:szCs w:val="28"/>
        </w:rPr>
        <w:t>приложением 2 к настоящему Положению;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 xml:space="preserve">- два экземпляра трудовых договора, ранее зарегистрированных в администрации. </w:t>
      </w:r>
    </w:p>
    <w:p w:rsidR="00FF499A" w:rsidRDefault="00FF499A" w:rsidP="00542074">
      <w:pPr>
        <w:ind w:firstLine="720"/>
        <w:rPr>
          <w:szCs w:val="28"/>
        </w:rPr>
      </w:pPr>
      <w:r>
        <w:rPr>
          <w:szCs w:val="28"/>
        </w:rPr>
        <w:t>2.3. Принятия документов для регистрации подтверждается выдачей расписки работодателю, где</w:t>
      </w:r>
      <w:r w:rsidRPr="00284243">
        <w:rPr>
          <w:szCs w:val="28"/>
        </w:rPr>
        <w:t xml:space="preserve"> указываются:</w:t>
      </w:r>
    </w:p>
    <w:p w:rsidR="00FF499A" w:rsidRDefault="00FF499A" w:rsidP="00542074">
      <w:pPr>
        <w:ind w:firstLine="720"/>
        <w:rPr>
          <w:szCs w:val="28"/>
        </w:rPr>
      </w:pPr>
      <w:r>
        <w:rPr>
          <w:szCs w:val="28"/>
        </w:rPr>
        <w:t>- фамилия, имя, отчество работодателя;</w:t>
      </w:r>
    </w:p>
    <w:p w:rsidR="00FF499A" w:rsidRPr="00284243" w:rsidRDefault="00FF499A" w:rsidP="00542074">
      <w:pPr>
        <w:ind w:firstLine="708"/>
        <w:rPr>
          <w:szCs w:val="28"/>
        </w:rPr>
      </w:pPr>
      <w:r>
        <w:rPr>
          <w:szCs w:val="28"/>
        </w:rPr>
        <w:t>- дата принятия документов;</w:t>
      </w:r>
    </w:p>
    <w:p w:rsidR="00FF499A" w:rsidRDefault="00FF499A" w:rsidP="00542074">
      <w:pPr>
        <w:ind w:firstLine="708"/>
        <w:rPr>
          <w:szCs w:val="28"/>
        </w:rPr>
      </w:pPr>
      <w:r>
        <w:rPr>
          <w:szCs w:val="28"/>
        </w:rPr>
        <w:t>- д</w:t>
      </w:r>
      <w:r w:rsidRPr="00284243">
        <w:rPr>
          <w:szCs w:val="28"/>
        </w:rPr>
        <w:t>олжность, фамилия, имя</w:t>
      </w:r>
      <w:r>
        <w:rPr>
          <w:szCs w:val="28"/>
        </w:rPr>
        <w:t xml:space="preserve">, </w:t>
      </w:r>
      <w:r w:rsidRPr="00284243">
        <w:rPr>
          <w:szCs w:val="28"/>
        </w:rPr>
        <w:t xml:space="preserve">отчество </w:t>
      </w:r>
      <w:r>
        <w:rPr>
          <w:szCs w:val="28"/>
        </w:rPr>
        <w:t xml:space="preserve">лица, принявшего документы. </w:t>
      </w:r>
    </w:p>
    <w:p w:rsidR="00FF499A" w:rsidRPr="00E512BE" w:rsidRDefault="00FF499A" w:rsidP="00542074">
      <w:pPr>
        <w:rPr>
          <w:szCs w:val="28"/>
        </w:rPr>
      </w:pPr>
    </w:p>
    <w:p w:rsidR="00FF499A" w:rsidRPr="00284243" w:rsidRDefault="00FF499A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 xml:space="preserve">3. </w:t>
      </w:r>
      <w:r>
        <w:rPr>
          <w:b/>
          <w:bCs/>
          <w:szCs w:val="28"/>
        </w:rPr>
        <w:t xml:space="preserve">Регистрация </w:t>
      </w:r>
      <w:r w:rsidRPr="00284243">
        <w:rPr>
          <w:b/>
          <w:bCs/>
          <w:szCs w:val="28"/>
        </w:rPr>
        <w:t>трудо</w:t>
      </w:r>
      <w:r>
        <w:rPr>
          <w:b/>
          <w:bCs/>
          <w:szCs w:val="28"/>
        </w:rPr>
        <w:t xml:space="preserve">вого договора, </w:t>
      </w:r>
      <w:r w:rsidRPr="00284243">
        <w:rPr>
          <w:b/>
          <w:bCs/>
          <w:szCs w:val="28"/>
        </w:rPr>
        <w:t xml:space="preserve">факта прекращения </w:t>
      </w:r>
      <w:r>
        <w:rPr>
          <w:b/>
          <w:bCs/>
          <w:szCs w:val="28"/>
        </w:rPr>
        <w:t>трудового договора</w:t>
      </w:r>
    </w:p>
    <w:p w:rsidR="00FF499A" w:rsidRPr="00284243" w:rsidRDefault="00FF499A" w:rsidP="00542074">
      <w:pPr>
        <w:ind w:firstLine="720"/>
        <w:rPr>
          <w:szCs w:val="28"/>
        </w:rPr>
      </w:pPr>
    </w:p>
    <w:p w:rsidR="00FF499A" w:rsidRPr="00284243" w:rsidRDefault="00FF499A" w:rsidP="00542074">
      <w:pPr>
        <w:ind w:firstLine="708"/>
        <w:rPr>
          <w:szCs w:val="28"/>
        </w:rPr>
      </w:pPr>
      <w:r w:rsidRPr="00284243">
        <w:rPr>
          <w:szCs w:val="28"/>
        </w:rPr>
        <w:t>3.1. Регистрация трудов</w:t>
      </w:r>
      <w:r>
        <w:rPr>
          <w:szCs w:val="28"/>
        </w:rPr>
        <w:t>ого договора,</w:t>
      </w:r>
      <w:r w:rsidRPr="00284243">
        <w:rPr>
          <w:szCs w:val="28"/>
        </w:rPr>
        <w:t xml:space="preserve"> факта</w:t>
      </w:r>
      <w:r>
        <w:rPr>
          <w:szCs w:val="28"/>
        </w:rPr>
        <w:t xml:space="preserve"> прекращения трудового договора (далее – регистрация) </w:t>
      </w:r>
      <w:r w:rsidRPr="00284243">
        <w:rPr>
          <w:szCs w:val="28"/>
        </w:rPr>
        <w:t>осу</w:t>
      </w:r>
      <w:r>
        <w:rPr>
          <w:szCs w:val="28"/>
        </w:rPr>
        <w:t xml:space="preserve">ществляется администрацией Балтинского сельсовета Мошковского района Новосибирской области (далее – управление) </w:t>
      </w:r>
      <w:r w:rsidRPr="00284243">
        <w:rPr>
          <w:szCs w:val="28"/>
        </w:rPr>
        <w:t xml:space="preserve">в течение </w:t>
      </w:r>
      <w:r>
        <w:rPr>
          <w:szCs w:val="28"/>
        </w:rPr>
        <w:t xml:space="preserve">двух </w:t>
      </w:r>
      <w:r w:rsidRPr="00284243">
        <w:rPr>
          <w:szCs w:val="28"/>
        </w:rPr>
        <w:t xml:space="preserve">рабочих дней со дня представления </w:t>
      </w:r>
      <w:r w:rsidRPr="00322DE1">
        <w:rPr>
          <w:szCs w:val="28"/>
        </w:rPr>
        <w:t xml:space="preserve">трудового договора, факта прекращения трудового </w:t>
      </w:r>
      <w:r>
        <w:rPr>
          <w:szCs w:val="28"/>
        </w:rPr>
        <w:t xml:space="preserve">договора </w:t>
      </w:r>
      <w:r w:rsidRPr="00284243">
        <w:rPr>
          <w:szCs w:val="28"/>
        </w:rPr>
        <w:t>для их регистрации.</w:t>
      </w:r>
    </w:p>
    <w:p w:rsidR="00FF499A" w:rsidRPr="00284243" w:rsidRDefault="00FF499A" w:rsidP="00542074">
      <w:pPr>
        <w:pStyle w:val="BodyText2"/>
      </w:pPr>
      <w:r w:rsidRPr="00284243">
        <w:t>3.</w:t>
      </w:r>
      <w:r>
        <w:t>2</w:t>
      </w:r>
      <w:r w:rsidRPr="00284243">
        <w:t>. Регистрация осуществляется путем внесения записи в Реестр и проставления с</w:t>
      </w:r>
      <w:r>
        <w:t xml:space="preserve">пециального штампа </w:t>
      </w:r>
      <w:r w:rsidRPr="00201297">
        <w:t>(приложение 3 к настоящему По</w:t>
      </w:r>
      <w:r>
        <w:t>ложению</w:t>
      </w:r>
      <w:r w:rsidRPr="00201297">
        <w:t xml:space="preserve">) на первой странице </w:t>
      </w:r>
      <w:r>
        <w:t>трудовых договоров</w:t>
      </w:r>
      <w:r w:rsidRPr="00284243">
        <w:t>.</w:t>
      </w:r>
    </w:p>
    <w:p w:rsidR="00FF499A" w:rsidRDefault="00FF499A" w:rsidP="00542074">
      <w:pPr>
        <w:pStyle w:val="BodyText2"/>
      </w:pPr>
      <w:r>
        <w:t>3.3</w:t>
      </w:r>
      <w:r w:rsidRPr="00284243">
        <w:t xml:space="preserve">. Проставление штампа о регистрации </w:t>
      </w:r>
      <w:r>
        <w:t>сопровождается у</w:t>
      </w:r>
      <w:r w:rsidRPr="00284243">
        <w:t>казанием</w:t>
      </w:r>
      <w:r>
        <w:t xml:space="preserve"> наименования администрации Балтинского сельсовета</w:t>
      </w:r>
      <w:r w:rsidRPr="00284243">
        <w:t>, даты регистрации и</w:t>
      </w:r>
      <w:r>
        <w:t xml:space="preserve"> регистрационного номера, заверяется подписью Главы Балтинского сельсовета Мошковского района</w:t>
      </w:r>
      <w:r w:rsidRPr="00284243">
        <w:t xml:space="preserve"> и печатью </w:t>
      </w:r>
      <w:r>
        <w:t>администрации Балтинского сельсовета Мошковского района (далее – печать администрации)</w:t>
      </w:r>
      <w:r w:rsidRPr="00284243">
        <w:t xml:space="preserve">. </w:t>
      </w:r>
    </w:p>
    <w:p w:rsidR="00FF499A" w:rsidRPr="00284243" w:rsidRDefault="00FF499A" w:rsidP="00542074">
      <w:pPr>
        <w:pStyle w:val="BodyText2"/>
      </w:pPr>
      <w:r w:rsidRPr="00284243">
        <w:t>Регистрационный номер состоит из порядкового номера записи в Реестре.</w:t>
      </w:r>
    </w:p>
    <w:p w:rsidR="00FF499A" w:rsidRDefault="00FF499A" w:rsidP="00542074">
      <w:pPr>
        <w:pStyle w:val="BodyText2"/>
      </w:pPr>
      <w:r>
        <w:t>3.4. В течение двух рабочих дней со дня:</w:t>
      </w:r>
    </w:p>
    <w:p w:rsidR="00FF499A" w:rsidRPr="00284243" w:rsidRDefault="00FF499A" w:rsidP="00542074">
      <w:pPr>
        <w:pStyle w:val="BodyText2"/>
      </w:pPr>
      <w:r>
        <w:t xml:space="preserve">- проведения регистрации трудового договора – </w:t>
      </w:r>
      <w:r w:rsidRPr="00284243">
        <w:t>д</w:t>
      </w:r>
      <w:r>
        <w:t xml:space="preserve">ва экземпляра трудового договора направляются </w:t>
      </w:r>
      <w:r w:rsidRPr="00284243">
        <w:t xml:space="preserve">работодателю, один экземпляр </w:t>
      </w:r>
      <w:r>
        <w:t>– хранится</w:t>
      </w:r>
      <w:r w:rsidRPr="00284243">
        <w:t xml:space="preserve"> в </w:t>
      </w:r>
      <w:r>
        <w:t>администрации;</w:t>
      </w:r>
      <w:r w:rsidRPr="00284243">
        <w:t xml:space="preserve"> </w:t>
      </w:r>
    </w:p>
    <w:p w:rsidR="00FF499A" w:rsidRPr="00284243" w:rsidRDefault="00FF499A" w:rsidP="00542074">
      <w:pPr>
        <w:pStyle w:val="BodyText2"/>
      </w:pPr>
      <w:r>
        <w:t>-</w:t>
      </w:r>
      <w:r w:rsidRPr="00284243">
        <w:t xml:space="preserve"> </w:t>
      </w:r>
      <w:r>
        <w:t>ф</w:t>
      </w:r>
      <w:r w:rsidRPr="00284243">
        <w:t>акта прекращения трудовог</w:t>
      </w:r>
      <w:r>
        <w:t>о договора – работодателю направля</w:t>
      </w:r>
      <w:r w:rsidRPr="00284243">
        <w:t xml:space="preserve">ются </w:t>
      </w:r>
      <w:r>
        <w:t xml:space="preserve">два </w:t>
      </w:r>
      <w:r w:rsidRPr="00284243">
        <w:t>ранее зарегистрированны</w:t>
      </w:r>
      <w:r>
        <w:t>х</w:t>
      </w:r>
      <w:r w:rsidRPr="00284243">
        <w:t xml:space="preserve"> трудовы</w:t>
      </w:r>
      <w:r>
        <w:t>х</w:t>
      </w:r>
      <w:r w:rsidRPr="00284243">
        <w:t xml:space="preserve"> договор</w:t>
      </w:r>
      <w:r>
        <w:t>а</w:t>
      </w:r>
      <w:r w:rsidRPr="00284243">
        <w:t>.</w:t>
      </w:r>
    </w:p>
    <w:p w:rsidR="00FF499A" w:rsidRPr="00284243" w:rsidRDefault="00FF499A" w:rsidP="00542074">
      <w:pPr>
        <w:pStyle w:val="BodyText2"/>
      </w:pPr>
      <w:r>
        <w:t>3.5</w:t>
      </w:r>
      <w:r w:rsidRPr="00284243">
        <w:t>. В случае смерти работодателя или отсутствия сведений о месте его пребывания в течение двух месяцев,</w:t>
      </w:r>
      <w:r>
        <w:t xml:space="preserve"> в</w:t>
      </w:r>
      <w:r w:rsidRPr="00284243">
        <w:t xml:space="preserve"> иных случаях, не позволяющих продолжать трудовые отношения и исключающих возможность регистрации факта прекращения трудового догов</w:t>
      </w:r>
      <w:r>
        <w:t>ора в соответствии с пунктом 1.3 настоящего Порядка</w:t>
      </w:r>
      <w:r w:rsidRPr="00284243">
        <w:t>, работник имеет право в тече</w:t>
      </w:r>
      <w:r>
        <w:t>ние одного месяца обратиться в администрацию</w:t>
      </w:r>
      <w:r w:rsidRPr="00D413BE">
        <w:t xml:space="preserve"> </w:t>
      </w:r>
      <w:r w:rsidRPr="00284243">
        <w:t xml:space="preserve">для регистрации факта прекращения трудового договора, в случае если </w:t>
      </w:r>
      <w:r>
        <w:t xml:space="preserve">данный </w:t>
      </w:r>
      <w:r w:rsidRPr="00284243">
        <w:t>трудовой договор был зарегистрирован</w:t>
      </w:r>
      <w:r>
        <w:t xml:space="preserve"> в администрации.</w:t>
      </w:r>
    </w:p>
    <w:p w:rsidR="00FF499A" w:rsidRDefault="00FF499A" w:rsidP="00542074">
      <w:pPr>
        <w:jc w:val="center"/>
        <w:rPr>
          <w:b/>
          <w:bCs/>
          <w:szCs w:val="28"/>
        </w:rPr>
      </w:pPr>
    </w:p>
    <w:p w:rsidR="00FF499A" w:rsidRPr="00284243" w:rsidRDefault="00FF499A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>4. Порядок ведения Реестра и предоставления сведений из Реестра</w:t>
      </w:r>
    </w:p>
    <w:p w:rsidR="00FF499A" w:rsidRPr="00284243" w:rsidRDefault="00FF499A" w:rsidP="00542074">
      <w:pPr>
        <w:ind w:firstLine="720"/>
        <w:rPr>
          <w:szCs w:val="28"/>
        </w:rPr>
      </w:pP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4.1. Реестр ведется на бумажном и эле</w:t>
      </w:r>
      <w:r>
        <w:rPr>
          <w:szCs w:val="28"/>
        </w:rPr>
        <w:t>ктронном носителях (приложение 4 к настоящему Положению</w:t>
      </w:r>
      <w:r w:rsidRPr="00284243">
        <w:rPr>
          <w:szCs w:val="28"/>
        </w:rPr>
        <w:t>). Реестр на бумажном носителе должен быть пронумерован, прошит</w:t>
      </w:r>
      <w:r>
        <w:rPr>
          <w:szCs w:val="28"/>
        </w:rPr>
        <w:t>,</w:t>
      </w:r>
      <w:r w:rsidRPr="00284243">
        <w:rPr>
          <w:szCs w:val="28"/>
        </w:rPr>
        <w:t xml:space="preserve"> </w:t>
      </w:r>
      <w:r>
        <w:rPr>
          <w:szCs w:val="28"/>
        </w:rPr>
        <w:t>заверен подписью Главы муниципального образования и</w:t>
      </w:r>
      <w:r w:rsidRPr="00284243">
        <w:rPr>
          <w:szCs w:val="28"/>
        </w:rPr>
        <w:t xml:space="preserve"> печатью</w:t>
      </w:r>
      <w:r>
        <w:rPr>
          <w:szCs w:val="28"/>
        </w:rPr>
        <w:t xml:space="preserve"> администрации</w:t>
      </w:r>
      <w:r w:rsidRPr="00284243">
        <w:rPr>
          <w:szCs w:val="28"/>
        </w:rPr>
        <w:t>. При несоответствии записей на бумажном и электронном носителях приоритет имеют записи на бумажном носителе.</w:t>
      </w: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4.2. Сведения в Реестр вносятся в течение трёх рабочих дней со дня регистрации.</w:t>
      </w:r>
    </w:p>
    <w:p w:rsidR="00FF499A" w:rsidRPr="00284243" w:rsidRDefault="00FF499A" w:rsidP="00542074">
      <w:pPr>
        <w:rPr>
          <w:szCs w:val="28"/>
        </w:rPr>
      </w:pPr>
      <w:r>
        <w:rPr>
          <w:szCs w:val="28"/>
        </w:rPr>
        <w:t>4.3. В Реестр вносятся</w:t>
      </w:r>
      <w:r w:rsidRPr="00284243">
        <w:rPr>
          <w:szCs w:val="28"/>
        </w:rPr>
        <w:t xml:space="preserve"> следующие сведения:</w:t>
      </w:r>
    </w:p>
    <w:p w:rsidR="00FF499A" w:rsidRPr="00284243" w:rsidRDefault="00FF499A" w:rsidP="00542074">
      <w:pPr>
        <w:rPr>
          <w:szCs w:val="28"/>
        </w:rPr>
      </w:pPr>
      <w:r>
        <w:rPr>
          <w:szCs w:val="28"/>
        </w:rPr>
        <w:t>4.3.1. О работодателе:</w:t>
      </w:r>
      <w:r w:rsidRPr="00284243">
        <w:rPr>
          <w:szCs w:val="28"/>
        </w:rPr>
        <w:t xml:space="preserve"> </w:t>
      </w: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- фамилия, имя, отчество;</w:t>
      </w: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- мест</w:t>
      </w:r>
      <w:r>
        <w:rPr>
          <w:szCs w:val="28"/>
        </w:rPr>
        <w:t>о</w:t>
      </w:r>
      <w:r w:rsidRPr="00284243">
        <w:rPr>
          <w:szCs w:val="28"/>
        </w:rPr>
        <w:t xml:space="preserve"> жительства</w:t>
      </w:r>
      <w:r>
        <w:rPr>
          <w:szCs w:val="28"/>
        </w:rPr>
        <w:t xml:space="preserve"> (в соответствии с регистрацией)</w:t>
      </w:r>
      <w:r w:rsidRPr="00284243">
        <w:rPr>
          <w:szCs w:val="28"/>
        </w:rPr>
        <w:t>.</w:t>
      </w:r>
    </w:p>
    <w:p w:rsidR="00FF499A" w:rsidRDefault="00FF499A" w:rsidP="00542074">
      <w:pPr>
        <w:rPr>
          <w:szCs w:val="28"/>
        </w:rPr>
      </w:pPr>
      <w:r>
        <w:rPr>
          <w:szCs w:val="28"/>
        </w:rPr>
        <w:t>4.3.2</w:t>
      </w:r>
      <w:r w:rsidRPr="00284243">
        <w:rPr>
          <w:szCs w:val="28"/>
        </w:rPr>
        <w:t xml:space="preserve">. </w:t>
      </w:r>
      <w:r>
        <w:rPr>
          <w:szCs w:val="28"/>
        </w:rPr>
        <w:t>О работнике – фамилия, имя, отчество.</w:t>
      </w:r>
    </w:p>
    <w:p w:rsidR="00FF499A" w:rsidRPr="00284243" w:rsidRDefault="00FF499A" w:rsidP="00542074">
      <w:pPr>
        <w:rPr>
          <w:szCs w:val="28"/>
        </w:rPr>
      </w:pPr>
      <w:r>
        <w:rPr>
          <w:szCs w:val="28"/>
        </w:rPr>
        <w:t xml:space="preserve">4.3.3. </w:t>
      </w:r>
      <w:r w:rsidRPr="00284243">
        <w:rPr>
          <w:szCs w:val="28"/>
        </w:rPr>
        <w:t>О трудов</w:t>
      </w:r>
      <w:r>
        <w:rPr>
          <w:szCs w:val="28"/>
        </w:rPr>
        <w:t>ом договоре</w:t>
      </w:r>
      <w:r w:rsidRPr="00284243">
        <w:rPr>
          <w:szCs w:val="28"/>
        </w:rPr>
        <w:t>:</w:t>
      </w: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- регистрационный номер и дата регистрации;</w:t>
      </w:r>
    </w:p>
    <w:p w:rsidR="00FF499A" w:rsidRDefault="00FF499A" w:rsidP="00542074">
      <w:pPr>
        <w:rPr>
          <w:szCs w:val="28"/>
        </w:rPr>
      </w:pPr>
      <w:r>
        <w:rPr>
          <w:szCs w:val="28"/>
        </w:rPr>
        <w:t>- дата заключения</w:t>
      </w:r>
      <w:r w:rsidRPr="00284243">
        <w:rPr>
          <w:szCs w:val="28"/>
        </w:rPr>
        <w:t xml:space="preserve"> трудового договора</w:t>
      </w:r>
      <w:r>
        <w:rPr>
          <w:szCs w:val="28"/>
        </w:rPr>
        <w:t>.</w:t>
      </w:r>
    </w:p>
    <w:p w:rsidR="00FF499A" w:rsidRDefault="00FF499A" w:rsidP="00542074">
      <w:pPr>
        <w:rPr>
          <w:szCs w:val="28"/>
        </w:rPr>
      </w:pPr>
      <w:r>
        <w:rPr>
          <w:szCs w:val="28"/>
        </w:rPr>
        <w:t>4.3.4. О факте прекращения трудового договора:</w:t>
      </w:r>
    </w:p>
    <w:p w:rsidR="00FF499A" w:rsidRPr="00284243" w:rsidRDefault="00FF499A" w:rsidP="00542074">
      <w:pPr>
        <w:rPr>
          <w:szCs w:val="28"/>
        </w:rPr>
      </w:pPr>
      <w:r w:rsidRPr="00284243">
        <w:rPr>
          <w:szCs w:val="28"/>
        </w:rPr>
        <w:t>- регистрационный номер и дата регистрации;</w:t>
      </w:r>
    </w:p>
    <w:p w:rsidR="00FF499A" w:rsidRPr="00284243" w:rsidRDefault="00FF499A" w:rsidP="00542074">
      <w:pPr>
        <w:rPr>
          <w:szCs w:val="28"/>
        </w:rPr>
      </w:pPr>
      <w:r>
        <w:rPr>
          <w:szCs w:val="28"/>
        </w:rPr>
        <w:t>- дата прекращения трудового договора.</w:t>
      </w:r>
    </w:p>
    <w:p w:rsidR="00FF499A" w:rsidRPr="00284243" w:rsidRDefault="00FF499A" w:rsidP="00542074">
      <w:pPr>
        <w:ind w:firstLine="708"/>
        <w:rPr>
          <w:szCs w:val="28"/>
        </w:rPr>
      </w:pPr>
      <w:r>
        <w:rPr>
          <w:szCs w:val="28"/>
        </w:rPr>
        <w:t>4.3.5. Д</w:t>
      </w:r>
      <w:r w:rsidRPr="00284243">
        <w:rPr>
          <w:szCs w:val="28"/>
        </w:rPr>
        <w:t>ата выдачи зарегистрированных документов работодателю</w:t>
      </w:r>
      <w:r>
        <w:rPr>
          <w:szCs w:val="28"/>
        </w:rPr>
        <w:t>, подпись работодателя</w:t>
      </w:r>
      <w:r w:rsidRPr="00284243">
        <w:rPr>
          <w:szCs w:val="28"/>
        </w:rPr>
        <w:t xml:space="preserve"> (Реестр на бумажном носителе).</w:t>
      </w:r>
    </w:p>
    <w:p w:rsidR="00FF499A" w:rsidRDefault="00FF499A" w:rsidP="00542074">
      <w:pPr>
        <w:ind w:firstLine="720"/>
        <w:rPr>
          <w:szCs w:val="28"/>
        </w:rPr>
      </w:pPr>
      <w:r w:rsidRPr="00284243">
        <w:rPr>
          <w:szCs w:val="28"/>
        </w:rPr>
        <w:t xml:space="preserve">4.4. Сведения, содержащиеся в Реестре, предоставляются в течение </w:t>
      </w:r>
      <w:r>
        <w:rPr>
          <w:szCs w:val="28"/>
        </w:rPr>
        <w:t xml:space="preserve">семи </w:t>
      </w:r>
      <w:r w:rsidRPr="00284243">
        <w:rPr>
          <w:szCs w:val="28"/>
        </w:rPr>
        <w:t xml:space="preserve">рабочих дней со дня </w:t>
      </w:r>
      <w:r>
        <w:rPr>
          <w:szCs w:val="28"/>
        </w:rPr>
        <w:t>поступления письменного запроса от:</w:t>
      </w:r>
    </w:p>
    <w:p w:rsidR="00FF499A" w:rsidRDefault="00FF499A" w:rsidP="00542074">
      <w:pPr>
        <w:ind w:firstLine="720"/>
        <w:rPr>
          <w:szCs w:val="28"/>
        </w:rPr>
      </w:pPr>
      <w:r>
        <w:rPr>
          <w:szCs w:val="28"/>
        </w:rPr>
        <w:t>- работодателя;</w:t>
      </w:r>
    </w:p>
    <w:p w:rsidR="00FF499A" w:rsidRDefault="00FF499A" w:rsidP="00542074">
      <w:pPr>
        <w:ind w:firstLine="720"/>
        <w:rPr>
          <w:szCs w:val="28"/>
        </w:rPr>
      </w:pPr>
      <w:r>
        <w:rPr>
          <w:szCs w:val="28"/>
        </w:rPr>
        <w:t>- работника;</w:t>
      </w:r>
    </w:p>
    <w:p w:rsidR="00FF499A" w:rsidRPr="006919A6" w:rsidRDefault="00FF499A" w:rsidP="00542074">
      <w:pPr>
        <w:ind w:firstLine="720"/>
        <w:rPr>
          <w:szCs w:val="28"/>
        </w:rPr>
      </w:pPr>
      <w:r w:rsidRPr="006919A6">
        <w:rPr>
          <w:szCs w:val="28"/>
        </w:rPr>
        <w:t>- органов государственной власти</w:t>
      </w:r>
      <w:r>
        <w:rPr>
          <w:szCs w:val="28"/>
        </w:rPr>
        <w:t>, органов местного самоуправления</w:t>
      </w:r>
      <w:r w:rsidRPr="006919A6">
        <w:rPr>
          <w:szCs w:val="28"/>
        </w:rPr>
        <w:t xml:space="preserve"> в соответствии с их компетенцией</w:t>
      </w:r>
      <w:r>
        <w:rPr>
          <w:szCs w:val="28"/>
        </w:rPr>
        <w:t>.</w:t>
      </w:r>
    </w:p>
    <w:p w:rsidR="00FF499A" w:rsidRPr="00284243" w:rsidRDefault="00FF499A" w:rsidP="00542074">
      <w:pPr>
        <w:ind w:firstLine="720"/>
        <w:rPr>
          <w:szCs w:val="28"/>
        </w:rPr>
      </w:pPr>
      <w:r w:rsidRPr="00284243">
        <w:rPr>
          <w:szCs w:val="28"/>
        </w:rPr>
        <w:t>4.5. Сведения, содержащие п</w:t>
      </w:r>
      <w:r>
        <w:rPr>
          <w:szCs w:val="28"/>
        </w:rPr>
        <w:t>ерсональные данные работодателя</w:t>
      </w:r>
      <w:r w:rsidRPr="00284243">
        <w:rPr>
          <w:szCs w:val="28"/>
        </w:rPr>
        <w:t>, относятся к конфиденциальной информации. Порядок их представления регулируется законодательством</w:t>
      </w:r>
      <w:r>
        <w:rPr>
          <w:szCs w:val="28"/>
        </w:rPr>
        <w:t xml:space="preserve"> Российской Федерации</w:t>
      </w:r>
      <w:r w:rsidRPr="00284243">
        <w:rPr>
          <w:szCs w:val="28"/>
        </w:rPr>
        <w:t>.</w:t>
      </w:r>
    </w:p>
    <w:p w:rsidR="00FF499A" w:rsidRPr="00284243" w:rsidRDefault="00FF499A" w:rsidP="00542074">
      <w:pPr>
        <w:ind w:left="5103"/>
        <w:rPr>
          <w:szCs w:val="28"/>
        </w:rPr>
      </w:pPr>
    </w:p>
    <w:p w:rsidR="00FF499A" w:rsidRDefault="00FF499A" w:rsidP="00542074">
      <w:pPr>
        <w:ind w:left="4500"/>
        <w:rPr>
          <w:szCs w:val="28"/>
        </w:rPr>
      </w:pPr>
      <w:r w:rsidRPr="00284243"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2392"/>
        <w:gridCol w:w="2392"/>
        <w:gridCol w:w="4786"/>
      </w:tblGrid>
      <w:tr w:rsidR="00FF499A" w:rsidRPr="00166909" w:rsidTr="00B34564">
        <w:tc>
          <w:tcPr>
            <w:tcW w:w="2392" w:type="dxa"/>
          </w:tcPr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2" w:type="dxa"/>
          </w:tcPr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86" w:type="dxa"/>
          </w:tcPr>
          <w:p w:rsidR="00FF499A" w:rsidRPr="00166909" w:rsidRDefault="00FF499A" w:rsidP="001824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6909">
              <w:rPr>
                <w:szCs w:val="28"/>
              </w:rPr>
              <w:t>Приложение 1 к Положению о регистрации трудовых договоров, заключаемых работодателями – физическими лицами, не являющимися индивидуальными   предпринимателями, с работниками</w:t>
            </w:r>
          </w:p>
        </w:tc>
      </w:tr>
    </w:tbl>
    <w:p w:rsidR="00FF499A" w:rsidRDefault="00FF499A" w:rsidP="00542074">
      <w:pPr>
        <w:ind w:left="4680"/>
      </w:pP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Главе Балтинского сельсовета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Мошковского района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Новосибирской области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В.И. Шинделову</w:t>
      </w:r>
    </w:p>
    <w:p w:rsidR="00FF499A" w:rsidRPr="00CE59D6" w:rsidRDefault="00FF499A" w:rsidP="00542074">
      <w:pPr>
        <w:ind w:left="4680"/>
        <w:rPr>
          <w:szCs w:val="28"/>
        </w:rPr>
      </w:pPr>
      <w:r>
        <w:rPr>
          <w:szCs w:val="28"/>
        </w:rPr>
        <w:t>от</w:t>
      </w:r>
    </w:p>
    <w:p w:rsidR="00FF499A" w:rsidRPr="00CE59D6" w:rsidRDefault="00FF499A" w:rsidP="00542074">
      <w:pPr>
        <w:rPr>
          <w:szCs w:val="28"/>
        </w:rPr>
      </w:pPr>
    </w:p>
    <w:p w:rsidR="00FF499A" w:rsidRPr="00CE59D6" w:rsidRDefault="00FF499A" w:rsidP="00542074">
      <w:pPr>
        <w:tabs>
          <w:tab w:val="center" w:pos="4677"/>
          <w:tab w:val="left" w:pos="7365"/>
        </w:tabs>
        <w:rPr>
          <w:b/>
          <w:bCs/>
          <w:szCs w:val="28"/>
        </w:rPr>
      </w:pPr>
      <w:r w:rsidRPr="00CE59D6">
        <w:rPr>
          <w:b/>
          <w:bCs/>
          <w:szCs w:val="28"/>
        </w:rPr>
        <w:tab/>
        <w:t>Заявление</w:t>
      </w:r>
      <w:r w:rsidRPr="00CE59D6">
        <w:rPr>
          <w:b/>
          <w:bCs/>
          <w:szCs w:val="28"/>
        </w:rPr>
        <w:tab/>
      </w:r>
    </w:p>
    <w:p w:rsidR="00FF499A" w:rsidRPr="00CE59D6" w:rsidRDefault="00FF499A" w:rsidP="00542074">
      <w:pPr>
        <w:jc w:val="center"/>
        <w:rPr>
          <w:b/>
          <w:bCs/>
          <w:szCs w:val="28"/>
        </w:rPr>
      </w:pPr>
      <w:r w:rsidRPr="00CE59D6">
        <w:rPr>
          <w:b/>
          <w:bCs/>
          <w:szCs w:val="28"/>
        </w:rPr>
        <w:t>о регистрации трудового договора, заключенного работодателем - физическим лицом, не являющегося индивидуальным предпринимателем, с работником</w:t>
      </w:r>
    </w:p>
    <w:p w:rsidR="00FF499A" w:rsidRPr="00CE59D6" w:rsidRDefault="00FF499A" w:rsidP="00542074">
      <w:pPr>
        <w:rPr>
          <w:szCs w:val="28"/>
        </w:rPr>
      </w:pPr>
    </w:p>
    <w:p w:rsidR="00FF499A" w:rsidRDefault="00FF499A" w:rsidP="00542074">
      <w:pPr>
        <w:ind w:firstLine="708"/>
        <w:rPr>
          <w:szCs w:val="28"/>
        </w:rPr>
      </w:pPr>
      <w:r w:rsidRPr="00CE59D6">
        <w:rPr>
          <w:szCs w:val="28"/>
        </w:rPr>
        <w:t xml:space="preserve">Прошу зарегистрировать в </w:t>
      </w:r>
      <w:r>
        <w:rPr>
          <w:szCs w:val="28"/>
        </w:rPr>
        <w:t>администрации Балтинского сельсовета Мошковского района Новосибирской области</w:t>
      </w:r>
      <w:r w:rsidRPr="00CE59D6">
        <w:rPr>
          <w:szCs w:val="28"/>
        </w:rPr>
        <w:t xml:space="preserve"> трудовой договор, заключенный мной </w:t>
      </w:r>
    </w:p>
    <w:p w:rsidR="00FF499A" w:rsidRPr="00CE59D6" w:rsidRDefault="00FF499A" w:rsidP="006B3B99">
      <w:pPr>
        <w:ind w:firstLine="0"/>
        <w:rPr>
          <w:szCs w:val="28"/>
        </w:rPr>
      </w:pPr>
      <w:r w:rsidRPr="00CE59D6">
        <w:rPr>
          <w:szCs w:val="28"/>
        </w:rPr>
        <w:t>_________________________________________________________________,</w:t>
      </w:r>
    </w:p>
    <w:p w:rsidR="00FF499A" w:rsidRPr="00CE59D6" w:rsidRDefault="00FF499A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работодателя)</w:t>
      </w:r>
    </w:p>
    <w:p w:rsidR="00FF499A" w:rsidRPr="00CE59D6" w:rsidRDefault="00FF499A" w:rsidP="00542074">
      <w:pPr>
        <w:jc w:val="center"/>
        <w:rPr>
          <w:szCs w:val="28"/>
        </w:rPr>
      </w:pPr>
    </w:p>
    <w:p w:rsidR="00FF499A" w:rsidRPr="00CE59D6" w:rsidRDefault="00FF499A" w:rsidP="00542074">
      <w:pPr>
        <w:rPr>
          <w:szCs w:val="28"/>
        </w:rPr>
      </w:pPr>
      <w:r w:rsidRPr="00CE59D6">
        <w:rPr>
          <w:szCs w:val="28"/>
        </w:rPr>
        <w:t>место жительства (в соответствии с регистрацией): __________________________________________________________________</w:t>
      </w:r>
    </w:p>
    <w:p w:rsidR="00FF499A" w:rsidRPr="00CE59D6" w:rsidRDefault="00FF499A" w:rsidP="00542074">
      <w:pPr>
        <w:jc w:val="center"/>
        <w:rPr>
          <w:sz w:val="20"/>
        </w:rPr>
      </w:pPr>
      <w:r w:rsidRPr="00CE59D6">
        <w:rPr>
          <w:sz w:val="20"/>
        </w:rPr>
        <w:t>(адрес места жительства)</w:t>
      </w:r>
    </w:p>
    <w:p w:rsidR="00FF499A" w:rsidRDefault="00FF499A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FF499A" w:rsidRDefault="00FF499A" w:rsidP="00542074">
      <w:pPr>
        <w:rPr>
          <w:szCs w:val="28"/>
        </w:rPr>
      </w:pPr>
    </w:p>
    <w:p w:rsidR="00FF499A" w:rsidRPr="00CE59D6" w:rsidRDefault="00FF499A" w:rsidP="00270164">
      <w:pPr>
        <w:ind w:firstLine="0"/>
        <w:rPr>
          <w:szCs w:val="28"/>
        </w:rPr>
      </w:pPr>
      <w:r>
        <w:rPr>
          <w:szCs w:val="28"/>
        </w:rPr>
        <w:t xml:space="preserve">с </w:t>
      </w:r>
      <w:r w:rsidRPr="00CE59D6">
        <w:rPr>
          <w:szCs w:val="28"/>
        </w:rPr>
        <w:t>работником __________________________________</w:t>
      </w:r>
      <w:r>
        <w:rPr>
          <w:szCs w:val="28"/>
        </w:rPr>
        <w:t>____________________</w:t>
      </w:r>
    </w:p>
    <w:p w:rsidR="00FF499A" w:rsidRPr="00CE59D6" w:rsidRDefault="00FF499A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работника)</w:t>
      </w:r>
    </w:p>
    <w:p w:rsidR="00FF499A" w:rsidRPr="00CE59D6" w:rsidRDefault="00FF499A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FF499A" w:rsidRDefault="00FF499A" w:rsidP="00542074">
      <w:pPr>
        <w:ind w:firstLine="708"/>
        <w:rPr>
          <w:szCs w:val="28"/>
        </w:rPr>
      </w:pPr>
    </w:p>
    <w:p w:rsidR="00FF499A" w:rsidRPr="00CE59D6" w:rsidRDefault="00FF499A" w:rsidP="00542074">
      <w:pPr>
        <w:ind w:firstLine="708"/>
        <w:rPr>
          <w:szCs w:val="28"/>
        </w:rPr>
      </w:pPr>
      <w:r w:rsidRPr="00CE59D6">
        <w:rPr>
          <w:szCs w:val="28"/>
        </w:rPr>
        <w:t>Для регистрации трудового договора мной представляются три оригинала трудовых договоров.</w:t>
      </w:r>
    </w:p>
    <w:p w:rsidR="00FF499A" w:rsidRPr="00CE59D6" w:rsidRDefault="00FF499A" w:rsidP="00542074">
      <w:pPr>
        <w:rPr>
          <w:szCs w:val="28"/>
        </w:rPr>
      </w:pPr>
    </w:p>
    <w:p w:rsidR="00FF499A" w:rsidRPr="00CE59D6" w:rsidRDefault="00FF499A" w:rsidP="00542074">
      <w:pPr>
        <w:rPr>
          <w:szCs w:val="28"/>
        </w:rPr>
      </w:pPr>
      <w:r w:rsidRPr="00CE59D6">
        <w:rPr>
          <w:szCs w:val="28"/>
        </w:rPr>
        <w:t>_____________________             ________</w:t>
      </w:r>
      <w:r>
        <w:rPr>
          <w:szCs w:val="28"/>
        </w:rPr>
        <w:t>__________ /________________/</w:t>
      </w:r>
    </w:p>
    <w:p w:rsidR="00FF499A" w:rsidRPr="00CE59D6" w:rsidRDefault="00FF499A" w:rsidP="00542074">
      <w:pPr>
        <w:ind w:firstLine="708"/>
        <w:rPr>
          <w:sz w:val="20"/>
        </w:rPr>
      </w:pPr>
      <w:r w:rsidRPr="00CE59D6">
        <w:rPr>
          <w:sz w:val="20"/>
        </w:rPr>
        <w:t>дата подачи заявления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подпись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расшифровка подписи</w:t>
      </w:r>
    </w:p>
    <w:p w:rsidR="00FF499A" w:rsidRDefault="00FF499A" w:rsidP="00542074"/>
    <w:p w:rsidR="00FF499A" w:rsidRDefault="00FF499A" w:rsidP="00542074">
      <w:pPr>
        <w:ind w:left="4680"/>
        <w:rPr>
          <w:szCs w:val="28"/>
        </w:rPr>
      </w:pPr>
      <w:r>
        <w:br w:type="page"/>
      </w:r>
    </w:p>
    <w:tbl>
      <w:tblPr>
        <w:tblW w:w="0" w:type="auto"/>
        <w:tblLook w:val="01E0"/>
      </w:tblPr>
      <w:tblGrid>
        <w:gridCol w:w="2392"/>
        <w:gridCol w:w="2392"/>
        <w:gridCol w:w="4786"/>
      </w:tblGrid>
      <w:tr w:rsidR="00FF499A" w:rsidRPr="00166909" w:rsidTr="00B34564">
        <w:tc>
          <w:tcPr>
            <w:tcW w:w="2392" w:type="dxa"/>
          </w:tcPr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2" w:type="dxa"/>
          </w:tcPr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86" w:type="dxa"/>
          </w:tcPr>
          <w:p w:rsidR="00FF499A" w:rsidRPr="00166909" w:rsidRDefault="00FF499A" w:rsidP="001824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6909">
              <w:rPr>
                <w:szCs w:val="28"/>
              </w:rPr>
              <w:t>Приложение 2 к Положению регистрации трудовых договоров, заключаемых работодателями – физическими лицами, не являющимися индивидуальными   предпринимателями, с работниками</w:t>
            </w:r>
          </w:p>
        </w:tc>
      </w:tr>
    </w:tbl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Главе Балтинского сельсовета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Мошковского района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Новосибирской области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В.И. Шинделову</w:t>
      </w:r>
    </w:p>
    <w:p w:rsidR="00FF499A" w:rsidRDefault="00FF499A" w:rsidP="00542074">
      <w:pPr>
        <w:ind w:left="4680"/>
        <w:rPr>
          <w:szCs w:val="28"/>
        </w:rPr>
      </w:pPr>
      <w:r>
        <w:rPr>
          <w:szCs w:val="28"/>
        </w:rPr>
        <w:t>от</w:t>
      </w:r>
    </w:p>
    <w:p w:rsidR="00FF499A" w:rsidRPr="00CE59D6" w:rsidRDefault="00FF499A" w:rsidP="00542074">
      <w:pPr>
        <w:ind w:left="4680"/>
        <w:rPr>
          <w:szCs w:val="28"/>
        </w:rPr>
      </w:pPr>
    </w:p>
    <w:p w:rsidR="00FF499A" w:rsidRPr="00CE59D6" w:rsidRDefault="00FF499A" w:rsidP="00542074">
      <w:pPr>
        <w:jc w:val="center"/>
        <w:rPr>
          <w:b/>
          <w:bCs/>
          <w:szCs w:val="28"/>
        </w:rPr>
      </w:pPr>
      <w:r w:rsidRPr="00CE59D6">
        <w:rPr>
          <w:b/>
          <w:bCs/>
          <w:szCs w:val="28"/>
        </w:rPr>
        <w:t>Заявление</w:t>
      </w:r>
    </w:p>
    <w:p w:rsidR="00FF499A" w:rsidRPr="00CE59D6" w:rsidRDefault="00FF499A" w:rsidP="00542074">
      <w:pPr>
        <w:jc w:val="center"/>
        <w:rPr>
          <w:szCs w:val="28"/>
        </w:rPr>
      </w:pPr>
      <w:r w:rsidRPr="00CE59D6">
        <w:rPr>
          <w:b/>
          <w:bCs/>
          <w:szCs w:val="28"/>
        </w:rPr>
        <w:t>о регистрации факта прекращения трудового договора заключенного работодателем - физическим лицом, не являющегося индивидуальным предпринимателем, с работником</w:t>
      </w:r>
    </w:p>
    <w:p w:rsidR="00FF499A" w:rsidRPr="00CE59D6" w:rsidRDefault="00FF499A" w:rsidP="00542074">
      <w:pPr>
        <w:ind w:firstLine="708"/>
        <w:rPr>
          <w:szCs w:val="28"/>
        </w:rPr>
      </w:pPr>
    </w:p>
    <w:p w:rsidR="00FF499A" w:rsidRDefault="00FF499A" w:rsidP="00B019E8">
      <w:pPr>
        <w:ind w:firstLine="0"/>
        <w:jc w:val="left"/>
        <w:rPr>
          <w:szCs w:val="28"/>
        </w:rPr>
      </w:pPr>
      <w:r w:rsidRPr="00CE59D6">
        <w:rPr>
          <w:szCs w:val="28"/>
        </w:rPr>
        <w:t xml:space="preserve">Прошу зарегистрировать в </w:t>
      </w:r>
      <w:r>
        <w:rPr>
          <w:szCs w:val="28"/>
        </w:rPr>
        <w:t>администрации Балтинского сельсовета Мошковского района Новосибирской области</w:t>
      </w:r>
      <w:r w:rsidRPr="00CE59D6">
        <w:rPr>
          <w:szCs w:val="28"/>
        </w:rPr>
        <w:t xml:space="preserve"> факт </w:t>
      </w:r>
      <w:r>
        <w:rPr>
          <w:szCs w:val="28"/>
        </w:rPr>
        <w:t xml:space="preserve">прекращения трудового договора, </w:t>
      </w:r>
      <w:r w:rsidRPr="00CE59D6">
        <w:rPr>
          <w:szCs w:val="28"/>
        </w:rPr>
        <w:t>заключенного</w:t>
      </w:r>
      <w:r>
        <w:rPr>
          <w:szCs w:val="28"/>
        </w:rPr>
        <w:t xml:space="preserve"> </w:t>
      </w:r>
      <w:r w:rsidRPr="00CE59D6">
        <w:rPr>
          <w:szCs w:val="28"/>
        </w:rPr>
        <w:t>мной ___________________________________________________</w:t>
      </w:r>
      <w:r>
        <w:rPr>
          <w:szCs w:val="28"/>
        </w:rPr>
        <w:t>_______________</w:t>
      </w:r>
    </w:p>
    <w:p w:rsidR="00FF499A" w:rsidRPr="00CE59D6" w:rsidRDefault="00FF499A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работодателя)</w:t>
      </w:r>
    </w:p>
    <w:p w:rsidR="00FF499A" w:rsidRPr="00CE59D6" w:rsidRDefault="00FF499A" w:rsidP="006B3B99">
      <w:pPr>
        <w:ind w:firstLine="0"/>
        <w:rPr>
          <w:szCs w:val="28"/>
        </w:rPr>
      </w:pPr>
      <w:r w:rsidRPr="00CE59D6">
        <w:rPr>
          <w:szCs w:val="28"/>
        </w:rPr>
        <w:t>________________________________________</w:t>
      </w:r>
      <w:r>
        <w:rPr>
          <w:szCs w:val="28"/>
        </w:rPr>
        <w:t>__________________________</w:t>
      </w:r>
      <w:r w:rsidRPr="00CE59D6">
        <w:rPr>
          <w:szCs w:val="28"/>
        </w:rPr>
        <w:t>,</w:t>
      </w:r>
    </w:p>
    <w:p w:rsidR="00FF499A" w:rsidRPr="00CE59D6" w:rsidRDefault="00FF499A" w:rsidP="00542074">
      <w:pPr>
        <w:jc w:val="center"/>
        <w:rPr>
          <w:szCs w:val="28"/>
        </w:rPr>
      </w:pPr>
    </w:p>
    <w:p w:rsidR="00FF499A" w:rsidRPr="00CE59D6" w:rsidRDefault="00FF499A" w:rsidP="00A24136">
      <w:pPr>
        <w:ind w:firstLine="0"/>
        <w:jc w:val="left"/>
        <w:rPr>
          <w:szCs w:val="28"/>
        </w:rPr>
      </w:pPr>
      <w:r w:rsidRPr="00CE59D6">
        <w:rPr>
          <w:szCs w:val="28"/>
        </w:rPr>
        <w:t>место жительства (в соответствии с регистрацией): _____________________________________________</w:t>
      </w:r>
      <w:r>
        <w:rPr>
          <w:szCs w:val="28"/>
        </w:rPr>
        <w:t>_____________________</w:t>
      </w:r>
    </w:p>
    <w:p w:rsidR="00FF499A" w:rsidRPr="00CE59D6" w:rsidRDefault="00FF499A" w:rsidP="00542074">
      <w:pPr>
        <w:jc w:val="center"/>
        <w:rPr>
          <w:sz w:val="20"/>
        </w:rPr>
      </w:pPr>
      <w:r w:rsidRPr="00CE59D6">
        <w:rPr>
          <w:sz w:val="20"/>
        </w:rPr>
        <w:t>(адрес места жительства)</w:t>
      </w:r>
    </w:p>
    <w:p w:rsidR="00FF499A" w:rsidRPr="00CE59D6" w:rsidRDefault="00FF499A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FF499A" w:rsidRDefault="00FF499A" w:rsidP="00542074">
      <w:pPr>
        <w:rPr>
          <w:szCs w:val="28"/>
        </w:rPr>
      </w:pPr>
    </w:p>
    <w:p w:rsidR="00FF499A" w:rsidRPr="00CE59D6" w:rsidRDefault="00FF499A" w:rsidP="00B019E8">
      <w:pPr>
        <w:ind w:firstLine="0"/>
        <w:jc w:val="left"/>
        <w:rPr>
          <w:szCs w:val="28"/>
        </w:rPr>
      </w:pPr>
      <w:r w:rsidRPr="00CE59D6">
        <w:rPr>
          <w:szCs w:val="28"/>
        </w:rPr>
        <w:t>с работником _________________________________________________</w:t>
      </w:r>
      <w:r>
        <w:rPr>
          <w:szCs w:val="28"/>
        </w:rPr>
        <w:t>_____</w:t>
      </w:r>
    </w:p>
    <w:p w:rsidR="00FF499A" w:rsidRPr="00951519" w:rsidRDefault="00FF499A" w:rsidP="00542074">
      <w:pPr>
        <w:jc w:val="center"/>
        <w:rPr>
          <w:sz w:val="20"/>
        </w:rPr>
      </w:pPr>
      <w:r w:rsidRPr="00951519">
        <w:rPr>
          <w:sz w:val="20"/>
        </w:rPr>
        <w:t>(фамилия, имя, отчество (полностью) работника)</w:t>
      </w:r>
    </w:p>
    <w:p w:rsidR="00FF499A" w:rsidRPr="00CE59D6" w:rsidRDefault="00FF499A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FF499A" w:rsidRDefault="00FF499A" w:rsidP="00542074">
      <w:pPr>
        <w:ind w:firstLine="708"/>
        <w:rPr>
          <w:szCs w:val="28"/>
        </w:rPr>
      </w:pPr>
    </w:p>
    <w:p w:rsidR="00FF499A" w:rsidRPr="00CE59D6" w:rsidRDefault="00FF499A" w:rsidP="00542074">
      <w:pPr>
        <w:ind w:firstLine="708"/>
        <w:rPr>
          <w:szCs w:val="28"/>
        </w:rPr>
      </w:pPr>
      <w:r w:rsidRPr="00CE59D6">
        <w:rPr>
          <w:szCs w:val="28"/>
        </w:rPr>
        <w:t xml:space="preserve">Для регистрации факта прекращения трудового договора мной представляются два ранее зарегистрированных в </w:t>
      </w:r>
      <w:r>
        <w:rPr>
          <w:szCs w:val="28"/>
        </w:rPr>
        <w:t xml:space="preserve">администрации Балтинского сельсовета Мошковского района Новосибирской области </w:t>
      </w:r>
      <w:r w:rsidRPr="00CE59D6">
        <w:rPr>
          <w:szCs w:val="28"/>
        </w:rPr>
        <w:t xml:space="preserve"> трудовых договора.</w:t>
      </w:r>
    </w:p>
    <w:p w:rsidR="00FF499A" w:rsidRPr="00CE59D6" w:rsidRDefault="00FF499A" w:rsidP="00542074">
      <w:pPr>
        <w:rPr>
          <w:szCs w:val="28"/>
        </w:rPr>
      </w:pPr>
    </w:p>
    <w:p w:rsidR="00FF499A" w:rsidRPr="00CE59D6" w:rsidRDefault="00FF499A" w:rsidP="00542074">
      <w:pPr>
        <w:rPr>
          <w:szCs w:val="28"/>
        </w:rPr>
      </w:pPr>
    </w:p>
    <w:p w:rsidR="00FF499A" w:rsidRPr="00CE59D6" w:rsidRDefault="00FF499A" w:rsidP="00542074">
      <w:pPr>
        <w:rPr>
          <w:szCs w:val="28"/>
        </w:rPr>
      </w:pPr>
      <w:r w:rsidRPr="00CE59D6">
        <w:rPr>
          <w:szCs w:val="28"/>
        </w:rPr>
        <w:t>__</w:t>
      </w:r>
      <w:r>
        <w:rPr>
          <w:szCs w:val="28"/>
        </w:rPr>
        <w:t xml:space="preserve">___________________      </w:t>
      </w:r>
      <w:r w:rsidRPr="00CE59D6">
        <w:rPr>
          <w:szCs w:val="28"/>
        </w:rPr>
        <w:t>__________________ /____________________</w:t>
      </w:r>
      <w:r>
        <w:rPr>
          <w:szCs w:val="28"/>
        </w:rPr>
        <w:t>/</w:t>
      </w:r>
    </w:p>
    <w:p w:rsidR="00FF499A" w:rsidRPr="00CE59D6" w:rsidRDefault="00FF499A" w:rsidP="00542074">
      <w:pPr>
        <w:ind w:firstLine="708"/>
        <w:rPr>
          <w:sz w:val="20"/>
        </w:rPr>
      </w:pPr>
      <w:r w:rsidRPr="00CE59D6">
        <w:rPr>
          <w:sz w:val="20"/>
        </w:rPr>
        <w:t>дата подачи заявления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  <w:t>подпись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расшифровка подписи</w:t>
      </w:r>
    </w:p>
    <w:p w:rsidR="00FF499A" w:rsidRPr="00951519" w:rsidRDefault="00FF499A" w:rsidP="00542074">
      <w:pPr>
        <w:ind w:left="4500"/>
        <w:rPr>
          <w:szCs w:val="28"/>
        </w:rPr>
      </w:pPr>
      <w:r>
        <w:br w:type="page"/>
      </w:r>
      <w:r w:rsidRPr="00951519">
        <w:rPr>
          <w:szCs w:val="28"/>
        </w:rPr>
        <w:t>Приложение 3</w:t>
      </w:r>
    </w:p>
    <w:p w:rsidR="00FF499A" w:rsidRPr="00951519" w:rsidRDefault="00FF499A" w:rsidP="00542074">
      <w:pPr>
        <w:ind w:left="4500"/>
        <w:rPr>
          <w:szCs w:val="28"/>
        </w:rPr>
      </w:pPr>
      <w:r w:rsidRPr="00951519">
        <w:rPr>
          <w:szCs w:val="28"/>
        </w:rPr>
        <w:t>к По</w:t>
      </w:r>
      <w:r>
        <w:rPr>
          <w:szCs w:val="28"/>
        </w:rPr>
        <w:t>ложению о</w:t>
      </w:r>
      <w:r w:rsidRPr="00951519">
        <w:rPr>
          <w:szCs w:val="28"/>
        </w:rPr>
        <w:t xml:space="preserve"> регистрации трудовых договоров, заключаемых работодателями – физическими лицами, не являющимися индивидуальными предпринимателями, с работниками</w:t>
      </w:r>
    </w:p>
    <w:p w:rsidR="00FF499A" w:rsidRPr="00951519" w:rsidRDefault="00FF499A" w:rsidP="00542074">
      <w:pPr>
        <w:rPr>
          <w:szCs w:val="28"/>
        </w:rPr>
      </w:pPr>
    </w:p>
    <w:p w:rsidR="00FF499A" w:rsidRPr="001E5C90" w:rsidRDefault="00FF499A" w:rsidP="00542074">
      <w:pPr>
        <w:jc w:val="center"/>
        <w:rPr>
          <w:bCs/>
          <w:szCs w:val="28"/>
        </w:rPr>
      </w:pPr>
      <w:r w:rsidRPr="001E5C90">
        <w:rPr>
          <w:bCs/>
          <w:szCs w:val="28"/>
        </w:rPr>
        <w:t xml:space="preserve">Штампы </w:t>
      </w:r>
    </w:p>
    <w:p w:rsidR="00FF499A" w:rsidRPr="001E5C90" w:rsidRDefault="00FF499A" w:rsidP="00542074">
      <w:pPr>
        <w:jc w:val="center"/>
        <w:rPr>
          <w:bCs/>
          <w:szCs w:val="28"/>
        </w:rPr>
      </w:pPr>
      <w:r w:rsidRPr="001E5C90">
        <w:rPr>
          <w:bCs/>
          <w:szCs w:val="28"/>
        </w:rPr>
        <w:t>для регистрации трудовых договоров, заключенных работодателями - физическими лицами, не являющимися индивидуальными предпринимателями, с работниками, факта прекращения трудового договора</w:t>
      </w:r>
    </w:p>
    <w:p w:rsidR="00FF499A" w:rsidRPr="00951519" w:rsidRDefault="00FF499A" w:rsidP="00542074">
      <w:pPr>
        <w:rPr>
          <w:szCs w:val="28"/>
        </w:rPr>
      </w:pPr>
    </w:p>
    <w:p w:rsidR="00FF499A" w:rsidRPr="00951519" w:rsidRDefault="00FF499A" w:rsidP="00542074">
      <w:pPr>
        <w:jc w:val="center"/>
        <w:rPr>
          <w:szCs w:val="28"/>
        </w:rPr>
      </w:pPr>
      <w:r w:rsidRPr="00951519">
        <w:rPr>
          <w:szCs w:val="28"/>
        </w:rPr>
        <w:t>1. Штамп для регистрации трудового договора</w:t>
      </w:r>
    </w:p>
    <w:p w:rsidR="00FF499A" w:rsidRDefault="00FF499A" w:rsidP="00542074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</w:tblGrid>
      <w:tr w:rsidR="00FF499A" w:rsidTr="00B34564">
        <w:tc>
          <w:tcPr>
            <w:tcW w:w="4836" w:type="dxa"/>
          </w:tcPr>
          <w:p w:rsidR="00FF499A" w:rsidRDefault="00FF499A" w:rsidP="00B34564">
            <w:pPr>
              <w:autoSpaceDE w:val="0"/>
              <w:autoSpaceDN w:val="0"/>
              <w:adjustRightInd w:val="0"/>
            </w:pPr>
            <w:r w:rsidRPr="00D4663C">
              <w:t xml:space="preserve">Трудовой договор зарегистрирован в </w:t>
            </w:r>
            <w:r>
              <w:rPr>
                <w:szCs w:val="28"/>
              </w:rPr>
              <w:t>администрации Балтинского сельсовета Мошковского района Новосибирской области</w:t>
            </w:r>
          </w:p>
          <w:p w:rsidR="00FF499A" w:rsidRPr="00D4663C" w:rsidRDefault="00FF499A" w:rsidP="00B34564">
            <w:pPr>
              <w:autoSpaceDE w:val="0"/>
              <w:autoSpaceDN w:val="0"/>
              <w:adjustRightInd w:val="0"/>
            </w:pPr>
            <w:r w:rsidRPr="00D4663C">
              <w:t>Регистрационный номер ___________</w:t>
            </w:r>
            <w:r>
              <w:t>____</w:t>
            </w:r>
          </w:p>
          <w:p w:rsidR="00FF499A" w:rsidRPr="00D4663C" w:rsidRDefault="00FF499A" w:rsidP="001E5C90">
            <w:pPr>
              <w:autoSpaceDE w:val="0"/>
              <w:autoSpaceDN w:val="0"/>
              <w:adjustRightInd w:val="0"/>
              <w:ind w:firstLine="0"/>
            </w:pPr>
            <w:r>
              <w:t>«___» _________________ 20_</w:t>
            </w:r>
            <w:r w:rsidRPr="00D4663C">
              <w:t>__ года</w:t>
            </w:r>
          </w:p>
          <w:p w:rsidR="00FF499A" w:rsidRDefault="00FF499A" w:rsidP="001E5C90">
            <w:pPr>
              <w:autoSpaceDE w:val="0"/>
              <w:autoSpaceDN w:val="0"/>
              <w:adjustRightInd w:val="0"/>
              <w:ind w:firstLine="0"/>
            </w:pPr>
            <w:r>
              <w:t>_________________________________</w:t>
            </w:r>
          </w:p>
          <w:p w:rsidR="00FF499A" w:rsidRPr="00166909" w:rsidRDefault="00FF499A" w:rsidP="00B345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6909">
              <w:rPr>
                <w:sz w:val="20"/>
              </w:rPr>
              <w:t>(должность)</w:t>
            </w:r>
          </w:p>
          <w:p w:rsidR="00FF499A" w:rsidRDefault="00FF499A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 / _______________</w:t>
            </w:r>
          </w:p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 xml:space="preserve">                 (подпись)                           (Ф.И.О.)</w:t>
            </w:r>
          </w:p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>МП</w:t>
            </w:r>
          </w:p>
        </w:tc>
      </w:tr>
    </w:tbl>
    <w:p w:rsidR="00FF499A" w:rsidRDefault="00FF499A" w:rsidP="00542074">
      <w:pPr>
        <w:ind w:left="360"/>
      </w:pPr>
    </w:p>
    <w:p w:rsidR="00FF499A" w:rsidRDefault="00FF499A" w:rsidP="00542074"/>
    <w:p w:rsidR="00FF499A" w:rsidRPr="00951519" w:rsidRDefault="00FF499A" w:rsidP="00542074">
      <w:pPr>
        <w:jc w:val="center"/>
        <w:rPr>
          <w:szCs w:val="28"/>
        </w:rPr>
      </w:pPr>
      <w:r w:rsidRPr="00951519">
        <w:rPr>
          <w:szCs w:val="28"/>
        </w:rPr>
        <w:t>2. Штамп для регистрации факта прекращения трудового договора</w:t>
      </w:r>
    </w:p>
    <w:p w:rsidR="00FF499A" w:rsidRPr="00951519" w:rsidRDefault="00FF499A" w:rsidP="00542074">
      <w:pPr>
        <w:jc w:val="center"/>
        <w:rPr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FF499A" w:rsidTr="00B34564">
        <w:tc>
          <w:tcPr>
            <w:tcW w:w="4928" w:type="dxa"/>
          </w:tcPr>
          <w:p w:rsidR="00FF499A" w:rsidRDefault="00FF499A" w:rsidP="00B34564">
            <w:pPr>
              <w:autoSpaceDE w:val="0"/>
              <w:autoSpaceDN w:val="0"/>
              <w:adjustRightInd w:val="0"/>
            </w:pPr>
            <w:r>
              <w:t>Факт прекращения трудового договора</w:t>
            </w:r>
            <w:r w:rsidRPr="00D4663C">
              <w:t xml:space="preserve"> зарегистрирован в</w:t>
            </w:r>
            <w:r w:rsidRPr="00CE59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Балтинского сельсовета Мошковского района Новосибирской области </w:t>
            </w:r>
            <w:r w:rsidRPr="00CE59D6">
              <w:rPr>
                <w:szCs w:val="28"/>
              </w:rPr>
              <w:t xml:space="preserve"> </w:t>
            </w:r>
          </w:p>
          <w:p w:rsidR="00FF499A" w:rsidRDefault="00FF499A" w:rsidP="00664077">
            <w:pPr>
              <w:autoSpaceDE w:val="0"/>
              <w:autoSpaceDN w:val="0"/>
              <w:adjustRightInd w:val="0"/>
            </w:pPr>
            <w:r w:rsidRPr="00D4663C">
              <w:t>Регистрационный номер ___________</w:t>
            </w:r>
            <w:r>
              <w:t>____</w:t>
            </w:r>
          </w:p>
          <w:p w:rsidR="00FF499A" w:rsidRPr="00D4663C" w:rsidRDefault="00FF499A" w:rsidP="00664077">
            <w:pPr>
              <w:autoSpaceDE w:val="0"/>
              <w:autoSpaceDN w:val="0"/>
              <w:adjustRightInd w:val="0"/>
              <w:ind w:firstLine="0"/>
            </w:pPr>
            <w:r w:rsidRPr="00D4663C">
              <w:t>«___» _________________ 20</w:t>
            </w:r>
            <w:r>
              <w:t>_</w:t>
            </w:r>
            <w:r w:rsidRPr="00D4663C">
              <w:t>__ года</w:t>
            </w:r>
          </w:p>
          <w:p w:rsidR="00FF499A" w:rsidRDefault="00FF499A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_________________________________</w:t>
            </w:r>
          </w:p>
          <w:p w:rsidR="00FF499A" w:rsidRPr="00166909" w:rsidRDefault="00FF499A" w:rsidP="00B3456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6909">
              <w:rPr>
                <w:sz w:val="20"/>
              </w:rPr>
              <w:t>(должность)</w:t>
            </w:r>
          </w:p>
          <w:p w:rsidR="00FF499A" w:rsidRDefault="00FF499A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 / _______________</w:t>
            </w:r>
          </w:p>
          <w:p w:rsidR="00FF499A" w:rsidRPr="00166909" w:rsidRDefault="00FF499A" w:rsidP="00B345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 xml:space="preserve">                 (подпись)                           (Ф.И.О.)</w:t>
            </w:r>
          </w:p>
          <w:p w:rsidR="00FF499A" w:rsidRDefault="00FF499A" w:rsidP="00B34564">
            <w:pPr>
              <w:autoSpaceDE w:val="0"/>
              <w:autoSpaceDN w:val="0"/>
              <w:adjustRightInd w:val="0"/>
            </w:pPr>
            <w:r w:rsidRPr="00166909">
              <w:rPr>
                <w:sz w:val="20"/>
              </w:rPr>
              <w:t>МП</w:t>
            </w:r>
          </w:p>
        </w:tc>
      </w:tr>
    </w:tbl>
    <w:p w:rsidR="00FF499A" w:rsidRDefault="00FF499A" w:rsidP="00542074"/>
    <w:p w:rsidR="00FF499A" w:rsidRPr="003310AF" w:rsidRDefault="00FF499A" w:rsidP="004A565C">
      <w:pPr>
        <w:ind w:firstLine="0"/>
        <w:rPr>
          <w:sz w:val="20"/>
        </w:rPr>
      </w:pPr>
    </w:p>
    <w:sectPr w:rsidR="00FF499A" w:rsidRPr="003310AF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9A" w:rsidRDefault="00FF499A" w:rsidP="00791F5A">
      <w:r>
        <w:separator/>
      </w:r>
    </w:p>
  </w:endnote>
  <w:endnote w:type="continuationSeparator" w:id="1">
    <w:p w:rsidR="00FF499A" w:rsidRDefault="00FF499A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9A" w:rsidRDefault="00FF499A" w:rsidP="00791F5A">
      <w:r>
        <w:separator/>
      </w:r>
    </w:p>
  </w:footnote>
  <w:footnote w:type="continuationSeparator" w:id="1">
    <w:p w:rsidR="00FF499A" w:rsidRDefault="00FF499A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9A" w:rsidRPr="00B10074" w:rsidRDefault="00FF499A" w:rsidP="005B02CC">
    <w:pPr>
      <w:pStyle w:val="Header"/>
      <w:ind w:firstLine="0"/>
      <w:jc w:val="center"/>
    </w:pPr>
    <w:fldSimple w:instr="PAGE   \* MERGEFORMAT">
      <w:r>
        <w:rPr>
          <w:noProof/>
        </w:rPr>
        <w:t>6</w:t>
      </w:r>
    </w:fldSimple>
  </w:p>
  <w:p w:rsidR="00FF499A" w:rsidRPr="007448C4" w:rsidRDefault="00FF499A" w:rsidP="005B02CC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51F"/>
    <w:rsid w:val="00054F25"/>
    <w:rsid w:val="000A3AAF"/>
    <w:rsid w:val="000C7CD3"/>
    <w:rsid w:val="000F59AA"/>
    <w:rsid w:val="001210AA"/>
    <w:rsid w:val="0013099C"/>
    <w:rsid w:val="00140698"/>
    <w:rsid w:val="001464F0"/>
    <w:rsid w:val="00166909"/>
    <w:rsid w:val="001824F9"/>
    <w:rsid w:val="001A3808"/>
    <w:rsid w:val="001B268A"/>
    <w:rsid w:val="001C1D9C"/>
    <w:rsid w:val="001E5C90"/>
    <w:rsid w:val="00201297"/>
    <w:rsid w:val="00207D07"/>
    <w:rsid w:val="00222F06"/>
    <w:rsid w:val="00270164"/>
    <w:rsid w:val="002705DB"/>
    <w:rsid w:val="00284243"/>
    <w:rsid w:val="002A251F"/>
    <w:rsid w:val="002A2623"/>
    <w:rsid w:val="002A794B"/>
    <w:rsid w:val="002B1603"/>
    <w:rsid w:val="002E3CB0"/>
    <w:rsid w:val="002E3E28"/>
    <w:rsid w:val="00322DE1"/>
    <w:rsid w:val="003310AF"/>
    <w:rsid w:val="00377F5A"/>
    <w:rsid w:val="00381D6F"/>
    <w:rsid w:val="00387859"/>
    <w:rsid w:val="003913A3"/>
    <w:rsid w:val="003A160B"/>
    <w:rsid w:val="003B0A97"/>
    <w:rsid w:val="003C2E06"/>
    <w:rsid w:val="003D2B78"/>
    <w:rsid w:val="00411DB5"/>
    <w:rsid w:val="00446BD4"/>
    <w:rsid w:val="004A516B"/>
    <w:rsid w:val="004A565C"/>
    <w:rsid w:val="004C40D0"/>
    <w:rsid w:val="004E14C7"/>
    <w:rsid w:val="00542074"/>
    <w:rsid w:val="00560871"/>
    <w:rsid w:val="00567356"/>
    <w:rsid w:val="00583858"/>
    <w:rsid w:val="005B02CC"/>
    <w:rsid w:val="005C0BC3"/>
    <w:rsid w:val="005E5EAA"/>
    <w:rsid w:val="00615448"/>
    <w:rsid w:val="00644A99"/>
    <w:rsid w:val="00664077"/>
    <w:rsid w:val="00665477"/>
    <w:rsid w:val="00673F9A"/>
    <w:rsid w:val="006919A6"/>
    <w:rsid w:val="006B3B99"/>
    <w:rsid w:val="0072069E"/>
    <w:rsid w:val="007314F5"/>
    <w:rsid w:val="00743FE3"/>
    <w:rsid w:val="007448C4"/>
    <w:rsid w:val="007839B6"/>
    <w:rsid w:val="00791F5A"/>
    <w:rsid w:val="007C4547"/>
    <w:rsid w:val="007D14D2"/>
    <w:rsid w:val="008060F9"/>
    <w:rsid w:val="008359A5"/>
    <w:rsid w:val="00887574"/>
    <w:rsid w:val="008D3147"/>
    <w:rsid w:val="008E0A39"/>
    <w:rsid w:val="00933B0A"/>
    <w:rsid w:val="00937A00"/>
    <w:rsid w:val="00951519"/>
    <w:rsid w:val="00990325"/>
    <w:rsid w:val="00992FC8"/>
    <w:rsid w:val="009C04E9"/>
    <w:rsid w:val="009D4508"/>
    <w:rsid w:val="009F07AD"/>
    <w:rsid w:val="00A041E4"/>
    <w:rsid w:val="00A24136"/>
    <w:rsid w:val="00A314E7"/>
    <w:rsid w:val="00A4452C"/>
    <w:rsid w:val="00A60553"/>
    <w:rsid w:val="00B019E8"/>
    <w:rsid w:val="00B10074"/>
    <w:rsid w:val="00B13C8B"/>
    <w:rsid w:val="00B20BFC"/>
    <w:rsid w:val="00B31DD8"/>
    <w:rsid w:val="00B34564"/>
    <w:rsid w:val="00B52B80"/>
    <w:rsid w:val="00B909CD"/>
    <w:rsid w:val="00B95ED7"/>
    <w:rsid w:val="00BA4DBC"/>
    <w:rsid w:val="00BC22B8"/>
    <w:rsid w:val="00BD2E2C"/>
    <w:rsid w:val="00C022F3"/>
    <w:rsid w:val="00C32DC0"/>
    <w:rsid w:val="00CA47D7"/>
    <w:rsid w:val="00CA5D29"/>
    <w:rsid w:val="00CE38CC"/>
    <w:rsid w:val="00CE59D6"/>
    <w:rsid w:val="00D1272A"/>
    <w:rsid w:val="00D16D71"/>
    <w:rsid w:val="00D22101"/>
    <w:rsid w:val="00D413BE"/>
    <w:rsid w:val="00D4663C"/>
    <w:rsid w:val="00D60C2C"/>
    <w:rsid w:val="00DE1BAE"/>
    <w:rsid w:val="00DE66D8"/>
    <w:rsid w:val="00E04C5B"/>
    <w:rsid w:val="00E116FA"/>
    <w:rsid w:val="00E22784"/>
    <w:rsid w:val="00E43BCF"/>
    <w:rsid w:val="00E512BE"/>
    <w:rsid w:val="00E974C0"/>
    <w:rsid w:val="00EA5B0E"/>
    <w:rsid w:val="00EB5ABE"/>
    <w:rsid w:val="00ED51FB"/>
    <w:rsid w:val="00EF6C65"/>
    <w:rsid w:val="00F302CA"/>
    <w:rsid w:val="00F67AD6"/>
    <w:rsid w:val="00F7383C"/>
    <w:rsid w:val="00FB7290"/>
    <w:rsid w:val="00FF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0E"/>
    <w:pPr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A516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A39"/>
    <w:rPr>
      <w:rFonts w:ascii="Times New Roman" w:hAnsi="Times New Roman" w:cs="Times New Roman"/>
      <w:b/>
      <w:w w:val="9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16FA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E0A39"/>
    <w:pPr>
      <w:jc w:val="center"/>
    </w:pPr>
    <w:rPr>
      <w:b/>
      <w:sz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8E0A39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E0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A3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91F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F5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A5B0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542074"/>
    <w:pPr>
      <w:autoSpaceDE w:val="0"/>
      <w:autoSpaceDN w:val="0"/>
      <w:adjustRightInd w:val="0"/>
      <w:ind w:firstLine="720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207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542074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A516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numbering" w:customStyle="1" w:styleId="1250">
    <w:name w:val="Стиль нумерованный Слева:  125 см Первая строка:  0 см"/>
    <w:rsid w:val="004C6A2E"/>
    <w:pPr>
      <w:numPr>
        <w:numId w:val="13"/>
      </w:numPr>
    </w:pPr>
  </w:style>
  <w:style w:type="numbering" w:customStyle="1" w:styleId="a0">
    <w:name w:val="Основной стиль списка"/>
    <w:rsid w:val="004C6A2E"/>
    <w:pPr>
      <w:numPr>
        <w:numId w:val="20"/>
      </w:numPr>
    </w:pPr>
  </w:style>
  <w:style w:type="numbering" w:customStyle="1" w:styleId="a">
    <w:name w:val="Основной список"/>
    <w:rsid w:val="004C6A2E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rsid w:val="004C6A2E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486</TotalTime>
  <Pages>7</Pages>
  <Words>1554</Words>
  <Characters>8858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Татьяна</dc:creator>
  <cp:keywords/>
  <dc:description/>
  <cp:lastModifiedBy>User</cp:lastModifiedBy>
  <cp:revision>20</cp:revision>
  <cp:lastPrinted>2015-02-17T04:58:00Z</cp:lastPrinted>
  <dcterms:created xsi:type="dcterms:W3CDTF">2015-02-05T08:07:00Z</dcterms:created>
  <dcterms:modified xsi:type="dcterms:W3CDTF">2015-03-26T09:10:00Z</dcterms:modified>
</cp:coreProperties>
</file>