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D3" w:rsidRDefault="00BD00D3" w:rsidP="006875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3"/>
          <w:sz w:val="28"/>
          <w:szCs w:val="28"/>
        </w:rPr>
      </w:pPr>
      <w:r w:rsidRPr="004F5BD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Балты-маленький" style="width:36pt;height:44.25pt;visibility:visible">
            <v:imagedata r:id="rId7" o:title=""/>
          </v:shape>
        </w:pict>
      </w:r>
    </w:p>
    <w:p w:rsidR="00BD00D3" w:rsidRPr="00F95428" w:rsidRDefault="00BD00D3" w:rsidP="006875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3"/>
          <w:sz w:val="28"/>
          <w:szCs w:val="28"/>
        </w:rPr>
      </w:pPr>
      <w:r w:rsidRPr="00F95428">
        <w:rPr>
          <w:rFonts w:ascii="Times New Roman" w:hAnsi="Times New Roman"/>
          <w:bCs/>
          <w:spacing w:val="-13"/>
          <w:sz w:val="28"/>
          <w:szCs w:val="28"/>
        </w:rPr>
        <w:t>АДМИНИСТРАЦИЯ БАЛТИНСКОГО СЕЛЬСОВЕТА</w:t>
      </w:r>
    </w:p>
    <w:p w:rsidR="00BD00D3" w:rsidRPr="00F95428" w:rsidRDefault="00BD00D3" w:rsidP="006875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3"/>
          <w:sz w:val="28"/>
          <w:szCs w:val="28"/>
        </w:rPr>
      </w:pPr>
      <w:r w:rsidRPr="00F95428">
        <w:rPr>
          <w:rFonts w:ascii="Times New Roman" w:hAnsi="Times New Roman"/>
          <w:bCs/>
          <w:spacing w:val="-13"/>
          <w:sz w:val="28"/>
          <w:szCs w:val="28"/>
        </w:rPr>
        <w:t>МОШКОВСКОГО РАЙОНА НОВОСИБИРСКОЙ ОБЛАСТИ</w:t>
      </w:r>
    </w:p>
    <w:p w:rsidR="00BD00D3" w:rsidRPr="00F95428" w:rsidRDefault="00BD00D3" w:rsidP="00687584">
      <w:pPr>
        <w:shd w:val="clear" w:color="auto" w:fill="FFFFFF"/>
        <w:spacing w:after="0" w:line="331" w:lineRule="exact"/>
        <w:jc w:val="center"/>
        <w:rPr>
          <w:rFonts w:ascii="Times New Roman" w:hAnsi="Times New Roman"/>
          <w:bCs/>
          <w:spacing w:val="-13"/>
          <w:sz w:val="28"/>
          <w:szCs w:val="28"/>
        </w:rPr>
      </w:pPr>
    </w:p>
    <w:p w:rsidR="00BD00D3" w:rsidRPr="00F95428" w:rsidRDefault="00BD00D3" w:rsidP="00687584">
      <w:pPr>
        <w:shd w:val="clear" w:color="auto" w:fill="FFFFFF"/>
        <w:spacing w:after="0" w:line="331" w:lineRule="exact"/>
        <w:jc w:val="center"/>
        <w:rPr>
          <w:rFonts w:ascii="Times New Roman" w:hAnsi="Times New Roman"/>
          <w:b/>
          <w:bCs/>
          <w:spacing w:val="-13"/>
          <w:sz w:val="28"/>
          <w:szCs w:val="28"/>
        </w:rPr>
      </w:pPr>
      <w:r w:rsidRPr="00F95428">
        <w:rPr>
          <w:rFonts w:ascii="Times New Roman" w:hAnsi="Times New Roman"/>
          <w:spacing w:val="-14"/>
          <w:position w:val="-4"/>
          <w:sz w:val="28"/>
          <w:szCs w:val="28"/>
        </w:rPr>
        <w:t>ПОСТАНОВЛЕНИЕ</w:t>
      </w:r>
    </w:p>
    <w:p w:rsidR="00BD00D3" w:rsidRPr="00844CCD" w:rsidRDefault="00BD00D3" w:rsidP="00687584">
      <w:pPr>
        <w:shd w:val="clear" w:color="auto" w:fill="FFFFFF"/>
        <w:spacing w:after="0" w:line="331" w:lineRule="exact"/>
        <w:jc w:val="center"/>
        <w:rPr>
          <w:rFonts w:ascii="Times New Roman" w:hAnsi="Times New Roman"/>
          <w:bCs/>
          <w:spacing w:val="-13"/>
          <w:sz w:val="28"/>
          <w:szCs w:val="28"/>
        </w:rPr>
      </w:pPr>
    </w:p>
    <w:p w:rsidR="00BD00D3" w:rsidRPr="00F95428" w:rsidRDefault="00BD00D3" w:rsidP="00687584">
      <w:pPr>
        <w:shd w:val="clear" w:color="auto" w:fill="FFFFFF"/>
        <w:spacing w:after="0" w:line="331" w:lineRule="exact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от 27.05.2016</w:t>
      </w:r>
      <w:r w:rsidRPr="00F95428">
        <w:rPr>
          <w:rFonts w:ascii="Times New Roman" w:hAnsi="Times New Roman"/>
          <w:spacing w:val="-3"/>
          <w:sz w:val="28"/>
          <w:szCs w:val="28"/>
        </w:rPr>
        <w:t xml:space="preserve"> № </w:t>
      </w:r>
      <w:r>
        <w:rPr>
          <w:rFonts w:ascii="Times New Roman" w:hAnsi="Times New Roman"/>
          <w:spacing w:val="-3"/>
          <w:sz w:val="28"/>
          <w:szCs w:val="28"/>
        </w:rPr>
        <w:t>37</w:t>
      </w:r>
    </w:p>
    <w:p w:rsidR="00BD00D3" w:rsidRPr="00F95428" w:rsidRDefault="00BD00D3" w:rsidP="00687584">
      <w:pPr>
        <w:shd w:val="clear" w:color="auto" w:fill="FFFFFF"/>
        <w:spacing w:after="0" w:line="331" w:lineRule="exact"/>
        <w:rPr>
          <w:rFonts w:ascii="Times New Roman" w:hAnsi="Times New Roman"/>
          <w:spacing w:val="-3"/>
          <w:sz w:val="28"/>
          <w:szCs w:val="28"/>
        </w:rPr>
      </w:pPr>
    </w:p>
    <w:p w:rsidR="00BD00D3" w:rsidRPr="00F95428" w:rsidRDefault="00BD00D3" w:rsidP="00687584">
      <w:pPr>
        <w:shd w:val="clear" w:color="auto" w:fill="FFFFFF"/>
        <w:spacing w:after="0" w:line="331" w:lineRule="exact"/>
        <w:rPr>
          <w:rFonts w:ascii="Times New Roman" w:hAnsi="Times New Roman"/>
          <w:spacing w:val="-3"/>
          <w:sz w:val="28"/>
          <w:szCs w:val="28"/>
        </w:rPr>
      </w:pPr>
    </w:p>
    <w:p w:rsidR="00BD00D3" w:rsidRDefault="00BD00D3" w:rsidP="006875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42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отмене порядка</w:t>
      </w:r>
      <w:r w:rsidRPr="00F95428">
        <w:rPr>
          <w:rFonts w:ascii="Times New Roman" w:hAnsi="Times New Roman"/>
          <w:sz w:val="28"/>
          <w:szCs w:val="28"/>
        </w:rPr>
        <w:t xml:space="preserve"> представления, рассмотрения и утверждения годового отчета об исполнении бюджета Балтинского сельсовета Мошковского района </w:t>
      </w:r>
    </w:p>
    <w:p w:rsidR="00BD00D3" w:rsidRPr="00F95428" w:rsidRDefault="00BD00D3" w:rsidP="006875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D00D3" w:rsidRPr="00F95428" w:rsidRDefault="00BD00D3" w:rsidP="00687584">
      <w:pPr>
        <w:spacing w:after="0" w:line="240" w:lineRule="auto"/>
        <w:jc w:val="center"/>
        <w:rPr>
          <w:rFonts w:ascii="Times New Roman" w:hAnsi="Times New Roman"/>
          <w:spacing w:val="-12"/>
          <w:sz w:val="28"/>
          <w:szCs w:val="28"/>
        </w:rPr>
      </w:pPr>
    </w:p>
    <w:p w:rsidR="00BD00D3" w:rsidRPr="00F95428" w:rsidRDefault="00BD00D3" w:rsidP="00BD68D2">
      <w:pPr>
        <w:spacing w:after="0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95428">
        <w:rPr>
          <w:rStyle w:val="apple-style-span"/>
          <w:rFonts w:ascii="Times New Roman" w:hAnsi="Times New Roman"/>
          <w:sz w:val="28"/>
          <w:szCs w:val="28"/>
        </w:rPr>
        <w:t>ПОСТАНОВЛЯЮ:</w:t>
      </w:r>
    </w:p>
    <w:p w:rsidR="00BD00D3" w:rsidRPr="00F95428" w:rsidRDefault="00BD00D3" w:rsidP="00844C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428">
        <w:rPr>
          <w:rStyle w:val="apple-style-span"/>
          <w:rFonts w:ascii="Times New Roman" w:hAnsi="Times New Roman"/>
          <w:sz w:val="28"/>
          <w:szCs w:val="28"/>
        </w:rPr>
        <w:t xml:space="preserve">1. </w:t>
      </w:r>
      <w:r>
        <w:rPr>
          <w:rStyle w:val="apple-style-span"/>
          <w:rFonts w:ascii="Times New Roman" w:hAnsi="Times New Roman"/>
          <w:sz w:val="28"/>
          <w:szCs w:val="28"/>
        </w:rPr>
        <w:t>Отменить п</w:t>
      </w:r>
      <w:r w:rsidRPr="00F95428">
        <w:rPr>
          <w:rStyle w:val="apple-style-span"/>
          <w:rFonts w:ascii="Times New Roman" w:hAnsi="Times New Roman"/>
          <w:sz w:val="28"/>
          <w:szCs w:val="28"/>
        </w:rPr>
        <w:t xml:space="preserve">орядок </w:t>
      </w:r>
      <w:r w:rsidRPr="00F95428">
        <w:rPr>
          <w:rFonts w:ascii="Times New Roman" w:hAnsi="Times New Roman"/>
          <w:sz w:val="28"/>
          <w:szCs w:val="28"/>
        </w:rPr>
        <w:t>представления, рассмотрения и утверждения годового отчета об исполнении бюджета Балтинского сельсовета Мошковского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15.01.2014 № 4а.</w:t>
      </w:r>
    </w:p>
    <w:p w:rsidR="00BD00D3" w:rsidRPr="00F95428" w:rsidRDefault="00BD00D3" w:rsidP="00844CCD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95428">
        <w:rPr>
          <w:rStyle w:val="apple-style-span"/>
          <w:rFonts w:ascii="Times New Roman" w:hAnsi="Times New Roman"/>
          <w:sz w:val="28"/>
          <w:szCs w:val="28"/>
        </w:rPr>
        <w:t>2. Контроль исполнения данного Постановления оставляю за собой.</w:t>
      </w:r>
    </w:p>
    <w:p w:rsidR="00BD00D3" w:rsidRPr="00F95428" w:rsidRDefault="00BD00D3" w:rsidP="00BD68D2">
      <w:pPr>
        <w:spacing w:after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BD00D3" w:rsidRPr="00F95428" w:rsidRDefault="00BD00D3" w:rsidP="00BD68D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D00D3" w:rsidRPr="00F95428" w:rsidRDefault="00BD00D3" w:rsidP="00BD68D2">
      <w:pPr>
        <w:spacing w:after="0"/>
        <w:rPr>
          <w:rFonts w:ascii="Times New Roman" w:hAnsi="Times New Roman"/>
          <w:sz w:val="28"/>
          <w:szCs w:val="28"/>
        </w:rPr>
      </w:pPr>
    </w:p>
    <w:p w:rsidR="00BD00D3" w:rsidRPr="00F95428" w:rsidRDefault="00BD00D3" w:rsidP="00BD68D2">
      <w:pPr>
        <w:spacing w:after="0"/>
        <w:rPr>
          <w:rFonts w:ascii="Times New Roman" w:hAnsi="Times New Roman"/>
          <w:sz w:val="28"/>
          <w:szCs w:val="28"/>
        </w:rPr>
      </w:pPr>
      <w:r w:rsidRPr="00F95428">
        <w:rPr>
          <w:rFonts w:ascii="Times New Roman" w:hAnsi="Times New Roman"/>
          <w:sz w:val="28"/>
          <w:szCs w:val="28"/>
        </w:rPr>
        <w:t xml:space="preserve">Глава Балтинского сельсовета </w:t>
      </w:r>
    </w:p>
    <w:p w:rsidR="00BD00D3" w:rsidRDefault="00BD00D3" w:rsidP="00B927BE">
      <w:pPr>
        <w:spacing w:after="0"/>
        <w:rPr>
          <w:rFonts w:ascii="Times New Roman" w:hAnsi="Times New Roman"/>
          <w:sz w:val="28"/>
          <w:szCs w:val="28"/>
        </w:rPr>
      </w:pPr>
      <w:r w:rsidRPr="00F95428">
        <w:rPr>
          <w:rFonts w:ascii="Times New Roman" w:hAnsi="Times New Roman"/>
          <w:sz w:val="28"/>
          <w:szCs w:val="28"/>
        </w:rPr>
        <w:t xml:space="preserve">Мошковского района </w:t>
      </w:r>
    </w:p>
    <w:p w:rsidR="00BD00D3" w:rsidRPr="00F95428" w:rsidRDefault="00BD00D3" w:rsidP="001461B1">
      <w:pPr>
        <w:spacing w:after="0"/>
        <w:rPr>
          <w:rFonts w:ascii="Times New Roman" w:hAnsi="Times New Roman"/>
          <w:sz w:val="28"/>
          <w:szCs w:val="28"/>
        </w:rPr>
      </w:pPr>
      <w:r w:rsidRPr="00F95428">
        <w:rPr>
          <w:rFonts w:ascii="Times New Roman" w:hAnsi="Times New Roman"/>
          <w:sz w:val="28"/>
          <w:szCs w:val="28"/>
        </w:rPr>
        <w:t>Новосибирской обла</w:t>
      </w:r>
      <w:r>
        <w:rPr>
          <w:rFonts w:ascii="Times New Roman" w:hAnsi="Times New Roman"/>
          <w:sz w:val="28"/>
          <w:szCs w:val="28"/>
        </w:rPr>
        <w:t xml:space="preserve">сти                    </w:t>
      </w:r>
      <w:r w:rsidRPr="00F9542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В.И. Шинделов</w:t>
      </w:r>
    </w:p>
    <w:sectPr w:rsidR="00BD00D3" w:rsidRPr="00F95428" w:rsidSect="00533664">
      <w:headerReference w:type="even" r:id="rId8"/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D3" w:rsidRDefault="00BD00D3">
      <w:r>
        <w:separator/>
      </w:r>
    </w:p>
  </w:endnote>
  <w:endnote w:type="continuationSeparator" w:id="1">
    <w:p w:rsidR="00BD00D3" w:rsidRDefault="00BD0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D3" w:rsidRDefault="00BD00D3">
      <w:r>
        <w:separator/>
      </w:r>
    </w:p>
  </w:footnote>
  <w:footnote w:type="continuationSeparator" w:id="1">
    <w:p w:rsidR="00BD00D3" w:rsidRDefault="00BD0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D3" w:rsidRDefault="00BD00D3" w:rsidP="00025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0D3" w:rsidRDefault="00BD0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AEB"/>
    <w:multiLevelType w:val="hybridMultilevel"/>
    <w:tmpl w:val="7B7849DE"/>
    <w:lvl w:ilvl="0" w:tplc="710C770C">
      <w:start w:val="1"/>
      <w:numFmt w:val="decimal"/>
      <w:lvlText w:val="%1."/>
      <w:lvlJc w:val="left"/>
      <w:pPr>
        <w:tabs>
          <w:tab w:val="num" w:pos="885"/>
        </w:tabs>
        <w:ind w:left="88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086"/>
    <w:rsid w:val="0002591E"/>
    <w:rsid w:val="00043BAB"/>
    <w:rsid w:val="000A1814"/>
    <w:rsid w:val="001461B1"/>
    <w:rsid w:val="001729C9"/>
    <w:rsid w:val="001842C1"/>
    <w:rsid w:val="001F3F1E"/>
    <w:rsid w:val="002441B4"/>
    <w:rsid w:val="00264CD7"/>
    <w:rsid w:val="00264F18"/>
    <w:rsid w:val="00386D4F"/>
    <w:rsid w:val="004F5BD3"/>
    <w:rsid w:val="00533664"/>
    <w:rsid w:val="00546AE5"/>
    <w:rsid w:val="00551B54"/>
    <w:rsid w:val="005A57FC"/>
    <w:rsid w:val="00614BDC"/>
    <w:rsid w:val="00622FC7"/>
    <w:rsid w:val="00627E3D"/>
    <w:rsid w:val="006458DD"/>
    <w:rsid w:val="00687584"/>
    <w:rsid w:val="0069031F"/>
    <w:rsid w:val="006938C6"/>
    <w:rsid w:val="006A58C8"/>
    <w:rsid w:val="006B0AEF"/>
    <w:rsid w:val="007018CA"/>
    <w:rsid w:val="007045B8"/>
    <w:rsid w:val="00734F35"/>
    <w:rsid w:val="00754509"/>
    <w:rsid w:val="00781D99"/>
    <w:rsid w:val="007B7516"/>
    <w:rsid w:val="007D2171"/>
    <w:rsid w:val="00805CDF"/>
    <w:rsid w:val="008150B0"/>
    <w:rsid w:val="008270CA"/>
    <w:rsid w:val="0083738B"/>
    <w:rsid w:val="00844CCD"/>
    <w:rsid w:val="00863AB0"/>
    <w:rsid w:val="008758EE"/>
    <w:rsid w:val="0088081A"/>
    <w:rsid w:val="008916DC"/>
    <w:rsid w:val="008E6A0F"/>
    <w:rsid w:val="009163DD"/>
    <w:rsid w:val="00954662"/>
    <w:rsid w:val="00957880"/>
    <w:rsid w:val="00984B02"/>
    <w:rsid w:val="009B5086"/>
    <w:rsid w:val="00B248BB"/>
    <w:rsid w:val="00B463E8"/>
    <w:rsid w:val="00B46DA7"/>
    <w:rsid w:val="00B53FFE"/>
    <w:rsid w:val="00B756EB"/>
    <w:rsid w:val="00B927BE"/>
    <w:rsid w:val="00BD00D3"/>
    <w:rsid w:val="00BD68D2"/>
    <w:rsid w:val="00BF3F5F"/>
    <w:rsid w:val="00C0501D"/>
    <w:rsid w:val="00C20D4A"/>
    <w:rsid w:val="00C22499"/>
    <w:rsid w:val="00C62234"/>
    <w:rsid w:val="00C66CDE"/>
    <w:rsid w:val="00CD414C"/>
    <w:rsid w:val="00D4568E"/>
    <w:rsid w:val="00DC4E9B"/>
    <w:rsid w:val="00F50D1B"/>
    <w:rsid w:val="00F52A4F"/>
    <w:rsid w:val="00F822A4"/>
    <w:rsid w:val="00F9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C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basedOn w:val="Normal"/>
    <w:uiPriority w:val="99"/>
    <w:rsid w:val="009B50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basedOn w:val="Normal"/>
    <w:uiPriority w:val="99"/>
    <w:rsid w:val="009B50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8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5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781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BD68D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954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BB"/>
    <w:rPr>
      <w:rFonts w:cs="Times New Roman"/>
    </w:rPr>
  </w:style>
  <w:style w:type="character" w:styleId="PageNumber">
    <w:name w:val="page number"/>
    <w:basedOn w:val="DefaultParagraphFont"/>
    <w:uiPriority w:val="99"/>
    <w:rsid w:val="00F954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54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48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104</Words>
  <Characters>597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2015-01-30T06:37:00Z</cp:lastPrinted>
  <dcterms:created xsi:type="dcterms:W3CDTF">2016-05-27T08:06:00Z</dcterms:created>
  <dcterms:modified xsi:type="dcterms:W3CDTF">2016-05-27T09:15:00Z</dcterms:modified>
</cp:coreProperties>
</file>