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3"/>
      </w:tblGrid>
      <w:tr w:rsidR="008E0A39" w:rsidRPr="008E0A39" w:rsidTr="003A160B">
        <w:trPr>
          <w:jc w:val="center"/>
        </w:trPr>
        <w:tc>
          <w:tcPr>
            <w:tcW w:w="9853" w:type="dxa"/>
          </w:tcPr>
          <w:tbl>
            <w:tblPr>
              <w:tblpPr w:leftFromText="180" w:rightFromText="180" w:vertAnchor="text" w:horzAnchor="margin" w:tblpY="-9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9606"/>
            </w:tblGrid>
            <w:tr w:rsidR="008653D5" w:rsidRPr="00F95428" w:rsidTr="00AB2D2F">
              <w:trPr>
                <w:trHeight w:val="851"/>
              </w:trPr>
              <w:tc>
                <w:tcPr>
                  <w:tcW w:w="9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53D5" w:rsidRPr="00F95428" w:rsidRDefault="008653D5" w:rsidP="002D36B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  <w:r>
                    <w:rPr>
                      <w:noProof/>
                      <w:szCs w:val="28"/>
                    </w:rPr>
                    <w:drawing>
                      <wp:inline distT="0" distB="0" distL="0" distR="0">
                        <wp:extent cx="457200" cy="561975"/>
                        <wp:effectExtent l="19050" t="0" r="0" b="0"/>
                        <wp:docPr id="1" name="Рисунок 1" descr="Герб Балты-маленьки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 Балты-маленьки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653D5" w:rsidRPr="002D36B5" w:rsidRDefault="008653D5" w:rsidP="002D36B5">
            <w:pPr>
              <w:shd w:val="clear" w:color="auto" w:fill="FFFFFF"/>
              <w:jc w:val="center"/>
              <w:rPr>
                <w:b/>
                <w:bCs/>
                <w:spacing w:val="-13"/>
                <w:szCs w:val="28"/>
              </w:rPr>
            </w:pPr>
            <w:r w:rsidRPr="002D36B5">
              <w:rPr>
                <w:b/>
                <w:bCs/>
                <w:spacing w:val="-13"/>
                <w:szCs w:val="28"/>
              </w:rPr>
              <w:t>АДМИНИСТРАЦИЯ БАЛТИНСКОГО СЕЛЬСОВЕТА</w:t>
            </w:r>
          </w:p>
          <w:p w:rsidR="008653D5" w:rsidRPr="002D36B5" w:rsidRDefault="008653D5" w:rsidP="002D36B5">
            <w:pPr>
              <w:shd w:val="clear" w:color="auto" w:fill="FFFFFF"/>
              <w:jc w:val="center"/>
              <w:rPr>
                <w:b/>
                <w:bCs/>
                <w:spacing w:val="-13"/>
                <w:szCs w:val="28"/>
              </w:rPr>
            </w:pPr>
            <w:r w:rsidRPr="002D36B5">
              <w:rPr>
                <w:b/>
                <w:bCs/>
                <w:spacing w:val="-13"/>
                <w:szCs w:val="28"/>
              </w:rPr>
              <w:t>МОШКОВСКОГО РАЙОНА НОВОСИБИРСКОЙ ОБЛАСТИ</w:t>
            </w:r>
          </w:p>
          <w:p w:rsidR="008E0A39" w:rsidRPr="008E0A39" w:rsidRDefault="008E0A39" w:rsidP="002D36B5">
            <w:pPr>
              <w:shd w:val="clear" w:color="auto" w:fill="FFFFFF"/>
              <w:ind w:firstLine="0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Default="008E0A39" w:rsidP="002D36B5">
            <w:pPr>
              <w:ind w:firstLine="0"/>
              <w:jc w:val="center"/>
              <w:rPr>
                <w:b/>
                <w:sz w:val="36"/>
                <w:szCs w:val="28"/>
              </w:rPr>
            </w:pPr>
            <w:r w:rsidRPr="002E3E28">
              <w:rPr>
                <w:b/>
                <w:sz w:val="36"/>
                <w:szCs w:val="28"/>
              </w:rPr>
              <w:t>ПОСТАНОВЛЕНИ</w:t>
            </w:r>
            <w:r w:rsidR="002D36B5">
              <w:rPr>
                <w:b/>
                <w:sz w:val="36"/>
                <w:szCs w:val="28"/>
              </w:rPr>
              <w:t>Е</w:t>
            </w:r>
          </w:p>
          <w:p w:rsidR="002D36B5" w:rsidRPr="008E0A39" w:rsidRDefault="002D36B5" w:rsidP="002D36B5">
            <w:pPr>
              <w:ind w:firstLine="0"/>
              <w:jc w:val="center"/>
              <w:rPr>
                <w:b/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9"/>
              <w:gridCol w:w="2090"/>
              <w:gridCol w:w="484"/>
              <w:gridCol w:w="636"/>
            </w:tblGrid>
            <w:tr w:rsidR="003A160B" w:rsidRPr="008E0A39" w:rsidTr="002D36B5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8E0A39" w:rsidRDefault="003A160B" w:rsidP="002D36B5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vAlign w:val="bottom"/>
                </w:tcPr>
                <w:p w:rsidR="003A160B" w:rsidRPr="008E0A39" w:rsidRDefault="006D5D50" w:rsidP="002D36B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25</w:t>
                  </w:r>
                  <w:r w:rsidR="003649FA">
                    <w:rPr>
                      <w:szCs w:val="28"/>
                    </w:rPr>
                    <w:t>.05.2017</w:t>
                  </w:r>
                </w:p>
              </w:tc>
              <w:tc>
                <w:tcPr>
                  <w:tcW w:w="484" w:type="dxa"/>
                  <w:vAlign w:val="bottom"/>
                </w:tcPr>
                <w:p w:rsidR="003A160B" w:rsidRPr="008E0A39" w:rsidRDefault="003A160B" w:rsidP="002D36B5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636" w:type="dxa"/>
                  <w:vAlign w:val="bottom"/>
                </w:tcPr>
                <w:p w:rsidR="003A160B" w:rsidRPr="008E0A39" w:rsidRDefault="006D5D50" w:rsidP="002D36B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40</w:t>
                  </w:r>
                </w:p>
              </w:tc>
            </w:tr>
          </w:tbl>
          <w:p w:rsidR="008E0A39" w:rsidRDefault="008E0A39" w:rsidP="002D36B5">
            <w:pPr>
              <w:ind w:firstLine="0"/>
              <w:jc w:val="center"/>
              <w:rPr>
                <w:szCs w:val="28"/>
              </w:rPr>
            </w:pPr>
          </w:p>
          <w:p w:rsidR="002D36B5" w:rsidRPr="008E0A39" w:rsidRDefault="002D36B5" w:rsidP="002D36B5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2D36B5" w:rsidRDefault="00231380" w:rsidP="002D36B5">
            <w:pPr>
              <w:ind w:firstLine="0"/>
              <w:jc w:val="center"/>
              <w:rPr>
                <w:b/>
                <w:szCs w:val="28"/>
              </w:rPr>
            </w:pPr>
            <w:r w:rsidRPr="002D36B5">
              <w:rPr>
                <w:b/>
                <w:szCs w:val="28"/>
              </w:rPr>
              <w:t xml:space="preserve">О порядке составления и предоставления годовой, квартальной и месячной отчетности об исполнении бюджета </w:t>
            </w:r>
            <w:r w:rsidR="008653D5" w:rsidRPr="002D36B5">
              <w:rPr>
                <w:b/>
                <w:szCs w:val="28"/>
              </w:rPr>
              <w:t xml:space="preserve">Балтинского сельсовета </w:t>
            </w:r>
            <w:r w:rsidR="001F29F4" w:rsidRPr="002D36B5">
              <w:rPr>
                <w:b/>
                <w:szCs w:val="28"/>
              </w:rPr>
              <w:t>Мошковского</w:t>
            </w:r>
            <w:r w:rsidRPr="002D36B5">
              <w:rPr>
                <w:b/>
                <w:szCs w:val="28"/>
              </w:rPr>
              <w:t xml:space="preserve"> района</w:t>
            </w:r>
            <w:r w:rsidR="001F29F4" w:rsidRPr="002D36B5">
              <w:rPr>
                <w:b/>
                <w:szCs w:val="28"/>
              </w:rPr>
              <w:t xml:space="preserve"> Новосибирской области</w:t>
            </w:r>
            <w:r w:rsidRPr="002D36B5">
              <w:rPr>
                <w:b/>
                <w:szCs w:val="28"/>
              </w:rPr>
              <w:t>, и сводной бухгалтерской отчетности бюджетных учреждений</w:t>
            </w:r>
            <w:r w:rsidR="001F29F4" w:rsidRPr="002D36B5">
              <w:rPr>
                <w:b/>
                <w:szCs w:val="28"/>
              </w:rPr>
              <w:t xml:space="preserve"> </w:t>
            </w:r>
            <w:r w:rsidR="008653D5" w:rsidRPr="002D36B5">
              <w:rPr>
                <w:b/>
                <w:szCs w:val="28"/>
              </w:rPr>
              <w:t xml:space="preserve">Балтинского сельсовета </w:t>
            </w:r>
            <w:r w:rsidR="001F29F4" w:rsidRPr="002D36B5">
              <w:rPr>
                <w:b/>
                <w:szCs w:val="28"/>
              </w:rPr>
              <w:t>Мошковского района Новосибирской области</w:t>
            </w:r>
          </w:p>
          <w:p w:rsidR="002D36B5" w:rsidRPr="008E0A39" w:rsidRDefault="002D36B5" w:rsidP="002D36B5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231380" w:rsidRDefault="00231380" w:rsidP="002D36B5">
      <w:r>
        <w:t>В соответствии с Бюджетным кодексом Российской Федерации и в целях установления единого порядка составления и представления отчетности:</w:t>
      </w:r>
    </w:p>
    <w:p w:rsidR="00231380" w:rsidRDefault="00D34703" w:rsidP="00231380">
      <w:pPr>
        <w:ind w:firstLine="0"/>
      </w:pPr>
      <w:r>
        <w:t>ПОСТАНОВЛЯЮ</w:t>
      </w:r>
      <w:r w:rsidR="00231380">
        <w:t>:</w:t>
      </w:r>
    </w:p>
    <w:p w:rsidR="00231380" w:rsidRDefault="00231380" w:rsidP="00231380">
      <w:r>
        <w:t>1. Утвердить:</w:t>
      </w:r>
    </w:p>
    <w:p w:rsidR="00231380" w:rsidRDefault="00231380" w:rsidP="00231380">
      <w:r>
        <w:t>1.1. Порядок составления и представления получателями средств местного бюджета</w:t>
      </w:r>
      <w:r w:rsidR="001F29F4">
        <w:t xml:space="preserve"> </w:t>
      </w:r>
      <w:r w:rsidR="008653D5">
        <w:t xml:space="preserve">Балтинского сельсовета </w:t>
      </w:r>
      <w:r w:rsidR="001F29F4">
        <w:t>Мошковского района Новосибирской области</w:t>
      </w:r>
      <w:r>
        <w:t xml:space="preserve"> годовой, квартальной и месячной бюджетной отчетности (приложение 1);</w:t>
      </w:r>
    </w:p>
    <w:p w:rsidR="00231380" w:rsidRDefault="00231380" w:rsidP="00231380">
      <w:r>
        <w:t xml:space="preserve">1.3. Порядок составления и представления годовой, квартальной и месячной отчетности об исполнении </w:t>
      </w:r>
      <w:r w:rsidR="007843C5">
        <w:t>С</w:t>
      </w:r>
      <w:r w:rsidR="008653D5">
        <w:t xml:space="preserve">водного отчета </w:t>
      </w:r>
      <w:r>
        <w:t>бюджета</w:t>
      </w:r>
      <w:r w:rsidR="008653D5">
        <w:t xml:space="preserve"> Балтинского сельсовета </w:t>
      </w:r>
      <w:r>
        <w:t xml:space="preserve"> </w:t>
      </w:r>
      <w:r w:rsidR="001F29F4">
        <w:t>Мошковского</w:t>
      </w:r>
      <w:r>
        <w:t xml:space="preserve"> района</w:t>
      </w:r>
      <w:r w:rsidR="001F29F4">
        <w:t xml:space="preserve"> Новосибирской области</w:t>
      </w:r>
      <w:r w:rsidR="002D36B5">
        <w:t xml:space="preserve"> согласно (приложение 2</w:t>
      </w:r>
      <w:r>
        <w:t>);</w:t>
      </w:r>
    </w:p>
    <w:p w:rsidR="00231380" w:rsidRDefault="00231380" w:rsidP="00231380">
      <w:r>
        <w:t>2. Настоящее постановление вступает в силу с 1 января 2017 года.</w:t>
      </w:r>
    </w:p>
    <w:p w:rsidR="00960CCD" w:rsidRDefault="00960CCD" w:rsidP="00960CCD">
      <w:pPr>
        <w:ind w:firstLine="708"/>
        <w:rPr>
          <w:szCs w:val="28"/>
        </w:rPr>
      </w:pPr>
      <w:r>
        <w:t xml:space="preserve">3. </w:t>
      </w:r>
      <w:r>
        <w:rPr>
          <w:szCs w:val="28"/>
        </w:rPr>
        <w:t xml:space="preserve">Опубликовать настоящее постановление в периодическом печатном издании «Бюллетень </w:t>
      </w:r>
      <w:r>
        <w:rPr>
          <w:kern w:val="2"/>
          <w:szCs w:val="28"/>
        </w:rPr>
        <w:t>Балтинского</w:t>
      </w:r>
      <w:r>
        <w:rPr>
          <w:szCs w:val="28"/>
        </w:rPr>
        <w:t xml:space="preserve"> сельсовета» и на официальном сайте </w:t>
      </w:r>
      <w:r>
        <w:rPr>
          <w:kern w:val="2"/>
          <w:szCs w:val="28"/>
        </w:rPr>
        <w:t>Балтинского</w:t>
      </w:r>
      <w:r>
        <w:rPr>
          <w:szCs w:val="28"/>
        </w:rPr>
        <w:t xml:space="preserve"> сельсовета Мошковского района Новосибирской области в сети интернет.</w:t>
      </w:r>
    </w:p>
    <w:p w:rsidR="00F7383C" w:rsidRDefault="00960CCD" w:rsidP="00231380">
      <w:r>
        <w:t>4</w:t>
      </w:r>
      <w:r w:rsidR="00231380">
        <w:t xml:space="preserve">. Контроль за исполнением данного постановления </w:t>
      </w:r>
      <w:r w:rsidR="008653D5">
        <w:t>оставляю за собой.</w:t>
      </w:r>
    </w:p>
    <w:p w:rsidR="002D36B5" w:rsidRDefault="002D36B5" w:rsidP="00231380"/>
    <w:p w:rsidR="002D36B5" w:rsidRPr="00583858" w:rsidRDefault="002D36B5" w:rsidP="002D36B5">
      <w:pPr>
        <w:ind w:firstLine="0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EA5B0E" w:rsidTr="000C7CD3">
        <w:trPr>
          <w:trHeight w:val="1304"/>
        </w:trPr>
        <w:tc>
          <w:tcPr>
            <w:tcW w:w="4926" w:type="dxa"/>
            <w:vAlign w:val="bottom"/>
          </w:tcPr>
          <w:p w:rsidR="00EA5B0E" w:rsidRDefault="00EA5B0E" w:rsidP="00EA5B0E">
            <w:pPr>
              <w:ind w:firstLine="0"/>
              <w:jc w:val="left"/>
            </w:pPr>
            <w:r>
              <w:t>Глава</w:t>
            </w:r>
            <w:r w:rsidR="008653D5">
              <w:t xml:space="preserve"> Балтинского сельсовета</w:t>
            </w:r>
            <w:r>
              <w:t xml:space="preserve"> Мошковского района</w:t>
            </w:r>
          </w:p>
          <w:p w:rsidR="008653D5" w:rsidRDefault="008653D5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:rsidR="00EA5B0E" w:rsidRDefault="008653D5" w:rsidP="00EA5B0E">
            <w:pPr>
              <w:ind w:firstLine="0"/>
              <w:jc w:val="right"/>
            </w:pPr>
            <w:r>
              <w:t>В.И.Шинделов</w:t>
            </w:r>
          </w:p>
        </w:tc>
      </w:tr>
      <w:tr w:rsidR="002D36B5" w:rsidTr="000C7CD3">
        <w:trPr>
          <w:trHeight w:val="1304"/>
        </w:trPr>
        <w:tc>
          <w:tcPr>
            <w:tcW w:w="4926" w:type="dxa"/>
            <w:vAlign w:val="bottom"/>
          </w:tcPr>
          <w:p w:rsidR="002D36B5" w:rsidRDefault="002D36B5" w:rsidP="00EA5B0E">
            <w:pPr>
              <w:ind w:firstLine="0"/>
              <w:jc w:val="left"/>
            </w:pPr>
          </w:p>
          <w:p w:rsidR="002D36B5" w:rsidRDefault="002D36B5" w:rsidP="00EA5B0E">
            <w:pPr>
              <w:ind w:firstLine="0"/>
              <w:jc w:val="left"/>
            </w:pPr>
          </w:p>
        </w:tc>
        <w:tc>
          <w:tcPr>
            <w:tcW w:w="4927" w:type="dxa"/>
            <w:vAlign w:val="bottom"/>
          </w:tcPr>
          <w:p w:rsidR="002D36B5" w:rsidRDefault="002D36B5" w:rsidP="00EA5B0E">
            <w:pPr>
              <w:ind w:firstLine="0"/>
              <w:jc w:val="right"/>
            </w:pPr>
          </w:p>
        </w:tc>
      </w:tr>
    </w:tbl>
    <w:p w:rsidR="008653D5" w:rsidRDefault="008653D5" w:rsidP="00960CCD">
      <w:pPr>
        <w:ind w:firstLine="0"/>
        <w:rPr>
          <w:sz w:val="22"/>
          <w:szCs w:val="22"/>
        </w:rPr>
      </w:pPr>
    </w:p>
    <w:p w:rsidR="007843C5" w:rsidRDefault="007843C5" w:rsidP="00231380">
      <w:pPr>
        <w:jc w:val="right"/>
        <w:rPr>
          <w:sz w:val="22"/>
          <w:szCs w:val="22"/>
        </w:rPr>
      </w:pPr>
    </w:p>
    <w:p w:rsidR="007843C5" w:rsidRDefault="007843C5" w:rsidP="00231380">
      <w:pPr>
        <w:jc w:val="right"/>
        <w:rPr>
          <w:sz w:val="22"/>
          <w:szCs w:val="22"/>
        </w:rPr>
      </w:pPr>
    </w:p>
    <w:p w:rsidR="00231380" w:rsidRPr="00231380" w:rsidRDefault="00231380" w:rsidP="00231380">
      <w:pPr>
        <w:jc w:val="right"/>
        <w:rPr>
          <w:sz w:val="22"/>
          <w:szCs w:val="22"/>
        </w:rPr>
      </w:pPr>
      <w:r w:rsidRPr="00231380">
        <w:rPr>
          <w:sz w:val="22"/>
          <w:szCs w:val="22"/>
        </w:rPr>
        <w:lastRenderedPageBreak/>
        <w:t>Приложение 1</w:t>
      </w:r>
    </w:p>
    <w:p w:rsidR="00231380" w:rsidRDefault="00231380" w:rsidP="00231380">
      <w:pPr>
        <w:jc w:val="right"/>
        <w:rPr>
          <w:bCs/>
          <w:sz w:val="22"/>
          <w:szCs w:val="22"/>
        </w:rPr>
      </w:pPr>
      <w:r w:rsidRPr="00231380">
        <w:rPr>
          <w:sz w:val="22"/>
          <w:szCs w:val="22"/>
        </w:rPr>
        <w:t xml:space="preserve">к постановлению </w:t>
      </w:r>
      <w:r w:rsidRPr="00231380">
        <w:rPr>
          <w:bCs/>
          <w:sz w:val="22"/>
          <w:szCs w:val="22"/>
        </w:rPr>
        <w:t>администрации</w:t>
      </w:r>
    </w:p>
    <w:p w:rsidR="008653D5" w:rsidRPr="00231380" w:rsidRDefault="008653D5" w:rsidP="00231380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Балтинского сельсовета </w:t>
      </w:r>
    </w:p>
    <w:p w:rsidR="00231380" w:rsidRPr="00231380" w:rsidRDefault="00231380" w:rsidP="00231380">
      <w:pPr>
        <w:jc w:val="right"/>
        <w:rPr>
          <w:bCs/>
          <w:sz w:val="22"/>
          <w:szCs w:val="22"/>
        </w:rPr>
      </w:pPr>
      <w:r w:rsidRPr="00231380">
        <w:rPr>
          <w:bCs/>
          <w:sz w:val="22"/>
          <w:szCs w:val="22"/>
        </w:rPr>
        <w:t xml:space="preserve"> Мошковского района</w:t>
      </w:r>
    </w:p>
    <w:p w:rsidR="00231380" w:rsidRPr="00231380" w:rsidRDefault="00231380" w:rsidP="00231380">
      <w:pPr>
        <w:jc w:val="right"/>
        <w:rPr>
          <w:bCs/>
          <w:sz w:val="22"/>
          <w:szCs w:val="22"/>
        </w:rPr>
      </w:pPr>
      <w:r w:rsidRPr="00231380">
        <w:rPr>
          <w:bCs/>
          <w:sz w:val="22"/>
          <w:szCs w:val="22"/>
        </w:rPr>
        <w:t xml:space="preserve"> Новосибирской области</w:t>
      </w:r>
    </w:p>
    <w:p w:rsidR="00231380" w:rsidRPr="003649FA" w:rsidRDefault="00231380" w:rsidP="00231380">
      <w:pPr>
        <w:jc w:val="right"/>
        <w:rPr>
          <w:b/>
          <w:bCs/>
          <w:sz w:val="22"/>
          <w:szCs w:val="22"/>
          <w:u w:val="single"/>
        </w:rPr>
      </w:pPr>
      <w:r w:rsidRPr="00231380">
        <w:rPr>
          <w:sz w:val="22"/>
          <w:szCs w:val="22"/>
        </w:rPr>
        <w:t xml:space="preserve">от </w:t>
      </w:r>
      <w:r w:rsidR="00960CCD">
        <w:rPr>
          <w:sz w:val="22"/>
          <w:szCs w:val="22"/>
          <w:u w:val="single"/>
        </w:rPr>
        <w:t>25</w:t>
      </w:r>
      <w:r w:rsidR="003649FA">
        <w:rPr>
          <w:sz w:val="22"/>
          <w:szCs w:val="22"/>
          <w:u w:val="single"/>
        </w:rPr>
        <w:t>.05.2017</w:t>
      </w:r>
      <w:r w:rsidRPr="00231380">
        <w:rPr>
          <w:sz w:val="22"/>
          <w:szCs w:val="22"/>
        </w:rPr>
        <w:t xml:space="preserve">   №</w:t>
      </w:r>
      <w:r w:rsidR="00960CCD">
        <w:rPr>
          <w:sz w:val="22"/>
          <w:szCs w:val="22"/>
          <w:u w:val="single"/>
        </w:rPr>
        <w:t>40</w:t>
      </w:r>
    </w:p>
    <w:p w:rsidR="00231380" w:rsidRDefault="00231380" w:rsidP="00231380">
      <w:pPr>
        <w:jc w:val="right"/>
        <w:rPr>
          <w:szCs w:val="28"/>
        </w:rPr>
      </w:pPr>
    </w:p>
    <w:p w:rsidR="00231380" w:rsidRPr="00D73118" w:rsidRDefault="00231380" w:rsidP="00231380">
      <w:pPr>
        <w:jc w:val="center"/>
        <w:rPr>
          <w:b/>
          <w:szCs w:val="28"/>
        </w:rPr>
      </w:pPr>
      <w:r w:rsidRPr="00D73118">
        <w:rPr>
          <w:b/>
          <w:szCs w:val="28"/>
        </w:rPr>
        <w:t>Порядок</w:t>
      </w:r>
    </w:p>
    <w:p w:rsidR="00231380" w:rsidRPr="00D73118" w:rsidRDefault="00231380" w:rsidP="00231380">
      <w:pPr>
        <w:jc w:val="center"/>
        <w:rPr>
          <w:b/>
          <w:szCs w:val="28"/>
        </w:rPr>
      </w:pPr>
      <w:r w:rsidRPr="00D73118">
        <w:rPr>
          <w:b/>
          <w:szCs w:val="28"/>
        </w:rPr>
        <w:t>составления и представления</w:t>
      </w:r>
      <w:r w:rsidR="00EF6701">
        <w:rPr>
          <w:b/>
          <w:szCs w:val="28"/>
        </w:rPr>
        <w:t xml:space="preserve"> </w:t>
      </w:r>
      <w:r w:rsidRPr="00D73118">
        <w:rPr>
          <w:b/>
          <w:szCs w:val="28"/>
        </w:rPr>
        <w:t>получателями средств местного бюджета</w:t>
      </w:r>
      <w:r w:rsidR="00EF6701">
        <w:rPr>
          <w:b/>
          <w:szCs w:val="28"/>
        </w:rPr>
        <w:t xml:space="preserve"> Балтинского сельсовета </w:t>
      </w:r>
      <w:r w:rsidR="001F29F4">
        <w:rPr>
          <w:b/>
          <w:szCs w:val="28"/>
        </w:rPr>
        <w:t xml:space="preserve">Мошковского района Новосибирской области </w:t>
      </w:r>
      <w:r w:rsidRPr="00D73118">
        <w:rPr>
          <w:b/>
          <w:szCs w:val="28"/>
        </w:rPr>
        <w:t>годовой, квартальной и месячной бюджетной отчетности</w:t>
      </w:r>
    </w:p>
    <w:p w:rsidR="00231380" w:rsidRPr="00D73118" w:rsidRDefault="00231380" w:rsidP="00231380">
      <w:pPr>
        <w:rPr>
          <w:szCs w:val="28"/>
        </w:rPr>
      </w:pPr>
    </w:p>
    <w:p w:rsidR="00231380" w:rsidRPr="00D73118" w:rsidRDefault="00231380" w:rsidP="00231380">
      <w:pPr>
        <w:rPr>
          <w:szCs w:val="28"/>
        </w:rPr>
      </w:pPr>
      <w:r w:rsidRPr="00D73118">
        <w:rPr>
          <w:szCs w:val="28"/>
        </w:rPr>
        <w:t>1. Порядок составления и представления получателями средств местного бюджета</w:t>
      </w:r>
      <w:r w:rsidR="006D5D50">
        <w:rPr>
          <w:szCs w:val="28"/>
        </w:rPr>
        <w:t xml:space="preserve"> Балтинского сельсовета </w:t>
      </w:r>
      <w:r w:rsidRPr="00D73118">
        <w:rPr>
          <w:szCs w:val="28"/>
        </w:rPr>
        <w:t xml:space="preserve"> </w:t>
      </w:r>
      <w:r w:rsidR="001F29F4">
        <w:rPr>
          <w:szCs w:val="28"/>
        </w:rPr>
        <w:t xml:space="preserve">Мошковского района Новосибирской области </w:t>
      </w:r>
      <w:r w:rsidRPr="00D73118">
        <w:rPr>
          <w:szCs w:val="28"/>
        </w:rPr>
        <w:t>годовой, квартальной и месячной отчетности разработан в соответствии с приказом Министерства финансов Российской Федерации от 28 декабря 2010 года №</w:t>
      </w:r>
      <w:r w:rsidR="00D34703">
        <w:rPr>
          <w:szCs w:val="28"/>
        </w:rPr>
        <w:t xml:space="preserve"> 191н «Об утверждении Инструкции</w:t>
      </w:r>
      <w:r w:rsidRPr="00D73118">
        <w:rPr>
          <w:szCs w:val="28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Инструкция).</w:t>
      </w:r>
    </w:p>
    <w:p w:rsidR="00231380" w:rsidRPr="00D73118" w:rsidRDefault="00231380" w:rsidP="00231380">
      <w:pPr>
        <w:rPr>
          <w:color w:val="242424"/>
          <w:szCs w:val="28"/>
        </w:rPr>
      </w:pPr>
      <w:r w:rsidRPr="00D73118">
        <w:rPr>
          <w:szCs w:val="28"/>
        </w:rPr>
        <w:t xml:space="preserve">2. </w:t>
      </w:r>
      <w:r w:rsidRPr="00D73118">
        <w:rPr>
          <w:color w:val="242424"/>
          <w:szCs w:val="28"/>
        </w:rPr>
        <w:t>Бюджетная отчетность составляется</w:t>
      </w:r>
      <w:r w:rsidRPr="00D73118">
        <w:rPr>
          <w:szCs w:val="28"/>
        </w:rPr>
        <w:t xml:space="preserve"> получателями средств местного</w:t>
      </w:r>
      <w:r w:rsidRPr="00D73118">
        <w:rPr>
          <w:color w:val="242424"/>
          <w:szCs w:val="28"/>
        </w:rPr>
        <w:t xml:space="preserve"> бюджета на следующие даты:  месячная - на первое число месяца, следующего за отчетным месяцем, квартальная - по состоянию на 1 апреля, 1 июля и 1 октября текущего года,  годовая - на 1 января года, следующего за отчетным.</w:t>
      </w:r>
      <w:bookmarkStart w:id="0" w:name="sub_3"/>
      <w:r w:rsidR="006D5D50">
        <w:rPr>
          <w:color w:val="242424"/>
          <w:szCs w:val="28"/>
        </w:rPr>
        <w:t xml:space="preserve"> </w:t>
      </w:r>
      <w:r w:rsidRPr="00D73118">
        <w:rPr>
          <w:szCs w:val="28"/>
        </w:rPr>
        <w:t>Отчетным годом является календарный год - с 1 января по 31 декабря включительно.</w:t>
      </w:r>
      <w:bookmarkEnd w:id="0"/>
      <w:r w:rsidR="00D11EC4">
        <w:rPr>
          <w:szCs w:val="28"/>
        </w:rPr>
        <w:t xml:space="preserve"> </w:t>
      </w:r>
      <w:r w:rsidRPr="00D73118">
        <w:rPr>
          <w:color w:val="242424"/>
          <w:szCs w:val="28"/>
        </w:rPr>
        <w:t>Месячная и квартальная отчетность является промежуточной и составляется нарастающим итогом с начала текущего финансового года.</w:t>
      </w:r>
    </w:p>
    <w:p w:rsidR="00231380" w:rsidRPr="00D73118" w:rsidRDefault="00231380" w:rsidP="00231380">
      <w:pPr>
        <w:rPr>
          <w:szCs w:val="28"/>
        </w:rPr>
      </w:pPr>
      <w:r w:rsidRPr="00D73118">
        <w:rPr>
          <w:szCs w:val="28"/>
        </w:rPr>
        <w:t>3. Годовая, квартальная и месячная бюджетная отчетность представляется получателями средств главному распорядителю средств местного бюджета,  в сроки, установленные отдельным письмом главного распорядителя средств местного бюджета.</w:t>
      </w:r>
    </w:p>
    <w:p w:rsidR="00231380" w:rsidRPr="00D73118" w:rsidRDefault="00231380" w:rsidP="00231380">
      <w:pPr>
        <w:rPr>
          <w:szCs w:val="28"/>
        </w:rPr>
      </w:pPr>
      <w:r w:rsidRPr="00D73118">
        <w:rPr>
          <w:szCs w:val="28"/>
        </w:rPr>
        <w:t>4. Годовая бюджетная отчетность получателей средств местного бюджета представляется главному распорядителю средств местного бюджета  одновременно в электронном виде и на бумажном носителе,</w:t>
      </w:r>
      <w:r w:rsidRPr="00D73118">
        <w:rPr>
          <w:rStyle w:val="apple-converted-space"/>
          <w:color w:val="2D2D2D"/>
          <w:spacing w:val="2"/>
          <w:szCs w:val="28"/>
          <w:shd w:val="clear" w:color="auto" w:fill="FFFFFF"/>
        </w:rPr>
        <w:t> </w:t>
      </w:r>
      <w:r w:rsidRPr="00D73118">
        <w:rPr>
          <w:color w:val="2D2D2D"/>
          <w:spacing w:val="2"/>
          <w:szCs w:val="28"/>
          <w:shd w:val="clear" w:color="auto" w:fill="FFFFFF"/>
        </w:rPr>
        <w:t>при этом отчетные показатели в них должны быть идентичны.</w:t>
      </w:r>
      <w:r w:rsidRPr="00D73118">
        <w:rPr>
          <w:szCs w:val="28"/>
        </w:rPr>
        <w:t xml:space="preserve"> Бюджетная отчетность на бумажном носителе представляется в сброшюрованном виде с сопроводительным письмом.</w:t>
      </w:r>
    </w:p>
    <w:p w:rsidR="00231380" w:rsidRPr="00D73118" w:rsidRDefault="00231380" w:rsidP="00231380">
      <w:pPr>
        <w:rPr>
          <w:szCs w:val="28"/>
        </w:rPr>
      </w:pPr>
      <w:r w:rsidRPr="00D73118">
        <w:rPr>
          <w:szCs w:val="28"/>
        </w:rPr>
        <w:t xml:space="preserve">Квартальная и месячная отчетность представляется только в электронном виде. </w:t>
      </w:r>
    </w:p>
    <w:p w:rsidR="00231380" w:rsidRPr="00D73118" w:rsidRDefault="00231380" w:rsidP="00231380">
      <w:pPr>
        <w:rPr>
          <w:szCs w:val="28"/>
        </w:rPr>
      </w:pPr>
      <w:r w:rsidRPr="00D73118">
        <w:rPr>
          <w:szCs w:val="28"/>
        </w:rPr>
        <w:t xml:space="preserve">5.Годовая, квартальная и месячная бюджетная отчетность </w:t>
      </w:r>
      <w:r w:rsidRPr="00D73118">
        <w:rPr>
          <w:color w:val="2D2D2D"/>
          <w:spacing w:val="2"/>
          <w:szCs w:val="28"/>
          <w:shd w:val="clear" w:color="auto" w:fill="FFFFFF"/>
        </w:rPr>
        <w:t xml:space="preserve"> составляется по формам и в соответствии с требованиями Инструкции, нарастающим итогом с начала года в рублях с точностью до второго десятичного знака после запятой.  В с</w:t>
      </w:r>
      <w:r w:rsidRPr="00D73118">
        <w:rPr>
          <w:rStyle w:val="apple-converted-space"/>
          <w:color w:val="2D2D2D"/>
          <w:spacing w:val="2"/>
          <w:szCs w:val="28"/>
          <w:shd w:val="clear" w:color="auto" w:fill="FFFFFF"/>
        </w:rPr>
        <w:t>оставе г</w:t>
      </w:r>
      <w:r w:rsidRPr="00D73118">
        <w:rPr>
          <w:szCs w:val="28"/>
        </w:rPr>
        <w:t xml:space="preserve">одовой, квартальной и месячной бюджетной отчетности возможны  дополнительные формы отчетности, установленные главным распорядителем средств местного бюджета. </w:t>
      </w:r>
    </w:p>
    <w:p w:rsidR="001F29F4" w:rsidRPr="00D11EC4" w:rsidRDefault="00231380" w:rsidP="00D11EC4">
      <w:pPr>
        <w:rPr>
          <w:color w:val="2D2D2D"/>
          <w:spacing w:val="2"/>
          <w:szCs w:val="28"/>
          <w:shd w:val="clear" w:color="auto" w:fill="FFFFFF"/>
        </w:rPr>
      </w:pPr>
      <w:r w:rsidRPr="00D73118">
        <w:rPr>
          <w:color w:val="2D2D2D"/>
          <w:spacing w:val="2"/>
          <w:szCs w:val="28"/>
          <w:shd w:val="clear" w:color="auto" w:fill="FFFFFF"/>
        </w:rPr>
        <w:t>В случае если все показатели, предусмотренные формой бюджетной отчетности, не имеют числовых значений, такая форма отчетности не составляется и в составе бюджетной отчетности за отчетный период не представляется. Перечень этих форм указывается при представлении годовой отчетности  в пояснительной записк</w:t>
      </w:r>
      <w:r>
        <w:rPr>
          <w:color w:val="2D2D2D"/>
          <w:spacing w:val="2"/>
          <w:szCs w:val="28"/>
          <w:shd w:val="clear" w:color="auto" w:fill="FFFFFF"/>
        </w:rPr>
        <w:t>е</w:t>
      </w:r>
      <w:r w:rsidRPr="00D73118">
        <w:rPr>
          <w:color w:val="2D2D2D"/>
          <w:spacing w:val="2"/>
          <w:szCs w:val="28"/>
          <w:shd w:val="clear" w:color="auto" w:fill="FFFFFF"/>
        </w:rPr>
        <w:t>.</w:t>
      </w:r>
    </w:p>
    <w:p w:rsidR="002D36B5" w:rsidRDefault="002D36B5" w:rsidP="00EF6701">
      <w:pPr>
        <w:jc w:val="center"/>
        <w:rPr>
          <w:sz w:val="22"/>
          <w:szCs w:val="22"/>
        </w:rPr>
        <w:sectPr w:rsidR="002D36B5" w:rsidSect="007843C5">
          <w:headerReference w:type="default" r:id="rId9"/>
          <w:pgSz w:w="11906" w:h="16838"/>
          <w:pgMar w:top="1134" w:right="851" w:bottom="284" w:left="1418" w:header="510" w:footer="709" w:gutter="0"/>
          <w:cols w:space="708"/>
          <w:titlePg/>
          <w:docGrid w:linePitch="360"/>
        </w:sectPr>
      </w:pPr>
    </w:p>
    <w:p w:rsidR="008653D5" w:rsidRDefault="008653D5" w:rsidP="00EF6701">
      <w:pPr>
        <w:ind w:firstLine="0"/>
        <w:rPr>
          <w:sz w:val="22"/>
          <w:szCs w:val="22"/>
        </w:rPr>
      </w:pPr>
    </w:p>
    <w:p w:rsidR="00231380" w:rsidRPr="00231380" w:rsidRDefault="008653D5" w:rsidP="00231380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231380" w:rsidRDefault="00231380" w:rsidP="00231380">
      <w:pPr>
        <w:jc w:val="right"/>
        <w:rPr>
          <w:bCs/>
          <w:sz w:val="22"/>
          <w:szCs w:val="22"/>
        </w:rPr>
      </w:pPr>
      <w:r w:rsidRPr="00231380">
        <w:rPr>
          <w:sz w:val="22"/>
          <w:szCs w:val="22"/>
        </w:rPr>
        <w:t xml:space="preserve">К постановлению </w:t>
      </w:r>
      <w:r w:rsidRPr="00231380">
        <w:rPr>
          <w:bCs/>
          <w:sz w:val="22"/>
          <w:szCs w:val="22"/>
        </w:rPr>
        <w:t>администрации</w:t>
      </w:r>
    </w:p>
    <w:p w:rsidR="00EF6701" w:rsidRPr="00231380" w:rsidRDefault="00EF6701" w:rsidP="00231380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Балтинского сельсовета </w:t>
      </w:r>
    </w:p>
    <w:p w:rsidR="00231380" w:rsidRPr="00231380" w:rsidRDefault="00231380" w:rsidP="00231380">
      <w:pPr>
        <w:jc w:val="right"/>
        <w:rPr>
          <w:bCs/>
          <w:sz w:val="22"/>
          <w:szCs w:val="22"/>
        </w:rPr>
      </w:pPr>
      <w:r w:rsidRPr="00231380">
        <w:rPr>
          <w:bCs/>
          <w:sz w:val="22"/>
          <w:szCs w:val="22"/>
        </w:rPr>
        <w:t xml:space="preserve"> Мошковского района</w:t>
      </w:r>
    </w:p>
    <w:p w:rsidR="00231380" w:rsidRPr="00231380" w:rsidRDefault="00231380" w:rsidP="00231380">
      <w:pPr>
        <w:jc w:val="right"/>
        <w:rPr>
          <w:bCs/>
          <w:sz w:val="22"/>
          <w:szCs w:val="22"/>
        </w:rPr>
      </w:pPr>
      <w:r w:rsidRPr="00231380">
        <w:rPr>
          <w:bCs/>
          <w:sz w:val="22"/>
          <w:szCs w:val="22"/>
        </w:rPr>
        <w:t xml:space="preserve"> Новосибирской области</w:t>
      </w:r>
    </w:p>
    <w:p w:rsidR="00231380" w:rsidRPr="00231380" w:rsidRDefault="00231380" w:rsidP="00231380">
      <w:pPr>
        <w:jc w:val="right"/>
        <w:rPr>
          <w:b/>
          <w:bCs/>
          <w:sz w:val="22"/>
          <w:szCs w:val="22"/>
        </w:rPr>
      </w:pPr>
      <w:r w:rsidRPr="00231380">
        <w:rPr>
          <w:sz w:val="22"/>
          <w:szCs w:val="22"/>
        </w:rPr>
        <w:t xml:space="preserve">от </w:t>
      </w:r>
      <w:r w:rsidR="008653D5">
        <w:rPr>
          <w:sz w:val="22"/>
          <w:szCs w:val="22"/>
          <w:u w:val="single"/>
        </w:rPr>
        <w:t>25</w:t>
      </w:r>
      <w:r w:rsidR="003649FA">
        <w:rPr>
          <w:sz w:val="22"/>
          <w:szCs w:val="22"/>
          <w:u w:val="single"/>
        </w:rPr>
        <w:t>.05.2017</w:t>
      </w:r>
      <w:r w:rsidRPr="00231380">
        <w:rPr>
          <w:sz w:val="22"/>
          <w:szCs w:val="22"/>
        </w:rPr>
        <w:t xml:space="preserve">   №</w:t>
      </w:r>
      <w:r w:rsidR="008653D5">
        <w:rPr>
          <w:sz w:val="22"/>
          <w:szCs w:val="22"/>
          <w:u w:val="single"/>
        </w:rPr>
        <w:t>40</w:t>
      </w:r>
    </w:p>
    <w:p w:rsidR="00231380" w:rsidRPr="00D73118" w:rsidRDefault="00231380" w:rsidP="00231380">
      <w:pPr>
        <w:rPr>
          <w:szCs w:val="28"/>
        </w:rPr>
      </w:pPr>
    </w:p>
    <w:p w:rsidR="00231380" w:rsidRPr="00D73118" w:rsidRDefault="00231380" w:rsidP="00231380">
      <w:pPr>
        <w:jc w:val="center"/>
        <w:rPr>
          <w:b/>
          <w:szCs w:val="28"/>
        </w:rPr>
      </w:pPr>
      <w:r w:rsidRPr="00D73118">
        <w:rPr>
          <w:b/>
          <w:szCs w:val="28"/>
        </w:rPr>
        <w:t>Порядок</w:t>
      </w:r>
    </w:p>
    <w:p w:rsidR="00231380" w:rsidRPr="00D73118" w:rsidRDefault="00231380" w:rsidP="00231380">
      <w:pPr>
        <w:jc w:val="center"/>
        <w:rPr>
          <w:b/>
          <w:szCs w:val="28"/>
        </w:rPr>
      </w:pPr>
      <w:r w:rsidRPr="00D73118">
        <w:rPr>
          <w:b/>
          <w:szCs w:val="28"/>
        </w:rPr>
        <w:t xml:space="preserve">составления и представления годовой, квартальной и месячной отчетности об исполнении </w:t>
      </w:r>
      <w:r w:rsidR="007843C5">
        <w:rPr>
          <w:b/>
          <w:szCs w:val="28"/>
        </w:rPr>
        <w:t xml:space="preserve">Сводного отчета бюджета </w:t>
      </w:r>
      <w:r w:rsidR="008653D5">
        <w:rPr>
          <w:b/>
          <w:szCs w:val="28"/>
        </w:rPr>
        <w:t xml:space="preserve">Балтинского сельсовета </w:t>
      </w:r>
      <w:r w:rsidRPr="00D73118">
        <w:rPr>
          <w:b/>
          <w:szCs w:val="28"/>
        </w:rPr>
        <w:t xml:space="preserve"> </w:t>
      </w:r>
      <w:r w:rsidR="001F29F4">
        <w:rPr>
          <w:b/>
          <w:szCs w:val="28"/>
        </w:rPr>
        <w:t>Мошковского района Новосибирской области</w:t>
      </w:r>
    </w:p>
    <w:p w:rsidR="00231380" w:rsidRPr="00D73118" w:rsidRDefault="00231380" w:rsidP="00231380">
      <w:pPr>
        <w:jc w:val="center"/>
        <w:rPr>
          <w:szCs w:val="28"/>
        </w:rPr>
      </w:pPr>
    </w:p>
    <w:p w:rsidR="00231380" w:rsidRPr="00D73118" w:rsidRDefault="00231380" w:rsidP="00231380">
      <w:pPr>
        <w:rPr>
          <w:szCs w:val="28"/>
        </w:rPr>
      </w:pPr>
      <w:r w:rsidRPr="00D73118">
        <w:rPr>
          <w:szCs w:val="28"/>
        </w:rPr>
        <w:t>1. Порядок составления и представления  годовой, квартальной и месячной отчетности  об исполне</w:t>
      </w:r>
      <w:r w:rsidR="001F29F4">
        <w:rPr>
          <w:szCs w:val="28"/>
        </w:rPr>
        <w:t xml:space="preserve">нии </w:t>
      </w:r>
      <w:r w:rsidR="002B11FC">
        <w:rPr>
          <w:szCs w:val="28"/>
        </w:rPr>
        <w:t>Главного распорядителя бюджетных средств (далее ГРБС)</w:t>
      </w:r>
      <w:r w:rsidR="001F29F4">
        <w:rPr>
          <w:szCs w:val="28"/>
        </w:rPr>
        <w:t xml:space="preserve"> </w:t>
      </w:r>
      <w:r w:rsidR="00D11EC4">
        <w:rPr>
          <w:szCs w:val="28"/>
        </w:rPr>
        <w:t xml:space="preserve">Балтинского сельсовета </w:t>
      </w:r>
      <w:r w:rsidR="001F29F4">
        <w:rPr>
          <w:szCs w:val="28"/>
        </w:rPr>
        <w:t>Мошковского района Новосибирской области</w:t>
      </w:r>
      <w:r w:rsidRPr="00D73118">
        <w:rPr>
          <w:szCs w:val="28"/>
        </w:rPr>
        <w:t xml:space="preserve"> разработан в соответствии с приказом Министерства финансов Российской Федерации от 28 декабря 2010 года № 191н «Об утверждении Инструкции о порядке составления и представления  годовой, квартальной и месячной отчетности  об исполнении бюджетов бюджетной системы Российской Федерации (далее – Инструкция).</w:t>
      </w:r>
    </w:p>
    <w:p w:rsidR="00231380" w:rsidRPr="00D73118" w:rsidRDefault="00231380" w:rsidP="00231380">
      <w:pPr>
        <w:rPr>
          <w:color w:val="242424"/>
          <w:szCs w:val="28"/>
        </w:rPr>
      </w:pPr>
      <w:r w:rsidRPr="00D73118">
        <w:rPr>
          <w:szCs w:val="28"/>
        </w:rPr>
        <w:t xml:space="preserve">2. Отчетность  об исполнении </w:t>
      </w:r>
      <w:r w:rsidR="002B11FC">
        <w:rPr>
          <w:szCs w:val="28"/>
        </w:rPr>
        <w:t xml:space="preserve">распорядителей  бюджетных средств </w:t>
      </w:r>
      <w:r w:rsidRPr="00D73118">
        <w:rPr>
          <w:szCs w:val="28"/>
        </w:rPr>
        <w:t xml:space="preserve"> </w:t>
      </w:r>
      <w:r w:rsidRPr="00D73118">
        <w:rPr>
          <w:color w:val="242424"/>
          <w:szCs w:val="28"/>
        </w:rPr>
        <w:t>составляется</w:t>
      </w:r>
      <w:r w:rsidR="00D11EC4">
        <w:rPr>
          <w:color w:val="242424"/>
          <w:szCs w:val="28"/>
        </w:rPr>
        <w:t xml:space="preserve"> </w:t>
      </w:r>
      <w:r w:rsidRPr="00D73118">
        <w:rPr>
          <w:color w:val="242424"/>
          <w:szCs w:val="28"/>
        </w:rPr>
        <w:t>на следующие даты:  месячная - на первое число месяца, следующего за отчетным месяцем, квартальная - по состоянию на 1 апреля, 1 июля и 1 октября текущего года,  годовая - на 1 января года, следующего за отчетным.</w:t>
      </w:r>
      <w:r w:rsidR="004B6366">
        <w:rPr>
          <w:color w:val="242424"/>
          <w:szCs w:val="28"/>
        </w:rPr>
        <w:t xml:space="preserve"> </w:t>
      </w:r>
      <w:r w:rsidRPr="00D73118">
        <w:rPr>
          <w:szCs w:val="28"/>
        </w:rPr>
        <w:t xml:space="preserve">Отчетным годом является календарный год - с 1 января по 31 декабря включительно. </w:t>
      </w:r>
      <w:r w:rsidRPr="00D73118">
        <w:rPr>
          <w:color w:val="242424"/>
          <w:szCs w:val="28"/>
        </w:rPr>
        <w:t>Месячная и квартальная отчетность является промежуточной и составляется нарастающим итогом с начала текущего финансового года.</w:t>
      </w:r>
    </w:p>
    <w:p w:rsidR="002B11FC" w:rsidRDefault="00231380" w:rsidP="00231380">
      <w:pPr>
        <w:rPr>
          <w:szCs w:val="28"/>
        </w:rPr>
      </w:pPr>
      <w:r w:rsidRPr="00D73118">
        <w:rPr>
          <w:szCs w:val="28"/>
        </w:rPr>
        <w:t xml:space="preserve">3. Годовая, квартальная и месячная отчетность  об исполнении </w:t>
      </w:r>
      <w:r w:rsidR="002B11FC">
        <w:rPr>
          <w:szCs w:val="28"/>
        </w:rPr>
        <w:t>распорядителей бюджетных средств</w:t>
      </w:r>
      <w:r w:rsidRPr="00D73118">
        <w:rPr>
          <w:szCs w:val="28"/>
        </w:rPr>
        <w:t xml:space="preserve"> </w:t>
      </w:r>
      <w:r w:rsidR="004B6366">
        <w:rPr>
          <w:szCs w:val="28"/>
        </w:rPr>
        <w:t xml:space="preserve"> </w:t>
      </w:r>
      <w:r w:rsidRPr="00D73118">
        <w:rPr>
          <w:szCs w:val="28"/>
        </w:rPr>
        <w:t xml:space="preserve">представляется в финансовый орган </w:t>
      </w:r>
      <w:r w:rsidR="002B11FC">
        <w:rPr>
          <w:szCs w:val="28"/>
        </w:rPr>
        <w:t xml:space="preserve">Балтинского сельсовета  Мошковского района  Новосибирской области </w:t>
      </w:r>
      <w:r w:rsidRPr="00D73118">
        <w:rPr>
          <w:szCs w:val="28"/>
        </w:rPr>
        <w:t xml:space="preserve">в сроки, установленные отдельным письмом финансового органа </w:t>
      </w:r>
      <w:r w:rsidR="002B11FC">
        <w:rPr>
          <w:szCs w:val="28"/>
        </w:rPr>
        <w:t xml:space="preserve">Балтинского сельсовета  Мошковского района  Новосибирской </w:t>
      </w:r>
    </w:p>
    <w:p w:rsidR="00231380" w:rsidRPr="00D73118" w:rsidRDefault="00231380" w:rsidP="002B11FC">
      <w:pPr>
        <w:rPr>
          <w:szCs w:val="28"/>
        </w:rPr>
      </w:pPr>
      <w:r w:rsidRPr="00D73118">
        <w:rPr>
          <w:szCs w:val="28"/>
        </w:rPr>
        <w:t xml:space="preserve">4. Годовая отчетность  об исполнении </w:t>
      </w:r>
      <w:r w:rsidR="002B11FC">
        <w:rPr>
          <w:szCs w:val="28"/>
        </w:rPr>
        <w:t>бюджета</w:t>
      </w:r>
      <w:r w:rsidRPr="00D73118">
        <w:rPr>
          <w:szCs w:val="28"/>
        </w:rPr>
        <w:t xml:space="preserve"> </w:t>
      </w:r>
      <w:r w:rsidR="002B11FC">
        <w:rPr>
          <w:szCs w:val="28"/>
        </w:rPr>
        <w:t xml:space="preserve">распорядителей бюджетных средств </w:t>
      </w:r>
      <w:r w:rsidRPr="00D73118">
        <w:rPr>
          <w:szCs w:val="28"/>
        </w:rPr>
        <w:t>представляется финансовому органу</w:t>
      </w:r>
      <w:r w:rsidR="002B11FC" w:rsidRPr="002B11FC">
        <w:rPr>
          <w:szCs w:val="28"/>
        </w:rPr>
        <w:t xml:space="preserve"> </w:t>
      </w:r>
      <w:r w:rsidR="002B11FC">
        <w:rPr>
          <w:szCs w:val="28"/>
        </w:rPr>
        <w:t xml:space="preserve">Балтинского сельсовета  Мошковского района  Новосибирской </w:t>
      </w:r>
      <w:r w:rsidRPr="00D73118">
        <w:rPr>
          <w:szCs w:val="28"/>
        </w:rPr>
        <w:t xml:space="preserve"> одновременно в электронном виде и на бумажном носителе,</w:t>
      </w:r>
      <w:r w:rsidRPr="00D73118">
        <w:rPr>
          <w:rStyle w:val="apple-converted-space"/>
          <w:color w:val="2D2D2D"/>
          <w:spacing w:val="2"/>
          <w:szCs w:val="28"/>
          <w:shd w:val="clear" w:color="auto" w:fill="FFFFFF"/>
        </w:rPr>
        <w:t> </w:t>
      </w:r>
      <w:r w:rsidRPr="00D73118">
        <w:rPr>
          <w:color w:val="2D2D2D"/>
          <w:spacing w:val="2"/>
          <w:szCs w:val="28"/>
          <w:shd w:val="clear" w:color="auto" w:fill="FFFFFF"/>
        </w:rPr>
        <w:t>при этом отчетные показатели в них должны быть идентичны.</w:t>
      </w:r>
      <w:r w:rsidR="004B6366">
        <w:rPr>
          <w:color w:val="2D2D2D"/>
          <w:spacing w:val="2"/>
          <w:szCs w:val="28"/>
          <w:shd w:val="clear" w:color="auto" w:fill="FFFFFF"/>
        </w:rPr>
        <w:t xml:space="preserve"> </w:t>
      </w:r>
      <w:r w:rsidRPr="00D73118">
        <w:rPr>
          <w:szCs w:val="28"/>
        </w:rPr>
        <w:t>Отчетность  об исполнении бюджета на бумажном носителе представляется в сброшюрованном виде с сопроводительным письмом.</w:t>
      </w:r>
    </w:p>
    <w:p w:rsidR="00231380" w:rsidRPr="00D73118" w:rsidRDefault="00231380" w:rsidP="00231380">
      <w:pPr>
        <w:rPr>
          <w:szCs w:val="28"/>
        </w:rPr>
      </w:pPr>
      <w:r w:rsidRPr="00D73118">
        <w:rPr>
          <w:szCs w:val="28"/>
        </w:rPr>
        <w:t xml:space="preserve">Квартальная и месячная отчетность представляется только в электронном виде. </w:t>
      </w:r>
    </w:p>
    <w:p w:rsidR="00231380" w:rsidRPr="00D73118" w:rsidRDefault="00231380" w:rsidP="00231380">
      <w:pPr>
        <w:rPr>
          <w:szCs w:val="28"/>
        </w:rPr>
      </w:pPr>
      <w:r w:rsidRPr="00D73118">
        <w:rPr>
          <w:szCs w:val="28"/>
        </w:rPr>
        <w:t>5.Годовая, квартальная и месячная отчетность  об исполнении</w:t>
      </w:r>
      <w:r w:rsidR="002B11FC">
        <w:rPr>
          <w:szCs w:val="28"/>
        </w:rPr>
        <w:t xml:space="preserve"> бюджета распорядителей бюджетных средств </w:t>
      </w:r>
      <w:r w:rsidR="004B6366">
        <w:rPr>
          <w:szCs w:val="28"/>
        </w:rPr>
        <w:t xml:space="preserve"> </w:t>
      </w:r>
      <w:r w:rsidRPr="00D73118">
        <w:rPr>
          <w:szCs w:val="28"/>
        </w:rPr>
        <w:t xml:space="preserve"> </w:t>
      </w:r>
      <w:r w:rsidRPr="00D73118">
        <w:rPr>
          <w:color w:val="2D2D2D"/>
          <w:spacing w:val="2"/>
          <w:szCs w:val="28"/>
          <w:shd w:val="clear" w:color="auto" w:fill="FFFFFF"/>
        </w:rPr>
        <w:t>составляется по формам и в соответствии с требованиями Инструкции, нарастающим итогом с начала года в рублях с точностью до второго десятичного знака после запятой.  В с</w:t>
      </w:r>
      <w:r w:rsidRPr="00D73118">
        <w:rPr>
          <w:rStyle w:val="apple-converted-space"/>
          <w:color w:val="2D2D2D"/>
          <w:spacing w:val="2"/>
          <w:szCs w:val="28"/>
          <w:shd w:val="clear" w:color="auto" w:fill="FFFFFF"/>
        </w:rPr>
        <w:t>оставе г</w:t>
      </w:r>
      <w:r w:rsidRPr="00D73118">
        <w:rPr>
          <w:szCs w:val="28"/>
        </w:rPr>
        <w:t>одовой, к</w:t>
      </w:r>
      <w:r w:rsidR="004B6366">
        <w:rPr>
          <w:szCs w:val="28"/>
        </w:rPr>
        <w:t>вартальной и месячной отчетност</w:t>
      </w:r>
      <w:r w:rsidR="002B11FC">
        <w:rPr>
          <w:szCs w:val="28"/>
        </w:rPr>
        <w:t>и</w:t>
      </w:r>
      <w:r w:rsidRPr="00D73118">
        <w:rPr>
          <w:szCs w:val="28"/>
        </w:rPr>
        <w:t xml:space="preserve">  об исполнении бюджета</w:t>
      </w:r>
      <w:r w:rsidR="004B6366">
        <w:rPr>
          <w:szCs w:val="28"/>
        </w:rPr>
        <w:t xml:space="preserve"> </w:t>
      </w:r>
      <w:r w:rsidR="002B11FC">
        <w:rPr>
          <w:szCs w:val="28"/>
        </w:rPr>
        <w:t xml:space="preserve">распорядителей </w:t>
      </w:r>
      <w:r w:rsidR="002B11FC">
        <w:rPr>
          <w:szCs w:val="28"/>
        </w:rPr>
        <w:lastRenderedPageBreak/>
        <w:t xml:space="preserve">бюджетных средств </w:t>
      </w:r>
      <w:r w:rsidRPr="00D73118">
        <w:rPr>
          <w:szCs w:val="28"/>
        </w:rPr>
        <w:t>возможны  дополнительные формы отчетности, установленные финансовым органом</w:t>
      </w:r>
      <w:r w:rsidR="00337C09">
        <w:rPr>
          <w:szCs w:val="28"/>
        </w:rPr>
        <w:t xml:space="preserve"> Балтинского сельсовета Мошковского района Новосибирской области</w:t>
      </w:r>
      <w:r w:rsidRPr="00D73118">
        <w:rPr>
          <w:szCs w:val="28"/>
        </w:rPr>
        <w:t xml:space="preserve">. </w:t>
      </w:r>
    </w:p>
    <w:p w:rsidR="00231380" w:rsidRPr="00D73118" w:rsidRDefault="00231380" w:rsidP="00231380">
      <w:pPr>
        <w:rPr>
          <w:szCs w:val="28"/>
        </w:rPr>
      </w:pPr>
      <w:r w:rsidRPr="00D73118">
        <w:rPr>
          <w:color w:val="2D2D2D"/>
          <w:spacing w:val="2"/>
          <w:szCs w:val="28"/>
          <w:shd w:val="clear" w:color="auto" w:fill="FFFFFF"/>
        </w:rPr>
        <w:t xml:space="preserve">В случае если все показатели, предусмотренные формой бюджетной отчетности, не имеют числовых значений, такая форма отчетности не составляется и в составе </w:t>
      </w:r>
      <w:r w:rsidRPr="00D73118">
        <w:rPr>
          <w:szCs w:val="28"/>
        </w:rPr>
        <w:t xml:space="preserve">отчетности  об исполнении бюджета </w:t>
      </w:r>
      <w:r w:rsidRPr="00D73118">
        <w:rPr>
          <w:color w:val="2D2D2D"/>
          <w:spacing w:val="2"/>
          <w:szCs w:val="28"/>
          <w:shd w:val="clear" w:color="auto" w:fill="FFFFFF"/>
        </w:rPr>
        <w:t>за отчетный период не представляется. Перечень этих форм указывается при представлении годовой отчетности  в</w:t>
      </w:r>
      <w:r w:rsidR="004B6366">
        <w:rPr>
          <w:color w:val="2D2D2D"/>
          <w:spacing w:val="2"/>
          <w:szCs w:val="28"/>
          <w:shd w:val="clear" w:color="auto" w:fill="FFFFFF"/>
        </w:rPr>
        <w:t xml:space="preserve"> </w:t>
      </w:r>
      <w:r>
        <w:rPr>
          <w:color w:val="2D2D2D"/>
          <w:spacing w:val="2"/>
          <w:szCs w:val="28"/>
          <w:shd w:val="clear" w:color="auto" w:fill="FFFFFF"/>
        </w:rPr>
        <w:t>пояснительной записке</w:t>
      </w:r>
      <w:r w:rsidRPr="00D73118">
        <w:rPr>
          <w:color w:val="2D2D2D"/>
          <w:spacing w:val="2"/>
          <w:szCs w:val="28"/>
          <w:shd w:val="clear" w:color="auto" w:fill="FFFFFF"/>
        </w:rPr>
        <w:t>.</w:t>
      </w:r>
    </w:p>
    <w:p w:rsidR="00231380" w:rsidRPr="00D73118" w:rsidRDefault="00231380" w:rsidP="00231380">
      <w:pPr>
        <w:rPr>
          <w:szCs w:val="28"/>
        </w:rPr>
      </w:pPr>
      <w:r w:rsidRPr="00D73118">
        <w:rPr>
          <w:szCs w:val="28"/>
        </w:rPr>
        <w:t xml:space="preserve">6. Годовая, квартальная и месячная отчетность  об исполнении </w:t>
      </w:r>
      <w:r w:rsidR="004B6366">
        <w:rPr>
          <w:szCs w:val="28"/>
        </w:rPr>
        <w:t xml:space="preserve">Сводного </w:t>
      </w:r>
      <w:r w:rsidR="00337C09">
        <w:rPr>
          <w:szCs w:val="28"/>
        </w:rPr>
        <w:t xml:space="preserve">бюджета </w:t>
      </w:r>
      <w:r w:rsidR="004B6366">
        <w:rPr>
          <w:szCs w:val="28"/>
        </w:rPr>
        <w:t xml:space="preserve"> Балтинского сельсовета Мошковского района Новосибирской области </w:t>
      </w:r>
      <w:r w:rsidRPr="00D73118">
        <w:rPr>
          <w:color w:val="2D2D2D"/>
          <w:spacing w:val="2"/>
          <w:szCs w:val="28"/>
          <w:shd w:val="clear" w:color="auto" w:fill="FFFFFF"/>
        </w:rPr>
        <w:t>составляется по формам и в соответствии с требованиями Инструкции. П</w:t>
      </w:r>
      <w:r w:rsidRPr="00D73118">
        <w:rPr>
          <w:szCs w:val="28"/>
        </w:rPr>
        <w:t xml:space="preserve">редставляется финансовым органом </w:t>
      </w:r>
      <w:r w:rsidR="0053581C">
        <w:rPr>
          <w:szCs w:val="28"/>
        </w:rPr>
        <w:t>Балтинского</w:t>
      </w:r>
      <w:r w:rsidR="00337C09">
        <w:rPr>
          <w:szCs w:val="28"/>
        </w:rPr>
        <w:t xml:space="preserve"> сельсовета Мошковского района Н</w:t>
      </w:r>
      <w:r w:rsidR="0053581C">
        <w:rPr>
          <w:szCs w:val="28"/>
        </w:rPr>
        <w:t xml:space="preserve">овосибирской области </w:t>
      </w:r>
      <w:r w:rsidRPr="00D73118">
        <w:rPr>
          <w:szCs w:val="28"/>
        </w:rPr>
        <w:t xml:space="preserve">в </w:t>
      </w:r>
      <w:r w:rsidR="0053581C">
        <w:rPr>
          <w:szCs w:val="28"/>
        </w:rPr>
        <w:t xml:space="preserve">Управление </w:t>
      </w:r>
      <w:r w:rsidRPr="00D73118">
        <w:rPr>
          <w:szCs w:val="28"/>
        </w:rPr>
        <w:t xml:space="preserve">финансов и налоговой политики </w:t>
      </w:r>
      <w:r w:rsidR="0053581C">
        <w:rPr>
          <w:szCs w:val="28"/>
        </w:rPr>
        <w:t xml:space="preserve">Мошковского района </w:t>
      </w:r>
      <w:r w:rsidRPr="00D73118">
        <w:rPr>
          <w:szCs w:val="28"/>
        </w:rPr>
        <w:t xml:space="preserve">Новосибирской области  в сроки, установленные отдельным письмом </w:t>
      </w:r>
      <w:r w:rsidR="0053581C">
        <w:rPr>
          <w:szCs w:val="28"/>
        </w:rPr>
        <w:t xml:space="preserve">Управление </w:t>
      </w:r>
      <w:r w:rsidRPr="00D73118">
        <w:rPr>
          <w:szCs w:val="28"/>
        </w:rPr>
        <w:t xml:space="preserve">финансов и налоговой политики </w:t>
      </w:r>
      <w:r w:rsidR="0053581C">
        <w:rPr>
          <w:szCs w:val="28"/>
        </w:rPr>
        <w:t xml:space="preserve">Мошковского района </w:t>
      </w:r>
      <w:r w:rsidRPr="00D73118">
        <w:rPr>
          <w:szCs w:val="28"/>
        </w:rPr>
        <w:t>Новосибирской области.</w:t>
      </w:r>
    </w:p>
    <w:p w:rsidR="00CA708B" w:rsidRPr="00D73118" w:rsidRDefault="00CA708B" w:rsidP="00EF6701">
      <w:pPr>
        <w:ind w:firstLine="0"/>
        <w:rPr>
          <w:szCs w:val="28"/>
        </w:rPr>
      </w:pPr>
    </w:p>
    <w:sectPr w:rsidR="00CA708B" w:rsidRPr="00D73118" w:rsidSect="008653D5">
      <w:pgSz w:w="11906" w:h="16838"/>
      <w:pgMar w:top="1134" w:right="851" w:bottom="709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7CF" w:rsidRDefault="003A67CF" w:rsidP="00791F5A">
      <w:r>
        <w:separator/>
      </w:r>
    </w:p>
  </w:endnote>
  <w:endnote w:type="continuationSeparator" w:id="1">
    <w:p w:rsidR="003A67CF" w:rsidRDefault="003A67CF" w:rsidP="00791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7CF" w:rsidRDefault="003A67CF" w:rsidP="00791F5A">
      <w:r>
        <w:separator/>
      </w:r>
    </w:p>
  </w:footnote>
  <w:footnote w:type="continuationSeparator" w:id="1">
    <w:p w:rsidR="003A67CF" w:rsidRDefault="003A67CF" w:rsidP="00791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351882"/>
      <w:docPartObj>
        <w:docPartGallery w:val="Page Numbers (Top of Page)"/>
        <w:docPartUnique/>
      </w:docPartObj>
    </w:sdtPr>
    <w:sdtContent>
      <w:p w:rsidR="007448C4" w:rsidRPr="00B10074" w:rsidRDefault="00B83D1B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7843C5">
          <w:rPr>
            <w:noProof/>
          </w:rPr>
          <w:t>2</w:t>
        </w:r>
        <w:r w:rsidRPr="00B10074">
          <w:fldChar w:fldCharType="end"/>
        </w:r>
      </w:p>
      <w:p w:rsidR="007448C4" w:rsidRPr="007448C4" w:rsidRDefault="00B83D1B" w:rsidP="005B02CC">
        <w:pPr>
          <w:pStyle w:val="aa"/>
          <w:ind w:firstLine="0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DD266F3"/>
    <w:multiLevelType w:val="multilevel"/>
    <w:tmpl w:val="5D9805C0"/>
    <w:numStyleLink w:val="1250"/>
  </w:abstractNum>
  <w:abstractNum w:abstractNumId="12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B05BBB"/>
    <w:multiLevelType w:val="multilevel"/>
    <w:tmpl w:val="5D9805C0"/>
    <w:numStyleLink w:val="1250"/>
  </w:abstractNum>
  <w:abstractNum w:abstractNumId="15">
    <w:nsid w:val="24D12E83"/>
    <w:multiLevelType w:val="multilevel"/>
    <w:tmpl w:val="5D9805C0"/>
    <w:numStyleLink w:val="1250"/>
  </w:abstractNum>
  <w:abstractNum w:abstractNumId="16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F044BF0"/>
    <w:multiLevelType w:val="multilevel"/>
    <w:tmpl w:val="5D9805C0"/>
    <w:numStyleLink w:val="1250"/>
  </w:abstractNum>
  <w:abstractNum w:abstractNumId="20">
    <w:nsid w:val="3F6E1572"/>
    <w:multiLevelType w:val="multilevel"/>
    <w:tmpl w:val="AF3C2E2C"/>
    <w:numStyleLink w:val="a0"/>
  </w:abstractNum>
  <w:abstractNum w:abstractNumId="21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>
    <w:nsid w:val="482042DD"/>
    <w:multiLevelType w:val="multilevel"/>
    <w:tmpl w:val="AF3C2E2C"/>
    <w:numStyleLink w:val="a"/>
  </w:abstractNum>
  <w:abstractNum w:abstractNumId="24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>
    <w:nsid w:val="4FA94B4D"/>
    <w:multiLevelType w:val="multilevel"/>
    <w:tmpl w:val="2916B630"/>
    <w:numStyleLink w:val="12500"/>
  </w:abstractNum>
  <w:abstractNum w:abstractNumId="28">
    <w:nsid w:val="5A232D3C"/>
    <w:multiLevelType w:val="multilevel"/>
    <w:tmpl w:val="5D9805C0"/>
    <w:numStyleLink w:val="1250"/>
  </w:abstractNum>
  <w:abstractNum w:abstractNumId="29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>
    <w:nsid w:val="66081CA6"/>
    <w:multiLevelType w:val="multilevel"/>
    <w:tmpl w:val="AF3C2E2C"/>
    <w:numStyleLink w:val="a0"/>
  </w:abstractNum>
  <w:abstractNum w:abstractNumId="31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>
    <w:nsid w:val="7099740D"/>
    <w:multiLevelType w:val="multilevel"/>
    <w:tmpl w:val="5D9805C0"/>
    <w:numStyleLink w:val="1250"/>
  </w:abstractNum>
  <w:abstractNum w:abstractNumId="36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8"/>
  </w:num>
  <w:num w:numId="13">
    <w:abstractNumId w:val="12"/>
  </w:num>
  <w:num w:numId="14">
    <w:abstractNumId w:val="35"/>
  </w:num>
  <w:num w:numId="15">
    <w:abstractNumId w:val="28"/>
  </w:num>
  <w:num w:numId="16">
    <w:abstractNumId w:val="13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  <w:num w:numId="21">
    <w:abstractNumId w:val="30"/>
  </w:num>
  <w:num w:numId="22">
    <w:abstractNumId w:val="20"/>
  </w:num>
  <w:num w:numId="23">
    <w:abstractNumId w:val="32"/>
  </w:num>
  <w:num w:numId="24">
    <w:abstractNumId w:val="37"/>
  </w:num>
  <w:num w:numId="25">
    <w:abstractNumId w:val="15"/>
  </w:num>
  <w:num w:numId="26">
    <w:abstractNumId w:val="29"/>
  </w:num>
  <w:num w:numId="27">
    <w:abstractNumId w:val="24"/>
  </w:num>
  <w:num w:numId="28">
    <w:abstractNumId w:val="25"/>
  </w:num>
  <w:num w:numId="29">
    <w:abstractNumId w:val="17"/>
  </w:num>
  <w:num w:numId="30">
    <w:abstractNumId w:val="23"/>
  </w:num>
  <w:num w:numId="31">
    <w:abstractNumId w:val="10"/>
  </w:num>
  <w:num w:numId="32">
    <w:abstractNumId w:val="31"/>
  </w:num>
  <w:num w:numId="33">
    <w:abstractNumId w:val="26"/>
  </w:num>
  <w:num w:numId="34">
    <w:abstractNumId w:val="36"/>
  </w:num>
  <w:num w:numId="35">
    <w:abstractNumId w:val="27"/>
  </w:num>
  <w:num w:numId="36">
    <w:abstractNumId w:val="34"/>
  </w:num>
  <w:num w:numId="37">
    <w:abstractNumId w:val="22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72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6963"/>
    <w:rsid w:val="00053947"/>
    <w:rsid w:val="0006517B"/>
    <w:rsid w:val="000C4337"/>
    <w:rsid w:val="000C7CD3"/>
    <w:rsid w:val="000F59AA"/>
    <w:rsid w:val="0013099C"/>
    <w:rsid w:val="00180440"/>
    <w:rsid w:val="00197BC0"/>
    <w:rsid w:val="001A3808"/>
    <w:rsid w:val="001B268A"/>
    <w:rsid w:val="001E2E6D"/>
    <w:rsid w:val="001F29F4"/>
    <w:rsid w:val="00210C65"/>
    <w:rsid w:val="00231380"/>
    <w:rsid w:val="002705DB"/>
    <w:rsid w:val="002A2623"/>
    <w:rsid w:val="002A794B"/>
    <w:rsid w:val="002B11FC"/>
    <w:rsid w:val="002B1603"/>
    <w:rsid w:val="002D36B5"/>
    <w:rsid w:val="002E3CB0"/>
    <w:rsid w:val="002E3E28"/>
    <w:rsid w:val="00337C09"/>
    <w:rsid w:val="003649FA"/>
    <w:rsid w:val="00366963"/>
    <w:rsid w:val="00381D6F"/>
    <w:rsid w:val="003A160B"/>
    <w:rsid w:val="003A67CF"/>
    <w:rsid w:val="004503BE"/>
    <w:rsid w:val="004B6366"/>
    <w:rsid w:val="004F22BD"/>
    <w:rsid w:val="0053581C"/>
    <w:rsid w:val="00560871"/>
    <w:rsid w:val="00583858"/>
    <w:rsid w:val="005B02CC"/>
    <w:rsid w:val="00615448"/>
    <w:rsid w:val="00616F9B"/>
    <w:rsid w:val="00673F9A"/>
    <w:rsid w:val="00675643"/>
    <w:rsid w:val="006D5D50"/>
    <w:rsid w:val="0072069E"/>
    <w:rsid w:val="007314F5"/>
    <w:rsid w:val="007448C4"/>
    <w:rsid w:val="007839B6"/>
    <w:rsid w:val="007843C5"/>
    <w:rsid w:val="00791F5A"/>
    <w:rsid w:val="007D6150"/>
    <w:rsid w:val="008653D5"/>
    <w:rsid w:val="008A0CFB"/>
    <w:rsid w:val="008E0A39"/>
    <w:rsid w:val="00960CCD"/>
    <w:rsid w:val="00990325"/>
    <w:rsid w:val="00A314E7"/>
    <w:rsid w:val="00A60553"/>
    <w:rsid w:val="00AC6F62"/>
    <w:rsid w:val="00B0269A"/>
    <w:rsid w:val="00B10074"/>
    <w:rsid w:val="00B14364"/>
    <w:rsid w:val="00B52B80"/>
    <w:rsid w:val="00B54650"/>
    <w:rsid w:val="00B83D1B"/>
    <w:rsid w:val="00BC22B8"/>
    <w:rsid w:val="00C32DC0"/>
    <w:rsid w:val="00C60AFE"/>
    <w:rsid w:val="00CA708B"/>
    <w:rsid w:val="00D011D5"/>
    <w:rsid w:val="00D11EC4"/>
    <w:rsid w:val="00D34703"/>
    <w:rsid w:val="00DE66D8"/>
    <w:rsid w:val="00E80146"/>
    <w:rsid w:val="00EA5B0E"/>
    <w:rsid w:val="00ED51FB"/>
    <w:rsid w:val="00EF6701"/>
    <w:rsid w:val="00F302CA"/>
    <w:rsid w:val="00F4001E"/>
    <w:rsid w:val="00F67AD6"/>
    <w:rsid w:val="00F73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paragraph" w:customStyle="1" w:styleId="11">
    <w:name w:val="Обычный1"/>
    <w:rsid w:val="0023138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pple-converted-space">
    <w:name w:val="apple-converted-space"/>
    <w:rsid w:val="002313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eroFS\&#1041;&#1083;&#1072;&#1085;&#1082;&#1080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E7513-C370-4528-9845-146AC527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7</TotalTime>
  <Pages>4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Лариса</dc:creator>
  <cp:lastModifiedBy>User</cp:lastModifiedBy>
  <cp:revision>2</cp:revision>
  <cp:lastPrinted>2017-05-19T01:31:00Z</cp:lastPrinted>
  <dcterms:created xsi:type="dcterms:W3CDTF">2017-06-06T01:53:00Z</dcterms:created>
  <dcterms:modified xsi:type="dcterms:W3CDTF">2017-06-06T01:53:00Z</dcterms:modified>
</cp:coreProperties>
</file>